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right="3401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города Шарыпово от 19.12.2012 № 251 «Об утверждении административного регламента по предоставлению муниципальной услуги «Предоставление информации об организации и проведении культурно-досуговых мероприятий, ярмарок, выставок народного творчества, ремесел на территории муниципального образования города Шарыпово» муниципальным автономным учреждением «Центр культурного развития г. Шарыпово»» </w:t>
      </w:r>
    </w:p>
    <w:p>
      <w:pPr>
        <w:pStyle w:val="Normal"/>
        <w:widowControl w:val="false"/>
        <w:autoSpaceDE w:val="false"/>
        <w:ind w:right="3401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401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 О внесении изменений в постановление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>1. Внести в приложение к постановлению Администрации города Шарыпово от 19.12.2012 № 251 «Об утверждении административного регламента по предоставлению муниципальной услуги «Предоставление информации об организации и проведении культурно-досуговых мероприятий, ярмарок, выставок народного творчества, ремесел на территории муниципального образования города Шарыпово» муниципальным автономным учреждением «Центр культурного развития г. Шарыпово»» (в ред. от 20.02.2013 № 31, от 19.02.2014 г. № 39, от 04.10.2018 г. № 236)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BodyTex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Заместитель Глава города Шарыпово                                                  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по общественно-политической работе                                                           </w:t>
      </w:r>
      <w:r>
        <w:rPr>
          <w:sz w:val="24"/>
          <w:szCs w:val="24"/>
          <w:lang w:val="ru-RU" w:eastAsia="ru-RU"/>
        </w:rPr>
        <w:t>И.А. Синькевич</w:t>
      </w:r>
      <w:r>
        <w:rPr>
          <w:sz w:val="24"/>
          <w:szCs w:val="24"/>
          <w:lang w:eastAsia="ru-RU"/>
        </w:rPr>
        <w:t xml:space="preserve"> </w:t>
      </w:r>
    </w:p>
    <w:p>
      <w:pPr>
        <w:pStyle w:val="BodyText"/>
        <w:jc w:val="left"/>
        <w:rPr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</TotalTime>
  <Application>LibreOffice/7.6.4.1$Windows_X86_64 LibreOffice_project/e19e193f88cd6c0525a17fb7a176ed8e6a3e2aa1</Application>
  <AppVersion>15.0000</AppVersion>
  <Pages>1</Pages>
  <Words>247</Words>
  <Characters>1892</Characters>
  <CharactersWithSpaces>2285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2024-11-27T15:09:00Z</cp:lastPrinted>
  <dcterms:modified xsi:type="dcterms:W3CDTF">2024-11-29T13:21:50Z</dcterms:modified>
  <cp:revision>10</cp:revision>
  <dc:subject/>
  <dc:title>АДМИНИСТРАЦИЯ ГОРОДА ШАРЫПОВО</dc:title>
</cp:coreProperties>
</file>