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«09» января 2025г.                                                                  г. Шарыпово № 12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-142" w:right="0"/>
        <w:jc w:val="both"/>
        <w:rPr>
          <w:color w:val="000000"/>
          <w:sz w:val="28"/>
          <w:szCs w:val="28"/>
        </w:rPr>
      </w:pPr>
      <w:r>
        <w:rPr/>
        <w:tab/>
        <w:t xml:space="preserve">  </w:t>
      </w:r>
      <w:r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25.11.2024г. №257), положения об Отделе культуры Администрации города Шарыпово, утвержденного постановлением Администрации города Шарыпово от 03.06.2016 г. № 95, </w:t>
      </w:r>
      <w:r>
        <w:rPr>
          <w:color w:val="000000"/>
          <w:sz w:val="28"/>
          <w:szCs w:val="28"/>
        </w:rPr>
        <w:t>ПРИКАЗЫВАЮ:</w:t>
      </w:r>
    </w:p>
    <w:p>
      <w:pPr>
        <w:pStyle w:val="Normal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hanging="284" w:left="284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базовые нормативы затрат на оказание муниципальных услуг учреждений, подведомственных Отделу культуры администрации города Шарыпово на 2025 год и плановый период 2026-2027 годов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 1,2,3 соответственно.</w:t>
      </w:r>
    </w:p>
    <w:p>
      <w:pPr>
        <w:pStyle w:val="Normal"/>
        <w:ind w:hanging="284" w:left="284" w:right="0"/>
        <w:jc w:val="both"/>
        <w:rPr/>
      </w:pPr>
      <w:r>
        <w:rPr>
          <w:sz w:val="28"/>
          <w:szCs w:val="28"/>
        </w:rPr>
        <w:t xml:space="preserve">2. Контроль за исполнением настоящего приказа возложить на директоров </w:t>
      </w:r>
      <w:r>
        <w:rPr>
          <w:color w:val="000000"/>
          <w:sz w:val="28"/>
          <w:szCs w:val="28"/>
        </w:rPr>
        <w:t>учреждений, подведомственных Отделу культуры администрации города Шарыпово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 и применяется к правоотношениям, возникшим с       01.01.2025 года.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                С.Н.Гроза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2240" w:h="15840"/>
          <w:pgMar w:left="1843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  <w:t>Приложение №1</w:t>
        <w:br/>
        <w:t>к Приказу по Отделу культуры</w:t>
        <w:br/>
        <w:t>администрации города Шарыпово</w:t>
        <w:br/>
        <w:t>от 09.01.2025 г. №12</w:t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  <w:t>Приложение №1</w:t>
        <w:br/>
        <w:t>к Приказу по Отделу культуры</w:t>
        <w:br/>
        <w:t>администрации города Шарыпово</w:t>
        <w:br/>
        <w:t>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Значения базовых нормативов затрат на оказание муниципальных услуг, учреждений, подведомственных Отделу культуры администрации города Шарыпово на 2025 год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36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192"/>
        <w:gridCol w:w="1107"/>
        <w:gridCol w:w="982"/>
        <w:gridCol w:w="1032"/>
        <w:gridCol w:w="832"/>
        <w:gridCol w:w="832"/>
        <w:gridCol w:w="832"/>
        <w:gridCol w:w="888"/>
        <w:gridCol w:w="1032"/>
        <w:gridCol w:w="832"/>
        <w:gridCol w:w="1381"/>
      </w:tblGrid>
      <w:tr>
        <w:trPr/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муниципальной услуги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6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 на общехозяйственные нужды, руб.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МЗ и ОЦДИ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СОЦДИ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ТУ, Иные услуги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ПНЗ</w:t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65,493188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7,312044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0,040786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0,010428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0,001252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0,004420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0,001316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0,025152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0,001679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72,890266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/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96,865218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6,285511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0,060323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0,003204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0,000388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0,001371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0,002355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0,037200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0,002483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103,258052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Публичный показ музейных предметов, музейных коллекций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123,020049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5,023514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0,047594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0,001439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0,007946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0,001582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128,103147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72,667366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21,807163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3,146434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0,243903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97,864866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/>
            </w:pPr>
            <w:r>
              <w:rPr>
                <w:color w:val="000000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1361,779392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261,968666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21,320701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107,095069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7,663207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131,871328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5,077318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1896,775680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467,017996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126,081407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41,778589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1,703676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0,663489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0,142344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13,391789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650,779290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160,556425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0,192975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0,487931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0,012053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0,245434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0,677849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181,817265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/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0,359240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0,506140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0,026700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0,131841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0,364124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184,869286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0,085368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0,505232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0,006188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0,554801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1,532275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19,242942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185,763450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0,014267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0,504997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0,001894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3,319634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9,168308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196,490341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0,050522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0,505117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0,005571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0,937462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2,589124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187,569038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/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0,033578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0,505061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0,002329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1,410516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3,895628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189,328353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4,385798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0,505354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0,010702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0,388103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1,512110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19,693411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190,332120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ОТ1 – 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МЗ и ОЦДИ 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ИНЗ – иные затраты, непосредственно связанные с оказанием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 – затраты на коммунальные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СНИ – затраты на содержание объектов недвижимого имущества, необходимого для выполнения муниципального задания;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СОЦДИ – затраты на содержание объектов особо ценного движимого имущества, необходимого для выполнения муниципального задания;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УС – затраты на приобретение услуг связи;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ТУ, Иные услуги – затраты на приобретение транспортных услуг, иных услуг;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ОТ2 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ПНЗ – затраты на прочие общехозяйственные нужды на оказание муниципальной услуги.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  <w:t>Приложение №2</w:t>
        <w:br/>
        <w:t>к Приказу по Отделу культуры</w:t>
        <w:br/>
        <w:t>администрации города Шарыпово</w:t>
        <w:br/>
        <w:t>от 09.01.2025 г. №12</w:t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  <w:t>Приложение №2</w:t>
        <w:br/>
        <w:t>к Приказу по Отделу культуры</w:t>
        <w:br/>
        <w:t>администрации города Шарыпово</w:t>
        <w:br/>
        <w:t>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Значения базовых нормативов затрат на оказание муниципальных услуг, учреждений, подведомственных Отделу культуры администрации города Шарыпово на 2026 год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36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192"/>
        <w:gridCol w:w="1107"/>
        <w:gridCol w:w="982"/>
        <w:gridCol w:w="1032"/>
        <w:gridCol w:w="832"/>
        <w:gridCol w:w="832"/>
        <w:gridCol w:w="832"/>
        <w:gridCol w:w="888"/>
        <w:gridCol w:w="1032"/>
        <w:gridCol w:w="832"/>
        <w:gridCol w:w="1381"/>
      </w:tblGrid>
      <w:tr>
        <w:trPr/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муниципальной услуги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6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 на общехозяйственные нужды, руб.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МЗ и ОЦДИ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СОЦДИ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ТУ, Иные услуги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ПНЗ</w:t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58,304105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6,509413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0,032323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0,008265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0,004067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0,001043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0,019933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0,001330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64,881551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/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94,502651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6,132205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0,057416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0,003049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0,000399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0,001515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0,002241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0,035407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0,002363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100,737248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Публичный показ музейных предметов, музейных коллекций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122,880571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5,017819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0,047594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0,001034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0,007946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0,001491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127,957477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72,657379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21,805287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3,146001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0,243837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97,852504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/>
            </w:pPr>
            <w:r>
              <w:rPr>
                <w:color w:val="000000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1360,096105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261,642821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21,294347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106,830473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7,644273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131,545519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5,064774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1894,118312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466,644978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125,982345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41,711877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1,700956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0,662813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0,142117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13,370404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650,215490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160,556425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0,192975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0,487931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0,012053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0,245434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0,677849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181,817265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0,359240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0,506140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0,026700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0,131841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0,364124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184,869286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0,085368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0,505232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0,006188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0,554801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1,532275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19,242942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185,763450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0,014267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0,504997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0,001894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3,319634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9,168308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196,490341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0,050522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0,505117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0,005571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0,937462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2,589124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187,569038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0,033578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0,505061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0,002329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1,410516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3,895628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189,328353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4,385798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0,505354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0,010702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0,388103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1,512110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19,693411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190,332120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ОТ1 – 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МЗ и ОЦДИ 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ИНЗ – иные затраты, непосредственно связанные с оказанием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 – затраты на коммунальные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СНИ – затраты на содержание объектов недвижимого имущества, необходимого для выполнения муниципального задания;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СОЦДИ – затраты на содержание объектов особо ценного движимого имущества, необходимого для выполнения муниципального задания;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УС – затраты на приобретение услуг связи;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ТУ, Иные услуги – затраты на приобретение транспортных услуг, иных услуг;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ОТ2 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ПНЗ – затраты на прочие общехозяйственные нужды на оказание муниципальной услуги.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  <w:t>Приложение №3</w:t>
        <w:br/>
        <w:t>к Приказу по Отделу культуры</w:t>
        <w:br/>
        <w:t>администрации города Шарыпово</w:t>
        <w:br/>
        <w:t>от 09.01.2025 г. №12</w:t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  <w:t>Приложение №3</w:t>
        <w:br/>
        <w:t>к Приказу по Отделу культуры</w:t>
        <w:br/>
        <w:t>администрации города Шарыпово</w:t>
        <w:br/>
        <w:t>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Значения базовых нормативов затрат на оказание муниципальных услуг, учреждений, подведомственных Отделу культуры администрации города Шарыпово на 2027 год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36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192"/>
        <w:gridCol w:w="1107"/>
        <w:gridCol w:w="982"/>
        <w:gridCol w:w="1032"/>
        <w:gridCol w:w="832"/>
        <w:gridCol w:w="832"/>
        <w:gridCol w:w="832"/>
        <w:gridCol w:w="888"/>
        <w:gridCol w:w="1032"/>
        <w:gridCol w:w="832"/>
        <w:gridCol w:w="1381"/>
      </w:tblGrid>
      <w:tr>
        <w:trPr/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муниципальной услуги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6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 на общехозяйственные нужды, руб.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МЗ и ОЦДИ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СОЦДИ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ТУ, Иные услуги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ПНЗ</w:t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58,304105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6,509413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0,032323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0,008265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0,004067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0,001043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0,019933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0,001330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64,881551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94,502651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6,132205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0,057416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0,003049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0,000399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0,001515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0,002241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0,035407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0,002363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100,737248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Публичный показ музейных предметов, музейных коллекций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122,880571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5,017819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0,047594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0,001034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0,007946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0,001491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127,957477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72,657379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21,805287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3,146001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0,243837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97,852504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1360,096105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261,642821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21,294347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106,830473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7,644273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131,545519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5,064774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1894,118312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466,644978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125,982345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41,711877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1,700956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0,662813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0,142117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13,370404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650,215490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160,556425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0,192975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0,487931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0,012053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0,245434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0,677849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181,817265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0,359240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0,506140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0,026700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0,131841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0,364124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184,869286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0,085368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0,505232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0,006188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0,554801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1,532275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19,242942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185,763450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0,014267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0,504997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0,001894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3,319634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9,168308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196,490341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0,050522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0,505117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0,005571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0,937462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2,589124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187,569038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0,033578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0,505061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0,002329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1,410516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3,895628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19,644598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189,328353</w:t>
            </w:r>
          </w:p>
        </w:tc>
      </w:tr>
      <w:tr>
        <w:trPr/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163,836643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4,385798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0,505354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0,010702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0,388103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1,512110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19,693411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190,332120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ОТ1 – 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МЗ и ОЦДИ 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ИНЗ – иные затраты, непосредственно связанные с оказанием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 – затраты на коммунальные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СНИ – затраты на содержание объектов недвижимого имущества, необходимого для выполнения муниципального задания;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СОЦДИ – затраты на содержание объектов особо ценного движимого имущества, необходимого для выполнения муниципального задания;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УС – затраты на приобретение услуг связи;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ТУ, Иные услуги – затраты на приобретение транспортных услуг, иных услуг;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ОТ2 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ПНЗ – затраты на прочие общехозяйственные нужды на оказание муниципальной услуги.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orient="landscape" w:w="15840" w:h="12240"/>
      <w:pgMar w:left="1134" w:right="1134" w:gutter="0" w:header="0" w:top="1843" w:footer="0" w:bottom="851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218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ru-RU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Times New Roman" w:hAnsi="Times New Roman" w:eastAsia="Times New Roman" w:cs="Times New Roman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2">
    <w:name w:val="Заголовок 2 Знак"/>
    <w:qFormat/>
    <w:rPr>
      <w:b/>
      <w:bCs/>
      <w:sz w:val="36"/>
      <w:szCs w:val="36"/>
    </w:rPr>
  </w:style>
  <w:style w:type="character" w:styleId="Hyperlink">
    <w:name w:val="Hyperlink"/>
    <w:rPr>
      <w:color w:val="0000FF"/>
      <w:u w:val="single"/>
    </w:rPr>
  </w:style>
  <w:style w:type="character" w:styleId="Apple-converted-space">
    <w:name w:val="apple-converted-space"/>
    <w:basedOn w:val="Style13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798</TotalTime>
  <Application>LibreOffice/7.6.4.1$Windows_X86_64 LibreOffice_project/e19e193f88cd6c0525a17fb7a176ed8e6a3e2aa1</Application>
  <AppVersion>15.0000</AppVersion>
  <Pages>8</Pages>
  <Words>1515</Words>
  <Characters>11517</Characters>
  <CharactersWithSpaces>12762</CharactersWithSpaces>
  <Paragraphs>604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2011-11-01T14:18:00Z</dcterms:created>
  <dc:creator>User</dc:creator>
  <dc:description/>
  <cp:keywords/>
  <dc:language>ru-RU</dc:language>
  <cp:lastModifiedBy>Econ1</cp:lastModifiedBy>
  <cp:lastPrinted>2024-10-10T13:36:00Z</cp:lastPrinted>
  <dcterms:modified xsi:type="dcterms:W3CDTF">2025-01-13T11:36:00Z</dcterms:modified>
  <cp:revision>125</cp:revision>
  <dc:subject/>
  <dc:title/>
</cp:coreProperties>
</file>