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uppressAutoHyphens w:val="false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19.10.2022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Cs w:val="28"/>
                <w:lang w:eastAsia="ru-RU"/>
              </w:rPr>
              <w:t xml:space="preserve">                               № </w:t>
            </w:r>
            <w:r>
              <w:rPr>
                <w:szCs w:val="28"/>
                <w:lang w:eastAsia="ru-RU"/>
              </w:rPr>
              <w:t>335</w:t>
            </w:r>
          </w:p>
        </w:tc>
      </w:tr>
    </w:tbl>
    <w:p>
      <w:pPr>
        <w:pStyle w:val="Normal"/>
        <w:suppressAutoHyphens w:val="false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ind w:left="0" w:right="3968" w:hanging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</w:t>
      </w:r>
      <w:r>
        <w:rPr>
          <w:rFonts w:cs="Arial" w:ascii="Arial" w:hAnsi="Arial"/>
          <w:sz w:val="24"/>
        </w:rPr>
        <w:t xml:space="preserve"> </w:t>
      </w:r>
      <w:r>
        <w:rPr>
          <w:szCs w:val="28"/>
        </w:rPr>
        <w:t>от 26.08.2022 № 271)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строку 7 читать в следующей редакции:</w:t>
      </w:r>
    </w:p>
    <w:p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027"/>
        <w:gridCol w:w="3573"/>
        <w:gridCol w:w="1313"/>
        <w:gridCol w:w="1639"/>
        <w:gridCol w:w="231"/>
      </w:tblGrid>
      <w:tr>
        <w:trPr>
          <w:trHeight w:val="92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Автостоянка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6, в 41 метре от земельного участка расположенного по адресу: Красноярский край, г. Шарыпово, мкр. 6, кадастровый номер 24:57:0000045:412 по направлению на юг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3260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000000"/>
            <w:szCs w:val="28"/>
            <w:u w:val="none"/>
            <w:lang w:bidi="ru-RU"/>
          </w:rPr>
          <w:t>www.gorodsharypovo.ru</w:t>
        </w:r>
      </w:hyperlink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      В.Г. Хохлов</w:t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12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2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ohit Devanagari;Times New Roma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WenQuanYi Micro Hei;Calibri" w:cs="Lohit Devanagari;Times New Roman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left="0" w:right="96" w:hanging="0"/>
      <w:textAlignment w:val="baseline"/>
    </w:pPr>
    <w:rPr>
      <w:kern w:val="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60</TotalTime>
  <Application>LibreOffice/7.5.5.2$Windows_X86_64 LibreOffice_project/ca8fe7424262805f223b9a2334bc7181abbcbf5e</Application>
  <AppVersion>15.0000</AppVersion>
  <Pages>2</Pages>
  <Words>226</Words>
  <Characters>1567</Characters>
  <CharactersWithSpaces>1878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dc:language>ru-RU</dc:language>
  <cp:lastModifiedBy/>
  <cp:lastPrinted>2022-10-11T09:52:00Z</cp:lastPrinted>
  <dcterms:modified xsi:type="dcterms:W3CDTF">2022-10-24T13:39:16Z</dcterms:modified>
  <cp:revision>23</cp:revision>
  <dc:subject/>
  <dc:title>АДМИНИСТРАЦИЯ ГОРОДА ШАРЫПОВО</dc:title>
</cp:coreProperties>
</file>