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0"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23.09.2022                                                                                              № 294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07.06.2022 №184) 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22.11.2021 №242; от 15.03.2022 №80; от 06.05.2022 №124; от 07.06.2022 №184)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left="0"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«129 843,02; 15 575,12; 22 906,40; 3 715,99» заменить на цифры «129 984,84; 15 716,94; 23 048,22; 3 857,81»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1,2  в столбце 9 и 12 цифры «15 575,12; 41 310,28» заменить на цифры  «15 716,94; 41 452,10» соответственно;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  в столбце 9 и 12 цифры «13 216,52; 35 866,48» заменить на цифры  «13 358,34; 36 008,30»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 В строке 1. в столбце 5 и 8 цифры «15 575,12; 41 310,28» заменить на цифры «15 716,94; 41 452,10»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 В строке 1.3. в столбце 5 и 8 цифры «3 715,99; 6 252,39» заменить на цифры «3 857,81; 6 394,21»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строке 2. в столбце 5 и 8 цифры «13 216,52; 35 866,48» заменить на цифры «13 358,34; 36 008,30»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 В строке 2.3. в столбце 5 и 8 цифры «2 899,99; 5 436,39» заменить на цифры «3 041,81; 5 578,21»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1.4.  в столбце 5 цифру «355,57» заменить на цифру «402,84»;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 1.6.  в столбце 5 цифру «9 545,91» заменить на цифру «9640,46».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«112 647,49; 13 216,52; 18 471,38; 2 899,99» заменить на цифры «112 789,31; 13 358,34; 18 613,20; 3 041,81»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1.6.1.  В строке  1.  в столбце 8 и 11 цифры «13 216,52; 35 866,48» заменить цифрами «13 358,34; 36 008,30»;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задаче 2 Организация инфраструктуры для реализации молодежной политики на территории муниципального образования города Шарыпово Красноярского края добавить строку 2.4. следующего содержания:</w:t>
      </w:r>
    </w:p>
    <w:tbl>
      <w:tblPr>
        <w:tblW w:w="94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3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"Вовлечение молодежи в социальную практику"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0710010340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141,82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 В.Г.Хохлов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rPr/>
      </w:pPr>
      <w:r>
        <w:rPr>
          <w:rFonts w:cs="Times New Roman"/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1.5pt;mso-wrap-distance-left:0pt;mso-wrap-distance-right:0pt;mso-wrap-distance-top:0pt;mso-wrap-distance-bottom:0pt;margin-top:0.05pt;mso-position-vertical-relative:text;margin-left:215.5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color w:val="000000"/>
      <w:sz w:val="28"/>
      <w:szCs w:val="28"/>
    </w:rPr>
  </w:style>
  <w:style w:type="character" w:styleId="WW8Num1z0">
    <w:name w:val="WW8Num1z0"/>
    <w:qFormat/>
    <w:rPr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697</TotalTime>
  <Application>LibreOffice/7.5.5.2$Windows_X86_64 LibreOffice_project/ca8fe7424262805f223b9a2334bc7181abbcbf5e</Application>
  <AppVersion>15.0000</AppVersion>
  <Pages>2</Pages>
  <Words>730</Words>
  <Characters>4558</Characters>
  <CharactersWithSpaces>5609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2022-06-07T08:00:00Z</cp:lastPrinted>
  <dcterms:modified xsi:type="dcterms:W3CDTF">2022-09-27T16:31:43Z</dcterms:modified>
  <cp:revision>181</cp:revision>
  <dc:subject/>
  <dc:title> </dc:title>
</cp:coreProperties>
</file>