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13.09.2022                                                                                                       № 283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города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Шарыпово от 03.10.2013 № 237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«Управление муниципальными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финансами муниципального образования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город Шарыпово»</w:t>
      </w:r>
    </w:p>
    <w:p>
      <w:pPr>
        <w:pStyle w:val="Normal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Шарыпово,</w:t>
      </w:r>
    </w:p>
    <w:p>
      <w:pPr>
        <w:pStyle w:val="Normal"/>
        <w:autoSpaceDE w:val="false"/>
        <w:ind w:left="0" w:right="0" w:firstLine="54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                       от 03.10.2013 № 237 «Об утверждении муниципальной программы «Управление муниципальными финансами муниципального образования город Шарыпово» (в редакции от 01.10.2021 № 186, от 10.11.2021 № 236, от 06.05.2022 № 137, от 07.06.2022 № 181) следующие изменения: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«Муниципальная программа «Управление муниципальными финансами муниципального образования город Шарыпово»:</w:t>
      </w:r>
    </w:p>
    <w:p>
      <w:pPr>
        <w:pStyle w:val="Style28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 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 муниципального образования города Шарыпово Красноярского края «Управление муниципальными финансами муниципального образования город Шарыпово» приложения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1.1.1.1. цифру «122 337,9» заменить цифрой «122 346,0»;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1.1.1.2. фразу «2022 год – 15 232,3 тыс. рублей;» заменить фразой «2022 год – 15 240,4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1.1.1.3. цифру «1 918,8» заменить цифрой «1 926,9»;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1.1.1.4. фразу «2022 год – 664,3 тыс. рублей;» заменить фразой «2022 год – 672,4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1.2. в Приложении № 1 к подпрограмме «Организация и осуществление муниципального финансового контроля в городе Шарыпово» «Перечень мероприятий подпрограммы «Организация и осуществление муниципального финансового контроля в муниципальном образовании город Шарыпово»»: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1.2.1. в графе 6 строки 1.1 слова «не менее 5» заменить словами «0»;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в Приложении № 2 к подпрограмме «Организация и осуществление муниципального финансового контроля в городе Шарыпово» «Перечень мероприятий подпрограммы «Организация и осуществление муниципального финансового контроля в муниципальном образовании город Шарыпово»»: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1.2.1. в графе 8 строки «Итого:» цифру «15232,3» заменить цифрой «15240,4»;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 в графе 11 строки «Итого:» цифру «45010,5» заменить цифрой «45018,6»;</w:t>
      </w:r>
    </w:p>
    <w:p>
      <w:pPr>
        <w:pStyle w:val="Normal"/>
        <w:numPr>
          <w:ilvl w:val="0"/>
          <w:numId w:val="0"/>
        </w:numPr>
        <w:autoSpaceDE w:val="false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 приложении № 4 к муниципальной программе «Управление муниципальными финансами муниципального образования город Шарыпово» «Подпрограмма «Обеспечение реализации муниципальной программы и прочие мероприятия»» к приложению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Style28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1.3.1. в строке «Информация по ресурсному обеспечению подпрограммы» раздела 1 «Паспорт подпрограммы»: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1.3.1.1. цифру «117 425,9» заменить цифрой «117 434,0»;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1.3.1.2. фразу «2022 год – 14 232,3 тыс. рублей;» заменить фразой «2022 год – 14 240,4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1.3.1.3. цифру «1 918,8» заменить цифрой «1 926,9»;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1.3.1.4. фразу «2022 год – 664,3 тыс. рублей;» заменить фразой «2022 год – 672,4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1.4. в Приложении № 2 к подпрограмме «Обеспечение реализации муниципальной программы и прочие мероприятия» «Перечень мероприятий подпрограммы «Обеспечение реализации муниципальной программы и прочие мероприятия»»: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1.4.1. в графе 8 строки 1.1 цифру «14232,3» заменить цифрой «14240,4»;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в графе 11 строки 1.1 цифру «41510,5» заменить цифрой «41518,6»;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Приложение № 5 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приложению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в графе 9 строки 1 цифру «15232,3» заменить цифрой «15240,4»;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в графе 12 строки 1 цифру «45510,5» заменить цифрой «45518,6»;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в графе 9 строки 1.4. цифру «14232,3» заменить цифрой «14240,4»;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 в графе 12 строки 1.4. цифру «41510,5» заменить цифрой «41518,6»;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Приложение № 6 «Информация об источниках финансирования подпрограмм, отдельных мероприятий 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приложению «Муниципальная программа «Управление муниципальными финансами муниципального образования город Шарыпово»: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в графе 5 строки 1 цифру «15232,3» заменить цифрой «15240,4», цифру «664,3» заменить цифрой «672,4»;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в графе 8 строки 1 цифру «45510,5» заменить цифрой «45518,6», цифру «664,3» заменить цифрой «672,4»;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в графе 5 строки 1.4. цифру «14232,3» заменить цифрой «14240,4», цифру «664,3» заменить цифрой «672,4»;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1.6.4. в графе 12 строки 1.4. цифру «41510,5» заменить цифрой «41518,6», цифру «664,3» заменить цифрой «672,4»;</w:t>
      </w:r>
    </w:p>
    <w:p>
      <w:pPr>
        <w:pStyle w:val="ConsPlusNormal"/>
        <w:widowControl/>
        <w:tabs>
          <w:tab w:val="clear" w:pos="708"/>
          <w:tab w:val="left" w:pos="1140" w:leader="none"/>
        </w:tabs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>
      <w:pPr>
        <w:pStyle w:val="Style28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3. </w:t>
      </w:r>
      <w:r>
        <w:rPr>
          <w:rFonts w:cs="Times New Roman" w:ascii="Times New Roman" w:hAnsi="Times New Roman"/>
          <w:sz w:val="28"/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Normal"/>
        <w:bidi w:val="0"/>
        <w:ind w:left="0" w:right="0" w:hanging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ConsNormal"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bidi w:val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gutter="0" w:header="720" w:top="1134" w:footer="720" w:bottom="1134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  <w:p>
    <w:pPr>
      <w:pStyle w:val="Style27"/>
      <w:rPr/>
    </w:pPr>
    <w:r>
      <w:rPr/>
    </w:r>
  </w:p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cs="Arial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6">
    <w:name w:val="Схема документа Знак"/>
    <w:qFormat/>
    <w:rPr>
      <w:rFonts w:ascii="Tahoma" w:hAnsi="Tahoma" w:eastAsia="Calibri" w:cs="Tahoma"/>
      <w:sz w:val="16"/>
      <w:szCs w:val="16"/>
    </w:rPr>
  </w:style>
  <w:style w:type="character" w:styleId="Style17">
    <w:name w:val="Верхний колонтитул Знак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9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0">
    <w:name w:val="Схема документа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Style31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4377</TotalTime>
  <Application>LibreOffice/7.5.5.2$Windows_X86_64 LibreOffice_project/ca8fe7424262805f223b9a2334bc7181abbcbf5e</Application>
  <AppVersion>15.0000</AppVersion>
  <Pages>3</Pages>
  <Words>705</Words>
  <Characters>4958</Characters>
  <CharactersWithSpaces>5854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2011-06-06T11:20:00Z</dcterms:created>
  <dc:creator>ОАБП</dc:creator>
  <dc:description/>
  <dc:language>ru-RU</dc:language>
  <cp:lastModifiedBy/>
  <cp:lastPrinted>2022-06-08T14:05:00Z</cp:lastPrinted>
  <dcterms:modified xsi:type="dcterms:W3CDTF">2022-09-13T19:39:24Z</dcterms:modified>
  <cp:revision>363</cp:revision>
  <dc:subject/>
  <dc:title> </dc:title>
</cp:coreProperties>
</file>