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ind w:firstLine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8"/>
          <w:szCs w:val="27"/>
        </w:rPr>
      </w:pPr>
      <w:r>
        <w:rPr>
          <w:rFonts w:cs="Times New Roman" w:ascii="Times New Roman" w:hAnsi="Times New Roman"/>
          <w:sz w:val="28"/>
          <w:szCs w:val="27"/>
        </w:rPr>
        <w:t>20.12.2021                                                                                       № 280</w:t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ind w:hanging="0" w:right="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 утверждении Плана проведения проверок целевого, эффективного использования и сохранности муниципального имущества на 2022 год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от 30 октября 2007 №24-249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01.04.2020 №64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 34 Устава города Шарыпово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План проведения проверок целевого, эффективного использования и сохранности муниципального имущества на 2022 год, согласно Приложению №1 к настоящему постановлению.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7"/>
          <w:szCs w:val="27"/>
        </w:rPr>
      </w:pPr>
      <w:r>
        <w:rPr/>
        <w:t xml:space="preserve">       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hanging="0" w:right="-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города Шарыпово от </w:t>
      </w:r>
      <w:r>
        <w:rPr>
          <w:rFonts w:cs="Times New Roman" w:ascii="Times New Roman" w:hAnsi="Times New Roman"/>
          <w:sz w:val="24"/>
          <w:szCs w:val="24"/>
          <w:u w:val="single"/>
        </w:rPr>
        <w:t>20.12.2021</w:t>
      </w:r>
      <w:r>
        <w:rPr>
          <w:rFonts w:cs="Times New Roman" w:ascii="Times New Roman" w:hAnsi="Times New Roman"/>
          <w:sz w:val="24"/>
          <w:szCs w:val="24"/>
        </w:rPr>
        <w:t xml:space="preserve"> № </w:t>
      </w:r>
      <w:r>
        <w:rPr>
          <w:rFonts w:cs="Times New Roman" w:ascii="Times New Roman" w:hAnsi="Times New Roman"/>
          <w:sz w:val="24"/>
          <w:szCs w:val="24"/>
          <w:u w:val="single"/>
        </w:rPr>
        <w:t>280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проведения целевого, эффективного использования и сохранности муниципального имущества на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872"/>
        <w:gridCol w:w="2835"/>
        <w:gridCol w:w="1468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нахождения пользователя муниципального имущества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проведения плановой проверки</w:t>
            </w:r>
          </w:p>
        </w:tc>
      </w:tr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«Информационно-методический центр работников образования города Шарыпово»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(МБУ «ИМЦ РО г. Шарыпово»)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Красноярский край, г. Шарыпово,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м-он 2, д. 8/3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 2022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«Детско-юношеский центр»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МБОУ ДО «ДЮЦ г. Шарыпово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val="clear" w:fill="auto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662315, Красноярский край, г. Шарыпово, мкр. 2, д. 8/3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pt0pt"/>
                <w:rFonts w:eastAsia="Courier New"/>
                <w:b w:val="false"/>
                <w:sz w:val="24"/>
                <w:szCs w:val="24"/>
              </w:rPr>
              <w:t>(МАОУ «СОШ № 12»)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662305, Красноярский край, г. Шарыпово,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р.п. Дубинино,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№ 26,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2022</w:t>
            </w:r>
          </w:p>
        </w:tc>
      </w:tr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«Дюймовочка» общеразвивающего вида с приоритетным осуществлением деятельности по художественно-эстетическому развитию детей»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(МБДОУ «Детский сад № 2 «Дюймовочка»)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val="clear" w:fill="auto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662312, Красноярский край, г. Шарыпово, мкр.1, стр. 30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 2022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«Журавушка»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(МБДОУ «Детский сад № 22 «Журавушка»)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val="clear" w:fill="auto"/>
              <w:spacing w:lineRule="auto" w:line="24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662315, Красноярский край, г. Шарыпово, мкр.3, стр.31</w:t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образовательное учреждение «Детский оздоровительно-образовательный лагерь «Парус»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(МАОУ ДООЛ «Парус»)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val="clear" w:fill="auto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662315, Красноярский край, г. Шарыпово, 2 мкр., д. 8/2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 2022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образовательное учреждение «Детский оздоровительно-образовательный лагерь «Бригантина»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(МАОУ ДОЛЛ «Бригантина»)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val="clear" w:fill="auto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662311, Красноярский край, г. Шарыпово, мкр. Пионерный, д. 27/2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 2022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lfaen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spacing w:val="-3"/>
      <w:sz w:val="22"/>
      <w:szCs w:val="22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b/>
      <w:bCs/>
      <w:spacing w:val="-1"/>
      <w:sz w:val="22"/>
      <w:szCs w:val="22"/>
      <w:shd w:fill="FFFFFF" w:val="clear"/>
    </w:rPr>
  </w:style>
  <w:style w:type="character" w:styleId="115pt0pt">
    <w:name w:val="Основной текст + 11;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hanging="0" w:left="72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1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1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274" w:before="0" w:after="180"/>
      <w:jc w:val="center"/>
    </w:pPr>
    <w:rPr>
      <w:rFonts w:ascii="Times New Roman" w:hAnsi="Times New Roman" w:eastAsia="Times New Roman" w:cs="Times New Roman"/>
      <w:b/>
      <w:bCs/>
      <w:spacing w:val="-3"/>
    </w:rPr>
  </w:style>
  <w:style w:type="paragraph" w:styleId="31">
    <w:name w:val="Основной текст (3)"/>
    <w:basedOn w:val="Normal"/>
    <w:qFormat/>
    <w:pPr>
      <w:widowControl w:val="false"/>
      <w:shd w:val="clear" w:fill="FFFFFF"/>
      <w:spacing w:lineRule="exact" w:line="283" w:before="0" w:after="0"/>
    </w:pPr>
    <w:rPr>
      <w:rFonts w:ascii="Times New Roman" w:hAnsi="Times New Roman" w:eastAsia="Times New Roman" w:cs="Times New Roman"/>
      <w:b/>
      <w:bCs/>
      <w:spacing w:val="-1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84</TotalTime>
  <Application>LibreOffice/7.6.4.1$Windows_X86_64 LibreOffice_project/e19e193f88cd6c0525a17fb7a176ed8e6a3e2aa1</Application>
  <AppVersion>15.0000</AppVersion>
  <Pages>3</Pages>
  <Words>422</Words>
  <Characters>3158</Characters>
  <CharactersWithSpaces>3811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2020-12-22T16:01:00Z</dcterms:created>
  <dc:creator>Пользователь</dc:creator>
  <dc:description/>
  <dc:language>ru-RU</dc:language>
  <cp:lastModifiedBy>User</cp:lastModifiedBy>
  <cp:lastPrinted>2021-12-17T11:04:00Z</cp:lastPrinted>
  <dcterms:modified xsi:type="dcterms:W3CDTF">2021-12-21T14:32:00Z</dcterms:modified>
  <cp:revision>6</cp:revision>
  <dc:subject/>
  <dc:title>С О Г Л А С О В А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