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26.08.2022</w:t>
            </w:r>
          </w:p>
        </w:tc>
        <w:tc>
          <w:tcPr>
            <w:tcW w:w="4678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            № </w:t>
            </w:r>
            <w:r>
              <w:rPr>
                <w:szCs w:val="28"/>
              </w:rPr>
              <w:t>271</w:t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4"/>
        </w:rPr>
        <w:t xml:space="preserve"> </w:t>
      </w:r>
      <w:r>
        <w:rPr>
          <w:szCs w:val="28"/>
        </w:rPr>
        <w:t>от 04.07.2022 № 213)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приложение к постановлению «Схема размещения временных сооружений на территории муниципального образования города Шарыпово Красноярского края» дополнить строкой 33 следующего содержания:</w:t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027"/>
        <w:gridCol w:w="3573"/>
        <w:gridCol w:w="1313"/>
        <w:gridCol w:w="1639"/>
        <w:gridCol w:w="231"/>
      </w:tblGrid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Грузовой подъемник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Красноярский край, г.Шарыпово, мкр. 1-й, прилегающий с северо-запада к зданию, расположенному по адресу: Красноярский край, г.Шарыпово, мкр.1, д.3 «А» кадастровый номер 24:57:0000037:1035</w:t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before="0" w:after="12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Devanagari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WenQuanYi Micro Hei;Calibri" w:cs="Lohit Devanagari;Times New Roman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left="0" w:right="96" w:hanging="0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56</TotalTime>
  <Application>LibreOffice/7.5.5.2$Windows_X86_64 LibreOffice_project/ca8fe7424262805f223b9a2334bc7181abbcbf5e</Application>
  <AppVersion>15.0000</AppVersion>
  <Pages>2</Pages>
  <Words>219</Words>
  <Characters>1576</Characters>
  <CharactersWithSpaces>1881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dc:language>ru-RU</dc:language>
  <cp:lastModifiedBy/>
  <cp:lastPrinted>2022-08-24T16:53:00Z</cp:lastPrinted>
  <dcterms:modified xsi:type="dcterms:W3CDTF">2022-08-30T15:53:06Z</dcterms:modified>
  <cp:revision>18</cp:revision>
  <dc:subject/>
  <dc:title>АДМИНИСТРАЦИЯ ГОРОДА ШАРЫПОВО</dc:title>
</cp:coreProperties>
</file>