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hanging="0" w:left="0" w:right="-709"/>
        <w:jc w:val="center"/>
        <w:rPr/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</w:t>
      </w:r>
    </w:p>
    <w:p>
      <w:pPr>
        <w:pStyle w:val="Normal"/>
        <w:ind w:hanging="0" w:left="0" w:right="-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left="0" w:righ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>
      <w:pPr>
        <w:pStyle w:val="Normal"/>
        <w:widowControl w:val="false"/>
        <w:ind w:hanging="0" w:left="0" w:right="-709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22.11.2021                                                                                                      № 242</w:t>
      </w:r>
    </w:p>
    <w:p>
      <w:pPr>
        <w:pStyle w:val="Normal"/>
        <w:widowControl w:val="false"/>
        <w:ind w:hanging="0" w:left="0" w:right="-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hanging="0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ind w:hanging="0" w:left="0" w:right="-709"/>
        <w:jc w:val="both"/>
        <w:rPr/>
      </w:pPr>
      <w:r>
        <w:rPr>
          <w:sz w:val="28"/>
          <w:szCs w:val="28"/>
        </w:rPr>
        <w:t xml:space="preserve">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 (в ред. от 12.11.2020 №256, от 23.03.2021 №63; от 30.04.2021 №92; от 21.06.2021 №121)</w:t>
      </w:r>
    </w:p>
    <w:p>
      <w:pPr>
        <w:pStyle w:val="ConsPlusNormal"/>
        <w:widowControl/>
        <w:bidi w:val="0"/>
        <w:ind w:hanging="0" w:left="0" w:right="-709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ind w:hanging="0" w:left="0" w:right="-709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 (в ред. от 22.02.2019 г. №37), руководствуясь статьей 34 Устава города Шарыпово,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ind w:hanging="0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hanging="0" w:left="0" w:right="-709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(в ред. от 12.11.2020 №256, от 23.03.2021 №63; от 30.04.2021 №92, от 21.06.2021 №121)  следующие изменения:</w:t>
      </w:r>
    </w:p>
    <w:p>
      <w:pPr>
        <w:pStyle w:val="Normal"/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приложение №2 к подпрограмме «Вовлечение молодежи в социальную практику», реализуемой в рамках муниципальной программы  "Молодежь города Шарыпово в XXI веке", утвержденной постановлением Администрации города Шарыпово от 04.10.2013 №238,  в таблице «Перечень мероприятий подпрограммы «Вовлечение молодежи в социальную практику», внести следующие изменения: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1.1.1. В строке 1.1.  в столбце 8 и 11 цифры «700,00; 2 100,00» заменить на цифры  «600,00; 2 000,00» соответственно;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1.1.2. В строке 1.2.  в столбце 8 и 11 цифры «170,30; 510,90» заменить на цифры  «270,30; 610,90» соответственно.</w:t>
      </w:r>
    </w:p>
    <w:p>
      <w:pPr>
        <w:pStyle w:val="Normal"/>
        <w:ind w:firstLine="709" w:left="0" w:right="-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-142" w:leader="none"/>
          <w:tab w:val="left" w:pos="426" w:leader="none"/>
          <w:tab w:val="left" w:pos="1134" w:leader="none"/>
        </w:tabs>
        <w:ind w:firstLine="709" w:left="0" w:right="-709"/>
        <w:jc w:val="both"/>
        <w:rPr/>
      </w:pP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gorodsharypovo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ind w:firstLine="709" w:left="0" w:right="-709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ind w:hanging="0" w:left="0" w:right="-709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ind w:hanging="0" w:left="0" w:right="-709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ind w:hanging="0" w:left="0" w:right="-709"/>
        <w:jc w:val="both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>Главы города Шарыпово                                                     Н.А.Петровская</w:t>
      </w:r>
    </w:p>
    <w:p>
      <w:pPr>
        <w:pStyle w:val="Normal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1559" w:gutter="0" w:header="720" w:top="777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0665" cy="20320"/>
              <wp:effectExtent l="5715" t="5080" r="4445" b="5080"/>
              <wp:wrapSquare wrapText="largest"/>
              <wp:docPr id="1" name="Фи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Фигура1" path="m0,0l-2147483645,0l-2147483645,-2147483646l0,-2147483646xe" fillcolor="white" stroked="t" o:allowincell="f" style="position:absolute;margin-left:0pt;margin-top:0.05pt;width:18.9pt;height:1.5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2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cs="Arial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bidi w:val="0"/>
      <w:spacing w:before="0" w:after="0"/>
      <w:ind w:hanging="0" w:left="0" w:right="19772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bidi w:val="0"/>
      <w:spacing w:before="0" w:after="0"/>
      <w:ind w:hanging="0" w:left="0"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0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1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565</TotalTime>
  <Application>LibreOffice/7.6.4.1$Windows_X86_64 LibreOffice_project/e19e193f88cd6c0525a17fb7a176ed8e6a3e2aa1</Application>
  <AppVersion>15.0000</AppVersion>
  <Pages>1</Pages>
  <Words>261</Words>
  <Characters>1719</Characters>
  <CharactersWithSpaces>2237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2020-06-02T10:40:00Z</dcterms:created>
  <dc:creator>ОАБП</dc:creator>
  <dc:description/>
  <dc:language>ru-RU</dc:language>
  <cp:lastModifiedBy/>
  <cp:lastPrinted>2021-06-16T15:51:00Z</cp:lastPrinted>
  <dcterms:modified xsi:type="dcterms:W3CDTF">2021-11-24T12:59:30Z</dcterms:modified>
  <cp:revision>222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