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20"/>
          <w:tab w:val="left" w:pos="482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57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t>240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города Шарыпово от 30.09.2013 № 227 «Об утверждении Положения о системе оплаты труда работников муниципального казенного учреждения «Управление капитального строительства»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567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Трудовым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tabs>
          <w:tab w:val="clear" w:pos="720"/>
          <w:tab w:val="left" w:pos="567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города Шарыпово от 30.09.2013 № 227 «Об утверждении Положения о системе оплаты труда работников муниципального казенного учреждения «Управление капитального строительства» (в ред. от 21.03.2014 «69; от 26.09.2014 №218; от 13.11.2014 № 280; от 06.04.2015 №55; от 18.05.2015 №83; от 25.03.2016 №42; от 29.11.2016 №225; от 22.02.2017 №39; от 11.12.2017 №269; от 25.05.2018 №138; от 23.09.2019 №186; от 06.05.2020 №86; от 22.09.2020 №190; от 15.02.2022 № 51; от 20.05.2022 № 160) следующие изменения:</w:t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 приложении к Постановлению:</w:t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пункте 5.3.2. раздела 5 таблицу 2 «Стимулирующие выплаты (выплаты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работ) изложить в новой редакции:</w:t>
      </w:r>
    </w:p>
    <w:p>
      <w:pPr>
        <w:pStyle w:val="Normal"/>
        <w:numPr>
          <w:ilvl w:val="0"/>
          <w:numId w:val="0"/>
        </w:numPr>
        <w:ind w:left="6372" w:right="0" w:firstLine="567"/>
        <w:jc w:val="right"/>
        <w:rPr/>
      </w:pPr>
      <w:r>
        <w:rPr/>
        <w:t xml:space="preserve"> </w:t>
      </w:r>
      <w:r>
        <w:rPr/>
        <w:t>Таблица 2</w:t>
      </w:r>
    </w:p>
    <w:tbl>
      <w:tblPr>
        <w:tblW w:w="947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985"/>
        <w:gridCol w:w="2126"/>
        <w:gridCol w:w="1286"/>
      </w:tblGrid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Категории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Критерий оценки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Периодичность установления выплаты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Количественный</w:t>
            </w:r>
          </w:p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показатель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Предельное количество баллов</w:t>
            </w:r>
          </w:p>
        </w:tc>
      </w:tr>
      <w:tr>
        <w:trPr/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Инженер </w:t>
            </w:r>
          </w:p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I категории</w:t>
            </w:r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>
          <w:trHeight w:val="1514" w:hRule="atLeast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Успешное и добросовестное исполнение работником своих должностных обязанностей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замечаний к деятельности сотрудника со стороны директора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>
          <w:trHeight w:val="1054" w:hRule="atLeast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комиссиях с последующим составлением дефектных ведомостей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оценивается по результатам работы, не менее 5 шт/мес.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>
          <w:trHeight w:val="1325" w:hRule="atLeast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hd w:fill="FFFFFF" w:val="clear"/>
              <w:spacing w:lineRule="atLeast" w:line="262" w:before="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обследованиях объектов с последующим составлением 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оценивается по результатам работы, не менее 5 шт/мес.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>
          <w:trHeight w:val="368" w:hRule="atLeast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документации по профессиональной деятельности в установленные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своевременность и соответствие  нормативной, регламентирующей документации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Выполнение разовых поручений, непредусмотренных должностными обязанностями, связанных с профессиональной деятельностью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оперативное выполнение поручений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Осуществление строительного контроля при выполнением ремонтно-строительных работ на объектах соц.сферы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выполнение в срок и в полном объёме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Выплаты за качество выполняемых работ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качеством выполненных работ строительными организациями в установленные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оценивается по результатам работы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ни одного зафиксированного случая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документации по профессиональной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полнота и соответствие  нормативной, регламентирующей документации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Ведущий  инженер </w:t>
            </w:r>
          </w:p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Успешное и добросовестное исполнение работником своих должностных обязанностей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замечаний к деятельности сотрудника со стороны  директора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комиссиях с последующим составлением дефектных ведомостей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оценивается по результатам работы , не менее 5 шт/мес.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>
          <w:trHeight w:val="1295" w:hRule="atLeast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hd w:fill="FFFFFF" w:val="clear"/>
              <w:spacing w:lineRule="atLeast" w:line="262" w:before="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обследованиях объектов с последующим составлением 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оценивается по результатам работы , не менее 5 шт/мес.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документации по профессиональной деятельности в установленные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своевременность и соответствие  нормативной, регламентирующей документации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Выполнение разовых поручений, непредусмотренных должностными обязанностями, связанных с профессиональной деятельностью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оперативное выполнение поручений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Осуществление строительного контроля при выполнением ремонтно-строительных работ на объектах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выполнение в срок и в полном объёме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Выплаты за качество выполняемых работ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качеством выполненных работ строительными организациями в установленные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оценивается по результатам работы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ни одного зафиксированного случая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документации по профессиональной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полнота и соответствие  нормативной, регламентирующей документации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left="0" w:right="0" w:firstLine="567"/>
        <w:jc w:val="both"/>
        <w:rPr/>
      </w:pPr>
      <w:r>
        <w:rPr>
          <w:sz w:val="24"/>
          <w:szCs w:val="24"/>
        </w:rPr>
        <w:t>4.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4"/>
            <w:szCs w:val="24"/>
            <w:lang w:val="en-US"/>
          </w:rPr>
          <w:t>www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gorodsharypovo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) и применяется к правоотношениям возникшим с 01.07.2022 года.</w:t>
      </w:r>
    </w:p>
    <w:p>
      <w:pPr>
        <w:pStyle w:val="Normal"/>
        <w:tabs>
          <w:tab w:val="clear" w:pos="720"/>
          <w:tab w:val="left" w:pos="709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города Шарыпово</w:t>
        <w:tab/>
        <w:tab/>
        <w:tab/>
        <w:tab/>
        <w:tab/>
        <w:tab/>
        <w:tab/>
        <w:tab/>
        <w:t>В.Г. Хохлов</w:t>
      </w:r>
    </w:p>
    <w:p>
      <w:pPr>
        <w:pStyle w:val="Normal"/>
        <w:ind w:left="0" w:right="-147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 w:val="false"/>
        <w:ind w:left="0" w:right="-147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4"/>
      <w:u w:val="single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1">
    <w:name w:val="Основной шрифт абзаца"/>
    <w:qFormat/>
    <w:rPr/>
  </w:style>
  <w:style w:type="character" w:styleId="Style12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Heading">
    <w:name w:val="Heading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0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1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Распоряжения_x0000_</Template>
  <TotalTime>9</TotalTime>
  <Application>LibreOffice/7.5.5.2$Windows_X86_64 LibreOffice_project/ca8fe7424262805f223b9a2334bc7181abbcbf5e</Application>
  <AppVersion>15.0000</AppVersion>
  <Pages>4</Pages>
  <Words>603</Words>
  <Characters>4471</Characters>
  <CharactersWithSpaces>5010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2022-07-28T09:53:00Z</dcterms:created>
  <dc:creator>admin</dc:creator>
  <dc:description/>
  <dc:language>ru-RU</dc:language>
  <cp:lastModifiedBy/>
  <cp:lastPrinted>2022-07-28T10:06:00Z</cp:lastPrinted>
  <dcterms:modified xsi:type="dcterms:W3CDTF">2022-08-03T15:39:31Z</dcterms:modified>
  <cp:revision>5</cp:revision>
  <dc:subject/>
  <dc:title> </dc:title>
</cp:coreProperties>
</file>