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trike/>
          <w:sz w:val="24"/>
          <w:szCs w:val="24"/>
          <w:u w:val="thick"/>
        </w:rPr>
      </w:pPr>
      <w:r>
        <w:rPr>
          <w:rFonts w:cs="Times New Roman" w:ascii="Times New Roman" w:hAnsi="Times New Roman"/>
          <w:b/>
          <w:strike/>
          <w:sz w:val="24"/>
          <w:szCs w:val="24"/>
          <w:u w:val="thick"/>
        </w:rPr>
      </w:r>
    </w:p>
    <w:p>
      <w:pPr>
        <w:pStyle w:val="ConsPlusCell"/>
        <w:bidi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spacing w:lineRule="auto" w:line="240" w:before="0" w:after="0"/>
        <w:ind w:left="0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18.07.2022                                                                                                            №231</w:t>
      </w:r>
    </w:p>
    <w:p>
      <w:pPr>
        <w:pStyle w:val="Normal"/>
        <w:spacing w:lineRule="auto" w:line="240" w:before="0" w:after="0"/>
        <w:ind w:left="0"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 предоставлении отсрочки по уплате 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арендной платы по договорам аренды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недвижимого имущества, находящегося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собственности муниципального образования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городской округ город Шарыпово Красноярского края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(за исключением земельных участков), 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заключенным с арендаторами, являющимися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субъектами малого и среднего предпринимательства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 самозанятыми гражданами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В соответствии с постановлением Правительства Красноярского края от 17.05.2022 №412-п «О предоставлении отсрочки по уплате арендной платы по договорам аренды недвижимого имущества, находящегося в государственной собственности Красноярского края (за исключением земельных участков), заключенным с арендаторами, являющимися субъектами малого и среднего предпринимательства и самозанятыми гражданами», </w:t>
      </w:r>
      <w:r>
        <w:rPr>
          <w:rFonts w:cs="Times New Roman" w:ascii="Times New Roman" w:hAnsi="Times New Roman"/>
          <w:sz w:val="28"/>
          <w:szCs w:val="28"/>
        </w:rPr>
        <w:t>руководствуясь ст.34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 CYR" w:cs="Times New Roman CYR" w:ascii="Times New Roman CYR" w:hAnsi="Times New Roman CYR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1.Комитету по управлению муниципальным имуществом и земельными отношениями Администрации города Шарыпово: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обеспечить заключение с арендаторами, являющимися субъектами малого и среднего предпринимательства и самозанятыми гражданами, дополнительных соглашений, предусматривающих отсрочку по уплате арендной платы по договорам аренды недвижимого имущества, находящегося в собственности муниципального образования городской округ город Шарыпово Красноярского края, за период с 23 марта 2022 года по 31 декабря 2022 года (включительно) по заявлению арендаторов,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установить с 23 марта 2022 года по 31 декабря 2022 года (включительно) запрет на повышение действующего размера арендной платы по договорам аренды недвижимого имущества, находящегося в собственности муниципального образования городской округ город Шарыпово Красноярского края, заключенными с субъектами малого и среднего предпринимательства и самозанятыми гражданами.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bidi w:val="0"/>
        <w:ind w:left="0" w:right="0" w:firstLine="708"/>
        <w:jc w:val="both"/>
        <w:rPr/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 В.Г. Хохлов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Sylfae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1">
    <w:name w:val=" Знак Знак1"/>
    <w:basedOn w:val="Style14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 Знак Знак"/>
    <w:basedOn w:val="Style14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1">
    <w:name w:val="Заголовок №1_"/>
    <w:basedOn w:val="Style14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basedOn w:val="Style14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2">
    <w:name w:val="Основной текст1"/>
    <w:basedOn w:val="Style1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w w:val="100"/>
      <w:position w:val="0"/>
      <w:sz w:val="21"/>
      <w:sz w:val="21"/>
      <w:u w:val="none"/>
      <w:vertAlign w:val="baseline"/>
      <w:lang w:val="ru-RU"/>
    </w:rPr>
  </w:style>
  <w:style w:type="character" w:styleId="Sylfaen4pt0pt">
    <w:name w:val="Основной текст + Sylfaen;4 pt;Интервал 0 pt"/>
    <w:basedOn w:val="Style16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-">
    <w:name w:val="Hyperlink"/>
    <w:basedOn w:val="Style14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3">
    <w:name w:val="Body Text Indent"/>
    <w:basedOn w:val="Normal"/>
    <w:pPr>
      <w:spacing w:lineRule="auto" w:line="240" w:before="0" w:after="0"/>
      <w:ind w:left="2610" w:right="0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4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5">
    <w:name w:val="Без интервала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</TotalTime>
  <Application>LibreOffice/7.5.5.2$Windows_X86_64 LibreOffice_project/ca8fe7424262805f223b9a2334bc7181abbcbf5e</Application>
  <AppVersion>15.0000</AppVersion>
  <Pages>2</Pages>
  <Words>256</Words>
  <Characters>1970</Characters>
  <CharactersWithSpaces>2388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2022-07-21T15:12:00Z</dcterms:created>
  <dc:creator>Пользователь</dc:creator>
  <dc:description/>
  <dc:language>ru-RU</dc:language>
  <cp:lastModifiedBy/>
  <cp:lastPrinted>2022-07-13T11:09:00Z</cp:lastPrinted>
  <dcterms:modified xsi:type="dcterms:W3CDTF">2023-09-29T10:16:23Z</dcterms:modified>
  <cp:revision>5</cp:revision>
  <dc:subject/>
  <dc:title>С О Г Л А С О В А Н И Е</dc:title>
</cp:coreProperties>
</file>