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Normal"/>
              <w:rPr>
                <w:color w:val="000000"/>
                <w:spacing w:val="1"/>
                <w:szCs w:val="28"/>
                <w:lang w:eastAsia="ru-RU"/>
              </w:rPr>
            </w:pPr>
            <w:r>
              <w:rPr>
                <w:color w:val="000000"/>
                <w:spacing w:val="1"/>
                <w:szCs w:val="28"/>
                <w:lang w:eastAsia="ru-RU"/>
              </w:rPr>
              <w:t xml:space="preserve">04.07.2022                                                                                                        </w:t>
            </w:r>
          </w:p>
        </w:tc>
        <w:tc>
          <w:tcPr>
            <w:tcW w:w="4786" w:type="dxa"/>
            <w:tcBorders/>
          </w:tcPr>
          <w:p>
            <w:pPr>
              <w:pStyle w:val="Normal"/>
              <w:jc w:val="right"/>
              <w:rPr/>
            </w:pPr>
            <w:r>
              <w:rPr>
                <w:szCs w:val="28"/>
              </w:rPr>
              <w:t xml:space="preserve">№ </w:t>
            </w:r>
            <w:r>
              <w:rPr>
                <w:szCs w:val="28"/>
              </w:rPr>
              <w:t>214</w:t>
            </w:r>
          </w:p>
        </w:tc>
      </w:tr>
    </w:tbl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left="0" w:right="0" w:firstLine="709"/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О видах обязательных работ, объектах, на которых они отбываются, и об определении мест для отбывания осужденными наказания в виде исправительных работ 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В целях исполнения требований статей 49, 50 Уголовного кодекса Российской Федерации, статей 25, 39 Уголовно-исполнительного кодекса Российской Федерации, на основании статьи 16 Федерального закона от 06.10.2003 №131-ФЗ «Об общих принципах организации местного самоуправления в Российской Федерации», руководствуясь ст. 34 Устава города Шарыпово</w:t>
      </w:r>
    </w:p>
    <w:p>
      <w:pPr>
        <w:pStyle w:val="Normal"/>
        <w:shd w:fill="FFFFFF" w:val="clear"/>
        <w:ind w:left="0" w:right="0"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shd w:fill="FFFFFF" w:val="clear"/>
        <w:ind w:left="0" w:right="0" w:firstLine="709"/>
        <w:jc w:val="both"/>
        <w:rPr>
          <w:szCs w:val="28"/>
        </w:rPr>
      </w:pPr>
      <w:r>
        <w:rPr>
          <w:szCs w:val="28"/>
        </w:rPr>
        <w:t>1. Утвердить по согласованию с Шарыповским Межмуниципальным филиалом ФКУ УИИ ГУФСИН России по Красноярскому краю: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 </w:t>
      </w:r>
      <w:hyperlink w:anchor="P45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</w:rPr>
          <w:t>Перечень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видов обязательных работ согласно приложению № 1 к настоящему постановлению.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1.2. </w:t>
      </w:r>
      <w:hyperlink w:anchor="P86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</w:rPr>
          <w:t>Перечень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организаций, осуществляющих свою деятельность на территории муниципального образования г. Шарыпово, на которых возможно отбывание осужденными уголовного наказания в виде обязательных работ, согласно приложению № 2 к настоящему постановлению.</w:t>
      </w:r>
    </w:p>
    <w:p>
      <w:pPr>
        <w:pStyle w:val="ConsPlusNormal"/>
        <w:bidi w:val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1.3. </w:t>
      </w:r>
      <w:hyperlink w:anchor="P113">
        <w:r>
          <w:rPr>
            <w:rStyle w:val="-"/>
            <w:rFonts w:cs="Times New Roman" w:ascii="Times New Roman" w:hAnsi="Times New Roman"/>
            <w:color w:val="000000"/>
            <w:sz w:val="28"/>
            <w:szCs w:val="28"/>
            <w:u w:val="none"/>
          </w:rPr>
          <w:t>Перечень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организаций, осуществляющих свою деятельность на территории муниципального образования г. Шарыпово, на которых возможно трудоустройство осужденных к отбыванию наказания в виде исправительных работ, не имеющих основного места работы, согласно приложению </w:t>
      </w:r>
      <w:r>
        <w:rPr>
          <w:rFonts w:cs="Times New Roman" w:ascii="Times New Roman" w:hAnsi="Times New Roman"/>
          <w:sz w:val="28"/>
          <w:szCs w:val="28"/>
        </w:rPr>
        <w:t>№ 3 к настоящему постановлению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Руководителям муниципальных учреждений, предприятий, указанных в подпункте 1.3. пункта 1 постановления, обеспечить трудоустройство осужденных к исправительным работам.</w:t>
      </w:r>
    </w:p>
    <w:p>
      <w:pPr>
        <w:pStyle w:val="ConsPlusNormal"/>
        <w:bidi w:val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Руководителям организаций иных форм собственности, рекомендовать трудоустройство осужденных к исправительным работам.</w:t>
      </w:r>
    </w:p>
    <w:p>
      <w:pPr>
        <w:pStyle w:val="Normal"/>
        <w:shd w:fill="FFFFFF" w:val="clear"/>
        <w:ind w:left="0" w:right="0" w:firstLine="709"/>
        <w:jc w:val="both"/>
        <w:rPr>
          <w:szCs w:val="28"/>
        </w:rPr>
      </w:pPr>
      <w:r>
        <w:rPr>
          <w:szCs w:val="28"/>
        </w:rPr>
        <w:t>4. Признать утратившими силу постановление Администрации города Шарыпово от 19.02.2018 № 48 «Об определении мест для исполнения наказания в виде обязательных работ для лиц, осужденных к обязательным работам» (в ред. от 19.04.2018 № 103; 29.06.2018 № 169; 16.07.2018 № 183; 18.07.2018 № 186; 16.08.2018 № 196; 25.09.2018 № 218; 23.11.2018 № 303; 01.02.2019 № 10; 14.03.2019 № 54; 22.08.2019 № 168; 04.09.2019 № 174; 07.11.2019 № 233; 09.01.2020 № 1; 06.02.2020 № 12; 18.02.2020 № 24; 20.07.2020 № 143; 01.02.2021 № 20; 05.02.2021 № 25; 18.03.2021 № 59; 28.04.2021 № 91; 25.05.2021 № 104; 01.06.2021 № 110; 27.07.2021 № 154).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5. Контроль за исполнением настоящего постановления возложить на Первого заместителя Главы города Шарыпово – Д.В. Саюшев.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6.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rmal"/>
        <w:autoSpaceDE w:val="false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</w:p>
    <w:p>
      <w:pPr>
        <w:pStyle w:val="Normal"/>
        <w:shd w:fill="FFFFFF" w:val="clear"/>
        <w:spacing w:lineRule="exact" w:line="27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spacing w:lineRule="exact" w:line="27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fill="FFFFFF" w:val="clear"/>
        <w:spacing w:lineRule="exact" w:line="278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</w:r>
    </w:p>
    <w:p>
      <w:pPr>
        <w:pStyle w:val="Normal"/>
        <w:ind w:left="360" w:right="0" w:hanging="360"/>
        <w:jc w:val="both"/>
        <w:rPr>
          <w:bCs/>
          <w:szCs w:val="28"/>
        </w:rPr>
      </w:pPr>
      <w:r>
        <w:rPr>
          <w:bCs/>
          <w:szCs w:val="28"/>
        </w:rPr>
        <w:t xml:space="preserve">Глава города Шарыпово                                                                      В.Г. Хохлов 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ind w:left="360" w:right="0" w:hanging="360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4754"/>
      </w:tblGrid>
      <w:tr>
        <w:trPr/>
        <w:tc>
          <w:tcPr>
            <w:tcW w:w="4601" w:type="dxa"/>
            <w:tcBorders/>
          </w:tcPr>
          <w:p>
            <w:pPr>
              <w:pStyle w:val="Normal"/>
              <w:snapToGrid w:val="false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4754" w:type="dxa"/>
            <w:tcBorders/>
          </w:tcPr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Приложение № 1 к постановлению Администрации города Шарыпово   </w:t>
            </w:r>
          </w:p>
          <w:p>
            <w:pPr>
              <w:pStyle w:val="Normal"/>
              <w:autoSpaceDE w:val="false"/>
              <w:jc w:val="both"/>
              <w:rPr>
                <w:color w:val="000000"/>
                <w:spacing w:val="1"/>
                <w:szCs w:val="28"/>
                <w:lang w:eastAsia="ru-RU"/>
              </w:rPr>
            </w:pPr>
            <w:r>
              <w:rPr>
                <w:color w:val="000000"/>
                <w:spacing w:val="1"/>
                <w:szCs w:val="28"/>
                <w:lang w:eastAsia="ru-RU"/>
              </w:rPr>
              <w:t>04.07.2022 № 214</w:t>
            </w:r>
          </w:p>
        </w:tc>
      </w:tr>
    </w:tbl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/>
      </w:pPr>
      <w:r>
        <w:rPr>
          <w:spacing w:val="-2"/>
          <w:szCs w:val="28"/>
        </w:rPr>
        <w:t>П</w:t>
      </w:r>
      <w:r>
        <w:rPr>
          <w:szCs w:val="28"/>
        </w:rPr>
        <w:t xml:space="preserve">еречень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видов обязательных работ.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1. Уборка территорий в границах муниципального образования города Шарыпово Красноярского края, уборка улиц, парков, зон отдыха.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2. Благоустройство, санитарная очистка и озеленение территорий.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3. Сбор бытовых и прочих отходов.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4. Неквалифицированные малярные работы, побелка деревьев, покраска бордюров.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5. Работы, связанные с сельскохозяйственным производством: весенне-полевые, уход за насаждениями, посадка и прополка саженцев, обрезка, корчевание и распиловка деревьев, вырубка кустарников, поросли и деревьев, покос травы.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6. Уборка территорий кладбищ.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7. Подсобные работы (неквалифицированные).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8. Уборка придомовых и дворовых территорий от мусора, снега, гололеда, уборка подъездов, уборка дорог и тротуаров, обочин, откосов дорог, строительных участков, санитарная очистка зон отдыха, водоемов.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9. Работы по закладке, обработке, содержанию, парков и других зеленых насаждений.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10. Разгрузочно-погрузочные работы.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  <w:t>11. Уборка и чистка производственных и нежилых помещений, оборудования и транспортных средств.</w:t>
      </w:r>
    </w:p>
    <w:p>
      <w:pPr>
        <w:pStyle w:val="Normal"/>
        <w:ind w:left="0" w:right="0" w:firstLine="709"/>
        <w:jc w:val="both"/>
        <w:rPr>
          <w:szCs w:val="28"/>
        </w:rPr>
      </w:pPr>
      <w:r>
        <w:rPr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4"/>
        <w:gridCol w:w="626"/>
        <w:gridCol w:w="4109"/>
        <w:gridCol w:w="36"/>
      </w:tblGrid>
      <w:tr>
        <w:trPr/>
        <w:tc>
          <w:tcPr>
            <w:tcW w:w="5210" w:type="dxa"/>
            <w:gridSpan w:val="2"/>
            <w:tcBorders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СОГЛАСОВАНО:</w:t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Шарыповского МФ ФКУ УИИ ГУФСИН России по Красноярскому краю </w:t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подполковник внутренней  службы</w:t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__________________ Е.В. Варжинская </w:t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от  «___» ________ 2022  № _____</w:t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4145" w:type="dxa"/>
            <w:gridSpan w:val="2"/>
            <w:tcBorders/>
          </w:tcPr>
          <w:p>
            <w:pPr>
              <w:pStyle w:val="Normal"/>
              <w:autoSpaceDE w:val="false"/>
              <w:snapToGrid w:val="false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  <w:tr>
        <w:trPr/>
        <w:tc>
          <w:tcPr>
            <w:tcW w:w="4584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4735" w:type="dxa"/>
            <w:gridSpan w:val="2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snapToGrid w:val="false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autoSpaceDE w:val="fals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Приложение № 2 к постановлению Администрации города Шарыпово   </w:t>
            </w:r>
          </w:p>
          <w:p>
            <w:pPr>
              <w:pStyle w:val="Normal"/>
              <w:autoSpaceDE w:val="false"/>
              <w:jc w:val="both"/>
              <w:rPr>
                <w:color w:val="000000"/>
                <w:spacing w:val="1"/>
                <w:szCs w:val="28"/>
                <w:lang w:eastAsia="ru-RU"/>
              </w:rPr>
            </w:pPr>
            <w:r>
              <w:rPr>
                <w:color w:val="000000"/>
                <w:spacing w:val="1"/>
                <w:szCs w:val="28"/>
                <w:lang w:eastAsia="ru-RU"/>
              </w:rPr>
              <w:t>04.07.2022 № 214</w:t>
            </w:r>
          </w:p>
        </w:tc>
        <w:tc>
          <w:tcPr>
            <w:tcW w:w="36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</w:tbl>
    <w:p>
      <w:pPr>
        <w:pStyle w:val="Normal"/>
        <w:ind w:left="360" w:right="0" w:hanging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360" w:right="0" w:hanging="360"/>
        <w:jc w:val="both"/>
        <w:rPr>
          <w:spacing w:val="-2"/>
          <w:szCs w:val="28"/>
        </w:rPr>
      </w:pPr>
      <w:r>
        <w:rPr>
          <w:spacing w:val="-2"/>
          <w:szCs w:val="28"/>
        </w:rPr>
      </w:r>
    </w:p>
    <w:p>
      <w:pPr>
        <w:pStyle w:val="Normal"/>
        <w:ind w:left="360" w:right="0" w:hanging="360"/>
        <w:jc w:val="center"/>
        <w:rPr/>
      </w:pPr>
      <w:r>
        <w:rPr>
          <w:spacing w:val="-2"/>
          <w:szCs w:val="28"/>
        </w:rPr>
        <w:t>Перечень организаций, осуществляющих свою деятельность на территории муниципального образования г. Шарыпово, на которых возможно отбывание осужденными уголовного наказания в виде обязательных работ</w:t>
      </w:r>
      <w:r>
        <w:rPr>
          <w:spacing w:val="-1"/>
          <w:szCs w:val="28"/>
        </w:rPr>
        <w:t xml:space="preserve"> </w:t>
      </w:r>
    </w:p>
    <w:p>
      <w:pPr>
        <w:pStyle w:val="Normal"/>
        <w:ind w:left="360" w:right="0" w:hanging="36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360" w:right="0" w:hanging="360"/>
        <w:jc w:val="center"/>
        <w:rPr>
          <w:szCs w:val="28"/>
        </w:rPr>
      </w:pPr>
      <w:r>
        <w:rPr>
          <w:szCs w:val="28"/>
        </w:rPr>
      </w:r>
    </w:p>
    <w:tbl>
      <w:tblPr>
        <w:tblW w:w="975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1559"/>
        <w:gridCol w:w="284"/>
        <w:gridCol w:w="3402"/>
        <w:gridCol w:w="496"/>
        <w:gridCol w:w="212"/>
        <w:gridCol w:w="10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№</w:t>
            </w:r>
          </w:p>
          <w:p>
            <w:pPr>
              <w:pStyle w:val="211"/>
              <w:tabs>
                <w:tab w:val="clear" w:pos="708"/>
                <w:tab w:val="center" w:pos="0" w:leader="none"/>
              </w:tabs>
              <w:spacing w:lineRule="auto" w:line="240" w:before="0" w:after="0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Объекты для отбывания обязательных работ</w:t>
            </w:r>
          </w:p>
          <w:p>
            <w:pPr>
              <w:pStyle w:val="211"/>
              <w:tabs>
                <w:tab w:val="clear" w:pos="708"/>
                <w:tab w:val="center" w:pos="0" w:leader="none"/>
              </w:tabs>
              <w:spacing w:lineRule="auto" w:line="240" w:before="0" w:after="0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 предприятия (Ф.И.О.)</w:t>
            </w:r>
          </w:p>
          <w:p>
            <w:pPr>
              <w:pStyle w:val="211"/>
              <w:tabs>
                <w:tab w:val="clear" w:pos="708"/>
                <w:tab w:val="center" w:pos="0" w:leader="none"/>
              </w:tabs>
              <w:spacing w:lineRule="auto" w:line="240" w:before="0" w:after="0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211"/>
              <w:tabs>
                <w:tab w:val="clear" w:pos="708"/>
                <w:tab w:val="center" w:pos="0" w:leader="none"/>
              </w:tabs>
              <w:spacing w:lineRule="auto" w:line="240" w:before="0" w:after="0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Юридический, фактический адрес объекта, телефон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211"/>
              <w:tabs>
                <w:tab w:val="clear" w:pos="708"/>
                <w:tab w:val="center" w:pos="0" w:leader="none"/>
              </w:tabs>
              <w:spacing w:lineRule="auto" w:line="240" w:before="0" w:after="0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Примечание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Территориальный отдел по вопросам жизнедеятельности городских поселков Дубинино и Горячегорск Администрации города Шарыпово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Кулакова Людмила Васильевна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662305, РФ, Красноярский край, г. Шарыпово, рп. Дубинино, ул. Комсомольская, д. 28а,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 2</w:t>
              <w:noBreakHyphen/>
              <w:t>02-85, 2</w:t>
              <w:noBreakHyphen/>
              <w:t>11-38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казенное учреждение «Центр бухгалтерского учета и технического обслуживания»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Маслодуда Ирина Петровна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662314, г. Шарыпово, ул. Горького, д. 20,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 2-12-15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бюджетное учреждение «Централизованная библиотечная система города Шарыпово»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Арутюнян Ирина Геннадьевна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662315, РФ, Красноярский край, г. Шарыпово, мкр.2, д.8/3, пом.1, тел. 8(39153) 37-6-26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бюджетное учреждение «Краеведческий музей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г. Шарыпово»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Замараева Светлана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662315, РФ, Красноярский край, г. Шарыпово, мкр.2, д. 10,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2-31-68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бюджетное учреждение образования «Информационно - методический центр работников образования города Шарыпово»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Попенко Ирина Геннадьевна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662315, РФ, Красноярский край, г. Шарыпово, мкр.2, д.8/3, пом. 3,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28-6-32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автономное учреждение «Центр культурного развития города Шарыпово»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Звездина Людмила Викторовна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662315, РФ, Красноярский край, г. Шарыпово, пл. Революции,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д. 13,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34-0-14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автономное учреждение «Центр физкультурно-спортивной подготовки» города Шарыпово  (МАУ «ЦФСП»)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Поляков Евгений Яковлевич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662311, РФ, Красноярский край, г. Шарыпово, мкр. Пионерный,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д. 178,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2-89-38 , 2-39-15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УК «Вера»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Сазонова Светлана Александровна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 мкр. 2, д. 1/13,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2-52-93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УК «Западная»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Назарец Наталья Николаевна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 мкр. 6, д. 15,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4-04-67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УК «Восточная»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Новикова Лидия Ивановна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 мкр. 6, д. 15,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4-04-67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УК «Уютный дом»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Григорьев Владимир Николаевич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 мкр. Пионерный, д. 43,                                          тел. 8(39153) 2-80-77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УК «Инновация»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Малый Евгений Валерьевич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Юр. Адрес: 662313, РФ, Красноярский край, г. Шарыпово,  ул. Березовая, д. 28; Факт. Адрес:662313, РФ, Красноярский край, г. Шарыпово, мкр. 4, дом.17, п. 38, тел.  8(39153) 2-26-56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УК «Интехтраст»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Михайлов Валерий 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 ул. Фомина, д. 93,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 8-960-763-11-11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«Диалог»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Котлов Евгений Павлович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 рп. Дубинино, ул. Шахтерская, д. 7, п. 30, тел. 8(39153) 2-05-95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«ДРЭУ»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Лигус Владимир Петрович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 рп. Дубинино, ул. Шахтерская, д. 7,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8(39153) 2-03-81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«ПЖКХ»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Малышева Елена Аркадьевна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  мкр. Пионерный, д. 43, тел. 8(39153) 2-80-77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Военный комиссариат города Шарыпово и Шарыповского района Красноярского края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Пилимонкин Владимир Витальевич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662314,  РФ, Красноярский край,  г. Шарыпово, пл. Революции, д. 24, тел. 8(39153) 2-19-19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МУП «Департамент недвижимости» г.Шарыпово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Шашков Владимир 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662311, РФ, Красноярский край, г. Шарыпово, мкр. Пионерный, д. 27/2, тел.  8(39153) 3-05-66,2-36-54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Муниципальное унитарное предприятие Шарыповского района           «Сельскохозяйственный рынок Шарыповского района»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Васильев Евгений Анатольевич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662314, РФ, Красноярский край,     г. Шарыпово, ул. Привокзальная, д.7,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тел. 8-963-255-24-34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«СЕРВИС –КОМ»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Филин Александр Викторович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662311, РФ, Красноярский край, г. Шарыпово, мкр. Пионерный, дом 13/14, оф. 205, тел. 8-962-077-77-99, 8-963-266-00-77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Шарыповский филиал АО «Балахтинское ДРСУ»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Саулов Юрий Владимирович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662314, г Шарыпово, ул Фомина, д. 98, тел. 21-5-22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8(39153)21-4-63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ООО «КАТЭКЖилСервис»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Шабаева Инга Владимировна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662311, РФ, Красноярский край, г. Шарыпово, мкр. Пионерный, дом 13/14, оф.103, тел. 8-923-314-60-80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</w:r>
          </w:p>
        </w:tc>
      </w:tr>
      <w:tr>
        <w:trPr/>
        <w:tc>
          <w:tcPr>
            <w:tcW w:w="5353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jc w:val="both"/>
              <w:rPr>
                <w:bCs/>
                <w:spacing w:val="-2"/>
                <w:sz w:val="22"/>
                <w:szCs w:val="28"/>
              </w:rPr>
            </w:pPr>
            <w:r>
              <w:rPr>
                <w:bCs/>
                <w:spacing w:val="-2"/>
                <w:sz w:val="22"/>
                <w:szCs w:val="28"/>
              </w:rPr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СОГЛАСОВАНО:</w:t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Шарыповского МФ ФКУ УИИ ГУФСИН России по Красноярскому краю </w:t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подполковник внутренней  службы</w:t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__________________ Е.В. Варжинская </w:t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от  «___» ________ 2022  № _____</w:t>
            </w:r>
          </w:p>
          <w:p>
            <w:pPr>
              <w:pStyle w:val="Normal"/>
              <w:ind w:left="0" w:right="57" w:hanging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</w:r>
          </w:p>
        </w:tc>
        <w:tc>
          <w:tcPr>
            <w:tcW w:w="4182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snapToGrid w:val="false"/>
              <w:ind w:left="0" w:right="57" w:hanging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</w:r>
          </w:p>
        </w:tc>
        <w:tc>
          <w:tcPr>
            <w:tcW w:w="21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</w:r>
          </w:p>
        </w:tc>
      </w:tr>
      <w:tr>
        <w:trPr/>
        <w:tc>
          <w:tcPr>
            <w:tcW w:w="5353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ind w:left="0" w:right="57" w:hanging="0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</w:r>
          </w:p>
        </w:tc>
        <w:tc>
          <w:tcPr>
            <w:tcW w:w="4182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autoSpaceDE w:val="false"/>
              <w:snapToGrid w:val="false"/>
              <w:ind w:left="0" w:right="57" w:hanging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</w:r>
          </w:p>
          <w:p>
            <w:pPr>
              <w:pStyle w:val="Normal"/>
              <w:autoSpaceDE w:val="false"/>
              <w:ind w:left="0" w:right="57" w:hanging="0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  <w:p>
            <w:pPr>
              <w:pStyle w:val="Normal"/>
              <w:autoSpaceDE w:val="false"/>
              <w:ind w:left="0" w:right="57" w:hanging="0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  <w:p>
            <w:pPr>
              <w:pStyle w:val="Normal"/>
              <w:autoSpaceDE w:val="false"/>
              <w:ind w:left="0" w:right="57" w:hanging="0"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</w:p>
          <w:p>
            <w:pPr>
              <w:pStyle w:val="Normal"/>
              <w:autoSpaceDE w:val="false"/>
              <w:ind w:left="0" w:right="57" w:hanging="0"/>
              <w:rPr>
                <w:szCs w:val="28"/>
              </w:rPr>
            </w:pPr>
            <w:r>
              <w:rPr>
                <w:szCs w:val="28"/>
              </w:rPr>
              <w:t>Приложение № 3 к постановлению Администрации города Шарыпово</w:t>
            </w:r>
          </w:p>
          <w:p>
            <w:pPr>
              <w:pStyle w:val="Normal"/>
              <w:autoSpaceDE w:val="false"/>
              <w:ind w:left="0" w:right="57" w:hanging="0"/>
              <w:rPr>
                <w:color w:val="000000"/>
                <w:spacing w:val="1"/>
                <w:szCs w:val="28"/>
                <w:lang w:eastAsia="ru-RU"/>
              </w:rPr>
            </w:pPr>
            <w:r>
              <w:rPr>
                <w:color w:val="000000"/>
                <w:spacing w:val="1"/>
                <w:szCs w:val="28"/>
                <w:lang w:eastAsia="ru-RU"/>
              </w:rPr>
              <w:t>04.07.2022 № 214</w:t>
            </w:r>
          </w:p>
        </w:tc>
        <w:tc>
          <w:tcPr>
            <w:tcW w:w="212" w:type="dxa"/>
            <w:tcBorders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ind w:left="360" w:right="0" w:hanging="36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left="360" w:right="0" w:hanging="36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/>
      </w:pPr>
      <w:r>
        <w:rPr>
          <w:spacing w:val="-2"/>
          <w:szCs w:val="28"/>
        </w:rPr>
        <w:t>Перечень организаций, осуществляющих свою деятельность на территории муниципального образования г. Шарыпово, на которых возможно трудоустройство осужденных к отбыванию наказания в виде исправительных работ, не имеющих основного места работы</w:t>
      </w:r>
      <w:r>
        <w:rPr>
          <w:spacing w:val="-1"/>
          <w:szCs w:val="28"/>
        </w:rPr>
        <w:t xml:space="preserve"> </w:t>
      </w:r>
    </w:p>
    <w:p>
      <w:pPr>
        <w:pStyle w:val="Normal"/>
        <w:jc w:val="center"/>
        <w:rPr>
          <w:spacing w:val="-1"/>
          <w:szCs w:val="28"/>
        </w:rPr>
      </w:pPr>
      <w:r>
        <w:rPr>
          <w:spacing w:val="-1"/>
          <w:szCs w:val="28"/>
        </w:rPr>
      </w:r>
    </w:p>
    <w:p>
      <w:pPr>
        <w:pStyle w:val="Normal"/>
        <w:jc w:val="center"/>
        <w:rPr>
          <w:spacing w:val="-1"/>
          <w:szCs w:val="28"/>
        </w:rPr>
      </w:pPr>
      <w:r>
        <w:rPr>
          <w:spacing w:val="-1"/>
          <w:szCs w:val="28"/>
        </w:rPr>
      </w:r>
    </w:p>
    <w:tbl>
      <w:tblPr>
        <w:tblW w:w="95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3414"/>
        <w:gridCol w:w="2041"/>
        <w:gridCol w:w="3535"/>
      </w:tblGrid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№</w:t>
            </w:r>
          </w:p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п/п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/>
            </w:pPr>
            <w:r>
              <w:rPr>
                <w:spacing w:val="-2"/>
                <w:sz w:val="24"/>
              </w:rPr>
              <w:t xml:space="preserve">Объекты для отбывания </w:t>
            </w:r>
            <w:r>
              <w:rPr>
                <w:spacing w:val="-1"/>
                <w:sz w:val="24"/>
              </w:rPr>
              <w:t>обязательных работ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предприятия (Ф.И.О.)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Юридический, фактический адрес объекта, телефон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УК «Вера»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Сазонова Светлана Александровна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2, д. 1/13,</w:t>
            </w:r>
          </w:p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 8(39153) 2-52-93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УК «Западная»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Назарец Наталья Николаевна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6, д. 15, тел. 8(39153) 4-04-67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УК «Восточная»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Новикова Лидия Ивановна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6, д. 15, тел. 8(39153) 4-04-67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УК «Уютный дом»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Григорьев Владимир Николаевич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Пионерный, д. 43,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 8(39153) 2-80-77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УК «Инновация»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Малый Евгений Валерьевич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/>
            </w:pPr>
            <w:r>
              <w:rPr>
                <w:sz w:val="24"/>
              </w:rPr>
              <w:t xml:space="preserve">Юр. Адрес: 662313, РФ, Красноярский край, г. Шарыпово,  ул. Березовая, д. 28; Факт. Адрес:662313, РФ, Красноярский край, г. Шарыпово, мкр. 4, дом.17, п. 38, тел. </w:t>
            </w:r>
            <w:r>
              <w:rPr>
                <w:color w:val="000000"/>
                <w:sz w:val="24"/>
                <w:shd w:fill="FFFFFF" w:val="clear"/>
              </w:rPr>
              <w:t xml:space="preserve"> </w:t>
            </w:r>
            <w:r>
              <w:rPr>
                <w:sz w:val="24"/>
              </w:rPr>
              <w:t>8(39153) 2-26-56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«ДРЭУ»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Лигус Владимир Петрович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hd w:fill="FFFFFF" w:val="clear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 рп. Дубинино, ул. Шахтерская, д. 7, тел. 8(39153) 2-03-81</w:t>
            </w:r>
          </w:p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«ПЖКХ»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Натаров Алексей Анатольевич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 мкр. Пионерный, д. 43,                                             тел. 8(39153) 2-80-77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«КАТЭКЖилСервис»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Шабаева Инга Владимировна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дом 13/14, оф.103, тел. 8-923-314-60-80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«СЕРВИС –КОМ»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Филин Александр Викторович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дом 13/14, оф. 205, тел. 8-962-077-77-99, 8-963-266-00-77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«Меридиан»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Разважаева Татьяна Адамовна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3"/>
              <w:spacing w:before="0" w:after="0"/>
              <w:ind w:left="0" w:right="57" w:hanging="0"/>
              <w:jc w:val="center"/>
              <w:rPr/>
            </w:pPr>
            <w:r>
              <w:rPr/>
              <w:t>Юр. адрес: 662315, РФ, Красноярский край, г.Шарыпово,2-й мкр., дом 1/13</w:t>
            </w:r>
          </w:p>
          <w:p>
            <w:pPr>
              <w:pStyle w:val="Style23"/>
              <w:spacing w:before="0" w:after="0"/>
              <w:ind w:left="0" w:right="57" w:hanging="0"/>
              <w:jc w:val="center"/>
              <w:rPr/>
            </w:pPr>
            <w:r>
              <w:rPr/>
              <w:t>Факт. адрес: 662315, РФ, Красноярский край, г.Шарыпово, 3-й мкр., дом 11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8(39153)24102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«Сибирь плюс»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Божкова Римма Викторовна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ул. Индустриальная, д. 30/6, тел. 8(39153) 28-2-24, 2-16-19.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«Строй-вектор»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Сулейманов Зираддин Ширинович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27/2, офис 209,  тел. 8(39153) 2-20-06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«АСстрой»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Кизеева Надежда Петровна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662320, РФ, Красноярский край, г. Шарыпово, ул. Кирова, д. 11, тел. 8(39153) 2-12-80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«Ком-Сервис»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Федорова Татьяна Ивановна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3,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 8(39153) 2-85-37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«Гермес»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Смирнова Елена Ивановна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ул. Октябрьская, д. 28А,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 8(39153) 2-19-22, 2-10-68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«Тар-Тар»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Мамедов Ильхам  Сабир оглы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662305, РФ, Красноярский край, г. Шарыпово, рп. Дубинино, ул. Пионеров Катэка, д. 12А,  тел. 8(39153) 2-00-13, 2-03-24, 2-02-72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«Капитал+»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Осадчук Александр Васильевич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662322, Красноярский край, Шарыповский район, село Береш, Шоссейная улица, здание 5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адрес: 662313, РФ, Красноярский край, г. Шарыпово, мкр. 6 д. 5,  тел. 8(39153) 4-00-35, 2-10-04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«Лейла+»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Гусейнов Алиосман Джабархан оглы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проспект Байконур, дом 1Б,  тел. 8(39153) 3-78-42, 2-46-02.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МУП «Департамент недвижимости» г.Шарыпово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Шашков Владимир Владимирович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27/2, тел.  8(39153) 3-05-66,2-36-54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«Центральный рынок»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Сухорукова Анна Михайловна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5, тел. 8(39153) 2-82-44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СК «ВЕЛЕС+»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Коржов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Анатолий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Николаевич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5, офис 323, ИНН 2459021231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«Вечная память»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Фролова Елена Александровна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/>
            </w:pPr>
            <w:r>
              <w:rPr>
                <w:sz w:val="24"/>
              </w:rPr>
              <w:t>662311, РФ, Красноярский край, г. Шарыпово, ул. Российская, д. 69Б,  тел. 8(39153) 2-</w:t>
            </w:r>
            <w:r>
              <w:rPr>
                <w:rStyle w:val="Phone"/>
                <w:sz w:val="24"/>
              </w:rPr>
              <w:t>81-92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«БИРТРЕЙД»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/>
            </w:pPr>
            <w:r>
              <w:rPr>
                <w:szCs w:val="24"/>
              </w:rPr>
              <w:t>Бахшян Саркис Владимирович</w:t>
            </w:r>
          </w:p>
          <w:p>
            <w:pPr>
              <w:pStyle w:val="1"/>
              <w:ind w:left="0" w:right="57" w:hanging="0"/>
              <w:jc w:val="center"/>
              <w:rPr/>
            </w:pPr>
            <w:r>
              <w:rPr>
                <w:szCs w:val="24"/>
              </w:rPr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     г.Шарыпово, ул. Спортивная, дом 1А, тел. 8 (39153)  28-5-21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24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Филиал «КАТЭКЭНЕРГОЗАЩИТА»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АО «Фирма Энергозащита»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Карпов Роман Вадимович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662313, РФ, Красноярский край, г. Шарыпово, мкр. Берлин, д. 17, тел. 8(39153) 2-73-56, 2-38-64, 2-39-65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/>
            </w:pPr>
            <w:r>
              <w:rPr>
                <w:rStyle w:val="Style12"/>
                <w:b w:val="false"/>
                <w:bCs w:val="false"/>
                <w:sz w:val="24"/>
              </w:rPr>
              <w:t>ООО «Инголь АКВА»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Бабаев Джамиль Матиевич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г. Шарыпово, мкр. Берлин, д. 18, тел. 8(39153) 3-36-41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ИП Коннов Алексей Павлович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Коннов Алексей Павлович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/>
            </w:pPr>
            <w:r>
              <w:rPr>
                <w:color w:val="000000"/>
                <w:sz w:val="24"/>
              </w:rPr>
              <w:t xml:space="preserve">662311, РФ, Красноярский край, г. Шарыпово, ул. Светлая, д. 52, тел. </w:t>
            </w:r>
            <w:r>
              <w:rPr>
                <w:sz w:val="24"/>
              </w:rPr>
              <w:t>8-960-774-80-59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/>
            </w:pPr>
            <w:r>
              <w:rPr>
                <w:szCs w:val="24"/>
              </w:rPr>
              <w:t>ООО «Торгсервис 2»</w:t>
            </w:r>
          </w:p>
          <w:p>
            <w:pPr>
              <w:pStyle w:val="1"/>
              <w:tabs>
                <w:tab w:val="clear" w:pos="708"/>
                <w:tab w:val="left" w:pos="720" w:leader="none"/>
              </w:tabs>
              <w:ind w:left="0" w:right="57" w:hanging="0"/>
              <w:jc w:val="center"/>
              <w:rPr/>
            </w:pPr>
            <w:r>
              <w:rPr>
                <w:szCs w:val="24"/>
              </w:rPr>
              <w:t>Магазин«Светофор»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/>
            </w:pPr>
            <w:r>
              <w:rPr>
                <w:sz w:val="24"/>
              </w:rPr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Гаврилова  Ольга Александровна</w:t>
            </w:r>
          </w:p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662313, РФ, Красноярский край,     г.Шарыпово, ул. Индустриальная, 8.,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 8(39153)  28-4-82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«Сибтехсервис»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Попов Олег Анатольевич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ул. Транзитная, д. 2,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тел.8(39153)2-78-74, 2-63-97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29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ИП Бахшян Саркис Владимирович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Бахшян Саркис Владимирович</w:t>
            </w:r>
          </w:p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2"/>
              <w:spacing w:before="0" w:after="0"/>
              <w:ind w:left="0" w:right="57" w:hanging="0"/>
              <w:jc w:val="center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4"/>
                <w:szCs w:val="24"/>
              </w:rPr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 г. Шарыпово,  ул. Спортивная, зд. 1А, тел. 8(39153) 2-19-48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ИП Винников Сергей Николаевич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Винников Сергей Николаевич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</w:t>
            </w:r>
          </w:p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г. Шарыпово, ул. Юбилейная, зд. 9/2,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 8-902-979-08-15, 21-1-91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ind w:left="0" w:right="57" w:hanging="0"/>
              <w:jc w:val="center"/>
              <w:rPr>
                <w:szCs w:val="24"/>
              </w:rPr>
            </w:pPr>
            <w:r>
              <w:rPr>
                <w:szCs w:val="24"/>
              </w:rPr>
              <w:t>ООО «Металлист»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/>
            </w:pPr>
            <w:r>
              <w:rPr>
                <w:rStyle w:val="Extended-textshort"/>
                <w:sz w:val="24"/>
              </w:rPr>
              <w:t>Бадыгов Валерий Анварович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 г. Шарыпово, ул.Октябрьская, дом 32.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 8 (39153) 2-14-57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ИП Кудрявцева Светлана Николаевна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Кудрявцева Светлана Николаевна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662314, РФ, Красноярский край, г. Шарыпово, ул. Горького, зд. 50Б, тел. 8-923-284-61-06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/>
            </w:pPr>
            <w:r>
              <w:rPr>
                <w:rStyle w:val="Style12"/>
                <w:b w:val="false"/>
                <w:sz w:val="24"/>
              </w:rPr>
              <w:t>ИП Исаченко Евгений Алексеевич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Исаченко Евгений Алексеевич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662320, РФ, Красноярский край, г. Шарыпово, ул. Индустриальная, д. 6, тел. 8(39153) 2-33-44, 2-81-25, 2-33-44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ИП Попов Константин Викторович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Попов Константин Викторович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662313, РФ, Красноярский край, г. Шарыпово, мкр. 2, пр. Центральный, д. 18,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тел. 8-913-595-95-95.</w:t>
            </w:r>
          </w:p>
        </w:tc>
      </w:tr>
      <w:tr>
        <w:trPr/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bCs/>
                <w:spacing w:val="-2"/>
                <w:sz w:val="24"/>
              </w:rPr>
            </w:pPr>
            <w:r>
              <w:rPr>
                <w:bCs/>
                <w:spacing w:val="-2"/>
                <w:sz w:val="24"/>
              </w:rPr>
              <w:t>35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ООО «Ком-Сервис»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1935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Федорова Татьяна Ивановна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662311, РФ, Красноярский край, г. Шарыпово, мкр. Пионерный, д. 3,</w:t>
            </w:r>
          </w:p>
          <w:p>
            <w:pPr>
              <w:pStyle w:val="Normal"/>
              <w:tabs>
                <w:tab w:val="clear" w:pos="708"/>
                <w:tab w:val="left" w:pos="1872" w:leader="none"/>
              </w:tabs>
              <w:ind w:left="0" w:right="57" w:hanging="0"/>
              <w:jc w:val="center"/>
              <w:rPr>
                <w:sz w:val="24"/>
              </w:rPr>
            </w:pPr>
            <w:r>
              <w:rPr>
                <w:sz w:val="24"/>
              </w:rPr>
              <w:t>тел. 8(39153) 2-85-37</w:t>
            </w:r>
          </w:p>
        </w:tc>
      </w:tr>
    </w:tbl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4144"/>
      </w:tblGrid>
      <w:tr>
        <w:trPr/>
        <w:tc>
          <w:tcPr>
            <w:tcW w:w="5211" w:type="dxa"/>
            <w:tcBorders/>
          </w:tcPr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СОГЛАСОВАНО:</w:t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Начальник Шарыповского МФ ФКУ УИИ ГУФСИН России по Красноярскому краю </w:t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подполковник внутренней  службы</w:t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__________________Е.В. Варжинская </w:t>
            </w:r>
          </w:p>
          <w:p>
            <w:pPr>
              <w:pStyle w:val="Normal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от  «___» ________ 2022  № _____</w:t>
            </w:r>
          </w:p>
        </w:tc>
        <w:tc>
          <w:tcPr>
            <w:tcW w:w="4144" w:type="dxa"/>
            <w:tcBorders/>
          </w:tcPr>
          <w:p>
            <w:pPr>
              <w:pStyle w:val="Normal"/>
              <w:autoSpaceDE w:val="false"/>
              <w:snapToGrid w:val="false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</w:tbl>
    <w:p>
      <w:pPr>
        <w:pStyle w:val="Normal"/>
        <w:jc w:val="center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  <w:szCs w:val="20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Cs w:val="28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0">
    <w:name w:val="Основной шрифт абзаца"/>
    <w:qFormat/>
    <w:rPr/>
  </w:style>
  <w:style w:type="character" w:styleId="WW8Num2z0">
    <w:name w:val="WW8Num2z0"/>
    <w:qFormat/>
    <w:rPr/>
  </w:style>
  <w:style w:type="character" w:styleId="11">
    <w:name w:val="Основной шрифт абзаца1"/>
    <w:qFormat/>
    <w:rPr/>
  </w:style>
  <w:style w:type="character" w:styleId="Style11">
    <w:name w:val="Основной текст Знак"/>
    <w:qFormat/>
    <w:rPr>
      <w:sz w:val="28"/>
      <w:shd w:fill="FFFFFF" w:val="clear"/>
    </w:rPr>
  </w:style>
  <w:style w:type="character" w:styleId="Style12">
    <w:name w:val="Strong"/>
    <w:qFormat/>
    <w:rPr>
      <w:b/>
      <w:bCs/>
    </w:rPr>
  </w:style>
  <w:style w:type="character" w:styleId="12">
    <w:name w:val="Заголовок 1 Знак"/>
    <w:qFormat/>
    <w:rPr>
      <w:sz w:val="24"/>
    </w:rPr>
  </w:style>
  <w:style w:type="character" w:styleId="Key-valueitem-title">
    <w:name w:val="key-value__item-title"/>
    <w:basedOn w:val="11"/>
    <w:qFormat/>
    <w:rPr/>
  </w:style>
  <w:style w:type="character" w:styleId="Key-valueitem-value">
    <w:name w:val="key-value__item-value"/>
    <w:basedOn w:val="11"/>
    <w:qFormat/>
    <w:rPr/>
  </w:style>
  <w:style w:type="character" w:styleId="Phone">
    <w:name w:val="phone"/>
    <w:basedOn w:val="11"/>
    <w:qFormat/>
    <w:rPr/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-ceoname">
    <w:name w:val="u-ceoname"/>
    <w:basedOn w:val="11"/>
    <w:qFormat/>
    <w:rPr/>
  </w:style>
  <w:style w:type="character" w:styleId="41">
    <w:name w:val="Заголовок 4 Знак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31">
    <w:name w:val="Заголовок 3 Знак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Extended-textshort">
    <w:name w:val="extended-text__short"/>
    <w:basedOn w:val="11"/>
    <w:qFormat/>
    <w:rPr/>
  </w:style>
  <w:style w:type="character" w:styleId="-">
    <w:name w:val="Hyperlink"/>
    <w:rPr>
      <w:color w:val="000080"/>
      <w:u w:val="single"/>
      <w:lang w:val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Style14">
    <w:name w:val="Body Text"/>
    <w:basedOn w:val="Normal"/>
    <w:pPr>
      <w:widowControl w:val="false"/>
      <w:shd w:fill="FFFFFF" w:val="clear"/>
      <w:autoSpaceDE w:val="false"/>
      <w:spacing w:lineRule="exact" w:line="278"/>
      <w:ind w:left="0" w:right="96" w:hanging="0"/>
    </w:pPr>
    <w:rPr>
      <w:szCs w:val="20"/>
    </w:rPr>
  </w:style>
  <w:style w:type="paragraph" w:styleId="Style15">
    <w:name w:val="List"/>
    <w:basedOn w:val="Style14"/>
    <w:pPr>
      <w:shd w:fill="FFFFFF" w:val="clear"/>
    </w:pPr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13">
    <w:name w:val="Заголовок1"/>
    <w:basedOn w:val="Normal"/>
    <w:next w:val="Style14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19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0">
    <w:name w:val="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2">
    <w:name w:val="Основной текст с отступом 22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2">
    <w:name w:val=" Знак Знак Знак Знак"/>
    <w:basedOn w:val="Normal"/>
    <w:qFormat/>
    <w:pPr>
      <w:spacing w:lineRule="exact" w:line="240" w:before="0" w:after="160"/>
    </w:pPr>
    <w:rPr>
      <w:rFonts w:ascii="Verdana" w:hAnsi="Verdana" w:cs="Verdana"/>
      <w:sz w:val="24"/>
      <w:lang w:val="en-US"/>
    </w:rPr>
  </w:style>
  <w:style w:type="paragraph" w:styleId="Style23">
    <w:name w:val="Обычный (веб)"/>
    <w:basedOn w:val="Normal"/>
    <w:qFormat/>
    <w:pPr>
      <w:spacing w:before="280" w:after="280"/>
    </w:pPr>
    <w:rPr>
      <w:sz w:val="24"/>
    </w:rPr>
  </w:style>
  <w:style w:type="paragraph" w:styleId="211">
    <w:name w:val="Основной текст с отступом 21"/>
    <w:basedOn w:val="Normal"/>
    <w:qFormat/>
    <w:pPr>
      <w:suppressAutoHyphens w:val="true"/>
      <w:spacing w:lineRule="auto" w:line="480" w:before="0" w:after="120"/>
      <w:ind w:left="283" w:right="0" w:hanging="0"/>
    </w:pPr>
    <w:rPr>
      <w:lang w:eastAsia="zh-CN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LibreOffice/7.5.5.2$Windows_X86_64 LibreOffice_project/ca8fe7424262805f223b9a2334bc7181abbcbf5e</Application>
  <AppVersion>15.0000</AppVersion>
  <Pages>18</Pages>
  <Words>1918</Words>
  <Characters>12504</Characters>
  <CharactersWithSpaces>14442</CharactersWithSpaces>
  <Paragraphs>327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2022-07-05T13:17:00Z</dcterms:created>
  <dc:creator>Admin</dc:creator>
  <dc:description/>
  <dc:language>ru-RU</dc:language>
  <cp:lastModifiedBy/>
  <cp:lastPrinted>2022-06-21T14:48:00Z</cp:lastPrinted>
  <dcterms:modified xsi:type="dcterms:W3CDTF">2022-07-06T15:45:46Z</dcterms:modified>
  <cp:revision>3</cp:revision>
  <dc:subject/>
  <dc:title>АДМИНИСТРАЦИЯ ГОРОДА ШАРЫПОВО</dc:title>
</cp:coreProperties>
</file>