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 w:val="28"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1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>
              <w:rPr>
                <w:sz w:val="28"/>
                <w:szCs w:val="28"/>
              </w:rPr>
              <w:t>172</w:t>
            </w:r>
          </w:p>
        </w:tc>
      </w:tr>
    </w:tbl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right="3967"/>
        <w:jc w:val="both"/>
        <w:rPr/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237 «Об утверждении муниципальной программы «Управление муниципальными финансами муниципального образования города Шарыпово»</w:t>
      </w:r>
    </w:p>
    <w:p>
      <w:pPr>
        <w:pStyle w:val="Normal"/>
        <w:autoSpaceDE w:val="false"/>
        <w:ind w:firstLine="54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6"/>
          <w:szCs w:val="26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края,</w:t>
      </w:r>
    </w:p>
    <w:p>
      <w:pPr>
        <w:pStyle w:val="Normal"/>
        <w:autoSpaceDE w:val="false"/>
        <w:ind w:firstLine="54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/>
      </w:pPr>
      <w:r>
        <w:rPr>
          <w:sz w:val="26"/>
          <w:szCs w:val="26"/>
        </w:rPr>
        <w:t>1. Внести в постановление Администрации города Шарыпово                        от 03.10.2013 № 237 «Об утверждении муниципальной программы «Управление муниципальными финансами муниципального образования города Шарыпово» (в редакции постановление Администрации города Шарыпово от 09.10.2024 № 198, от 05.11.2024 № 232, от 11.03.2025 № 74) следующие изменения:</w:t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1.1. В Приложении к Постановлению «Муниципальная программа «Управление муниципальными финансами муниципального образования города Шарыпово»:</w:t>
      </w:r>
    </w:p>
    <w:p>
      <w:pPr>
        <w:pStyle w:val="Style23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1.1.1. в строке «Информация по ресурсному обеспечению муниципальной программы, в том числе по годам реализации программы» раздела 1 «Паспорт муниципальной программы муниципального образования города Шарыпово Красноярского края «Управление муниципальными финансами муниципального образования города Шарыпово» приложения «Муниципальная программа «Управление муниципальными финансами муниципального образования города Шарыпово»»:</w:t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1.1.1.1. цифру «177 652,3» заменить цифрой «179 053,6»;</w:t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1.1.1.2. фразу «2025 год – 18 958,0 тыс. рублей;» заменить фразой «2025 год – 20 359,3 тыс. рублей;»;</w:t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ab/>
        <w:t>1.1.1.3. цифру «172 049,7» заменить цифрой «173 451,0»;</w:t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1.1.1.4. фразу «2025 год – 16 693,7 тыс. рублей;» заменить фразой «2025 год – 18 095,0 тыс. рублей;»;</w:t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1.1.2. В приложении № 2 к подпрограмме «Организация и осуществление муниципального финансового контроля в городе Шарыпово» «Перечень мероприятий подпрограммы «Организация и осуществление муниципального финансового контроля в муниципальном образовании город Шарыпово»:</w:t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1.1.2.1. в графе 8 строки «Итого:» цифру «18908,0» заменить цифрой «20 309,3»;</w:t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1.1.2.2. в графе 11 строки «Итого:» цифру «52195,4» заменить цифрой «53 596,7»;</w:t>
      </w:r>
    </w:p>
    <w:p>
      <w:pPr>
        <w:pStyle w:val="Normal"/>
        <w:numPr>
          <w:ilvl w:val="0"/>
          <w:numId w:val="0"/>
        </w:numPr>
        <w:autoSpaceDE w:val="false"/>
        <w:ind w:firstLine="708" w:right="0"/>
        <w:jc w:val="both"/>
        <w:outlineLvl w:val="0"/>
        <w:rPr/>
      </w:pPr>
      <w:r>
        <w:rPr>
          <w:sz w:val="26"/>
          <w:szCs w:val="26"/>
        </w:rPr>
        <w:t>1.1.3 В приложении № 4 к муниципальной программе «Управление муниципальными финансами муниципального образования города Шарыпово» «Подпрограмма «Обеспечение реализации муниципальной программы и прочие мероприятия»:</w:t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1.1.3.1. цифру «173 984,7» заменить цифрой «175 386,0»;</w:t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1.1.3.2. фразу «2025 год – 18 908,0 тыс. рублей;» заменить фразой «2025 год – 20 309,3 тыс. рублей;»;</w:t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1.1.3.3 цифру «168 382,1» заменить цифрой «169 783,4»;</w:t>
      </w:r>
    </w:p>
    <w:p>
      <w:pPr>
        <w:pStyle w:val="Style23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1.1.3.4. фразу «2025 год – 16 643,7 тыс. рублей;» заменить фразой «2025 год – 18 045 тыс. рублей;»;</w:t>
      </w:r>
    </w:p>
    <w:p>
      <w:pPr>
        <w:pStyle w:val="Normal"/>
        <w:widowControl w:val="false"/>
        <w:autoSpaceDE w:val="false"/>
        <w:ind w:firstLine="708" w:right="0"/>
        <w:jc w:val="both"/>
        <w:rPr/>
      </w:pPr>
      <w:r>
        <w:rPr>
          <w:sz w:val="26"/>
          <w:szCs w:val="26"/>
        </w:rPr>
        <w:t>1.1.4. В приложении № 2 к подпрограмме «Обеспечение реализации муниципальной программы и прочие мероприятия»» Перечень мероприятий подпрограммы «Обеспечение реализации муниципальной программы и прочие мероприятия»: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1.1.4.1. в графе 8 строки 1.1 цифры «18908,0» заменить цифрами «20 309,3»;</w:t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1.1.4.2. в графе 11 строки 1.1 цифры «52195,4» заменить цифрами «53 596,7»;</w:t>
      </w:r>
    </w:p>
    <w:p>
      <w:pPr>
        <w:pStyle w:val="Normal"/>
        <w:numPr>
          <w:ilvl w:val="0"/>
          <w:numId w:val="0"/>
        </w:numPr>
        <w:autoSpaceDE w:val="false"/>
        <w:ind w:firstLine="708" w:righ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1.1.5. Приложение № 5 к приложению «Муниципальная программа «Управление муниципальными финансами муниципального образования города Шарыпово» «Информация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фондов)»: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1.1.5.1. в графе 9 строки 1: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1.1.5.1.1. пункт «Всего» цифру «18 958,0» заменить цифрой «20 359,3»;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1.1.5.1.2. пункт «Финансовое управление администрации города Шарыпово» цифру «18 958,0» заменить цифрой «20 359,3»;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1.1.5.2. в графе 12 строки 1: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1.1.5.2.1.  пункт «Всего цифру «54 245,4» заменить цифрой «55 646,7»;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1.1.5.2.2. пункт «Финансовое управление администрации города Шарыпово» цифру «54 245,4» заменить цифрой «55 646,7»;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1.1.5.3. в графе 9 строки 1.4.: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1.1.5.3.1. пункт «Всего» цифру «18 908,0» заменить цифрой «20 309,3»;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1.1.5.3.2. пункт «Финансовое управление администрации города Шарыпово» цифру «18908,0» заменить цифрой «20 309,3»;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1.1.5.4. в графе 12 строки 1.4.: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1.1.5.4.1.  пункт «Всего цифру «52 195,4» заменить цифрой «53 596,7»;</w:t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1.1.5.4.2. пункт «Финансовое управление администрации города Шарыпово» цифру «52195,4» заменить цифрой «53 596,7»;</w:t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1.1.6. Приложение № 6 к приложению «Муниципальная программа «Управление муниципальными финансами муниципального образования города Шарыпово» «Информация об источниках финансирования подпрограмм, отдельных мероприятий 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1.1.6.1. в графе 5 строки 1: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1.1.6.1.1. пункт «Всего» цифру «18 958,0» заменить цифрой «20 359,3»;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1.1.6.1.2. пункт «бюджет города Шарыпово» цифру «16 693,7» заменить цифрой «18 095,0»;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1.1.6.2. в графе 8 строки 1: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1.1.6.2.1.  пункт «Всего цифру «54245,4» заменить цифрой «55 646,7»;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1.1.6.2.2. пункт «бюджет города Шарыпово» цифру «51981,1» заменить цифрой «53 382,4»;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1.1.6.3. в графе 5 строки 1.4.: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1.1.6.3.1. пункт «Всего» цифру «18908,0» заменить цифрой «20 309,3»;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1.1.6.3.2. пункт «бюджет города Шарыпово» цифру «16 643,7» заменить цифрой «18 045,0»;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1.1.6.4. в графе 8 строки 1.4.: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1.1.6.4.1.  пункт «Всего цифру «52 195,4» заменить цифрой «53 596,7»;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1.1.6.4.2. пункт «бюджет города Шарыпово» цифру «49 931,1» заменить цифрой «53 382,4»;</w:t>
      </w:r>
    </w:p>
    <w:p>
      <w:pPr>
        <w:pStyle w:val="ConsPlusNormal"/>
        <w:widowControl/>
        <w:tabs>
          <w:tab w:val="clear" w:pos="708"/>
          <w:tab w:val="left" w:pos="114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Контроль за исполнением настоящего Постановления оставляю за собой. </w:t>
      </w:r>
    </w:p>
    <w:p>
      <w:pPr>
        <w:pStyle w:val="Style23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ab/>
        <w:t xml:space="preserve">3. </w:t>
      </w:r>
      <w:r>
        <w:rPr>
          <w:rFonts w:cs="Times New Roman" w:ascii="Times New Roman" w:hAnsi="Times New Roman"/>
          <w:sz w:val="26"/>
          <w:szCs w:val="26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cs="Times New Roman" w:ascii="Times New Roman" w:hAnsi="Times New Roman"/>
            <w:sz w:val="26"/>
            <w:szCs w:val="26"/>
            <w:lang w:bidi="ru-RU"/>
          </w:rPr>
          <w:t>https://sharypovo.gosuslugi.ru</w:t>
        </w:r>
      </w:hyperlink>
      <w:r>
        <w:rPr>
          <w:rFonts w:cs="Times New Roman" w:ascii="Times New Roman" w:hAnsi="Times New Roman"/>
          <w:sz w:val="26"/>
          <w:szCs w:val="26"/>
          <w:lang w:bidi="ru-RU"/>
        </w:rPr>
        <w:t>).</w:t>
      </w:r>
    </w:p>
    <w:p>
      <w:pPr>
        <w:pStyle w:val="Style23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cs="Times New Roman" w:ascii="Times New Roman" w:hAnsi="Times New Roman"/>
          <w:sz w:val="26"/>
          <w:szCs w:val="26"/>
          <w:lang w:bidi="ru-RU"/>
        </w:rPr>
      </w:r>
    </w:p>
    <w:p>
      <w:pPr>
        <w:pStyle w:val="Style23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cs="Times New Roman" w:ascii="Times New Roman" w:hAnsi="Times New Roman"/>
          <w:sz w:val="26"/>
          <w:szCs w:val="26"/>
          <w:lang w:bidi="ru-RU"/>
        </w:rPr>
      </w:r>
    </w:p>
    <w:p>
      <w:pPr>
        <w:pStyle w:val="Normal"/>
        <w:tabs>
          <w:tab w:val="clear" w:pos="708"/>
          <w:tab w:val="left" w:pos="3119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Глава города Шарыпово                                                                                 В.Г. Хохлов</w:t>
      </w:r>
    </w:p>
    <w:p>
      <w:pPr>
        <w:pStyle w:val="Style23"/>
        <w:tabs>
          <w:tab w:val="clear" w:pos="708"/>
          <w:tab w:val="left" w:pos="1134" w:leader="none"/>
        </w:tabs>
        <w:spacing w:before="0" w:after="200"/>
        <w:ind w:left="0" w:right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cs="Arial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Style14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character" w:styleId="Style15">
    <w:name w:val="Схема документа Знак"/>
    <w:qFormat/>
    <w:rPr>
      <w:rFonts w:ascii="Tahoma" w:hAnsi="Tahoma" w:eastAsia="Calibri" w:cs="Tahoma"/>
      <w:sz w:val="16"/>
      <w:szCs w:val="16"/>
    </w:rPr>
  </w:style>
  <w:style w:type="character" w:styleId="Style16">
    <w:name w:val="Верхний колонтитул Знак"/>
    <w:qFormat/>
    <w:rPr/>
  </w:style>
  <w:style w:type="character" w:styleId="5">
    <w:name w:val="Заголовок 5 Знак"/>
    <w:qFormat/>
    <w:rPr>
      <w:b/>
      <w:caps/>
      <w:sz w:val="48"/>
    </w:rPr>
  </w:style>
  <w:style w:type="character" w:styleId="2">
    <w:name w:val="Основной текст с отступом 2 Знак"/>
    <w:qFormat/>
    <w:rPr>
      <w:sz w:val="28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ConsTitle">
    <w:name w:val="ConsTitle"/>
    <w:qFormat/>
    <w:pPr>
      <w:widowControl/>
      <w:autoSpaceDE w:val="false"/>
      <w:bidi w:val="0"/>
      <w:ind w:hanging="0" w:left="0" w:right="19772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1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1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4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5">
    <w:name w:val="Схема документа"/>
    <w:basedOn w:val="Normal"/>
    <w:qFormat/>
    <w:pPr/>
    <w:rPr>
      <w:rFonts w:ascii="Tahoma" w:hAnsi="Tahoma" w:eastAsia="Calibri" w:cs="Tahoma"/>
      <w:sz w:val="16"/>
      <w:szCs w:val="16"/>
    </w:rPr>
  </w:style>
  <w:style w:type="paragraph" w:styleId="Style26">
    <w:name w:val="Обычный (Интернет)"/>
    <w:basedOn w:val="Normal"/>
    <w:qFormat/>
    <w:pPr>
      <w:spacing w:before="280" w:after="280"/>
    </w:pPr>
    <w:rPr>
      <w:sz w:val="24"/>
      <w:szCs w:val="24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4">
    <w:name w:val="Абзац списка4"/>
    <w:basedOn w:val="Normal"/>
    <w:qFormat/>
    <w:pPr>
      <w:ind w:hanging="0" w:left="720" w:right="0"/>
    </w:pPr>
    <w:rPr/>
  </w:style>
  <w:style w:type="paragraph" w:styleId="11">
    <w:name w:val="Абзац списка1"/>
    <w:basedOn w:val="Normal"/>
    <w:qFormat/>
    <w:pPr>
      <w:ind w:hanging="0" w:left="720" w:right="0"/>
    </w:pPr>
    <w:rPr/>
  </w:style>
  <w:style w:type="paragraph" w:styleId="22">
    <w:name w:val="Абзац списка2"/>
    <w:basedOn w:val="Normal"/>
    <w:qFormat/>
    <w:pPr>
      <w:ind w:hanging="0" w:left="720" w:right="0"/>
    </w:pPr>
    <w:rPr/>
  </w:style>
  <w:style w:type="paragraph" w:styleId="32">
    <w:name w:val="Абзац списка3"/>
    <w:basedOn w:val="Normal"/>
    <w:qFormat/>
    <w:pPr>
      <w:ind w:hanging="0" w:left="720" w:right="0"/>
    </w:pPr>
    <w:rPr/>
  </w:style>
  <w:style w:type="paragraph" w:styleId="33">
    <w:name w:val="Знак3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GB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5379</TotalTime>
  <Application>LibreOffice/7.6.4.1$Linux_X86_64 LibreOffice_project/e19e193f88cd6c0525a17fb7a176ed8e6a3e2aa1</Application>
  <AppVersion>15.0000</AppVersion>
  <Pages>3</Pages>
  <Words>773</Words>
  <Characters>5363</Characters>
  <CharactersWithSpaces>6245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2011-06-06T11:20:00Z</dcterms:created>
  <dc:creator>ОАБП</dc:creator>
  <dc:description/>
  <cp:keywords/>
  <dc:language>ru-RU</dc:language>
  <cp:lastModifiedBy/>
  <cp:lastPrinted>2025-07-03T15:31:00Z</cp:lastPrinted>
  <dcterms:modified xsi:type="dcterms:W3CDTF">2025-07-18T08:42:48Z</dcterms:modified>
  <cp:revision>446</cp:revision>
  <dc:subject/>
  <dc:title> </dc:title>
</cp:coreProperties>
</file>