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567" w:leader="none"/>
          <w:tab w:val="left" w:pos="851" w:leader="none"/>
        </w:tabs>
        <w:jc w:val="center"/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567" w:leader="none"/>
          <w:tab w:val="left" w:pos="851" w:leader="none"/>
        </w:tabs>
        <w:rPr>
          <w:b/>
          <w:sz w:val="26"/>
          <w:szCs w:val="26"/>
          <w:lang w:val="ru-RU" w:eastAsia="ru-RU"/>
        </w:rPr>
      </w:pPr>
      <w:r>
        <w:rPr>
          <w:b/>
          <w:sz w:val="26"/>
          <w:szCs w:val="26"/>
          <w:lang w:val="ru-RU" w:eastAsia="ru-RU"/>
        </w:rPr>
      </w:r>
    </w:p>
    <w:p>
      <w:pPr>
        <w:pStyle w:val="Normal"/>
        <w:jc w:val="center"/>
        <w:rPr>
          <w:sz w:val="24"/>
          <w:szCs w:val="24"/>
        </w:rPr>
      </w:pPr>
      <w:bookmarkStart w:id="0" w:name="_Hlk115176197"/>
      <w:r>
        <w:rPr>
          <w:b/>
          <w:sz w:val="24"/>
          <w:szCs w:val="24"/>
        </w:rPr>
        <w:t>АДМИНИСТРАЦИЯ ГОРОДА ШАРЫПОВО КРАСНОЯРСКОГО КРАЯ</w:t>
      </w:r>
      <w:bookmarkEnd w:id="0"/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widowControl w:val="false"/>
        <w:autoSpaceDE w:val="false"/>
        <w:ind w:right="-709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6"/>
        <w:gridCol w:w="1418"/>
      </w:tblGrid>
      <w:tr>
        <w:trPr/>
        <w:tc>
          <w:tcPr>
            <w:tcW w:w="8046" w:type="dxa"/>
            <w:tcBorders/>
          </w:tcPr>
          <w:p>
            <w:pPr>
              <w:pStyle w:val="Normal"/>
              <w:widowControl w:val="false"/>
              <w:autoSpaceDE w:val="false"/>
              <w:ind w:right="-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10.04.2025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autoSpaceDE w:val="false"/>
              <w:ind w:right="-70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>100</w:t>
            </w:r>
          </w:p>
        </w:tc>
      </w:tr>
    </w:tbl>
    <w:p>
      <w:pPr>
        <w:pStyle w:val="Normal"/>
        <w:widowControl w:val="false"/>
        <w:autoSpaceDE w:val="false"/>
        <w:ind w:right="-709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постановление от 04.10.2013г. № 238 </w:t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муниципальной программы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веке»» (в ред. от 14.10.2024 №214, от 14.11.2024 №250, от 24.03.2025 №82)</w:t>
      </w:r>
    </w:p>
    <w:p>
      <w:pPr>
        <w:pStyle w:val="ConsPlusNormal"/>
        <w:widowControl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autoSpaceDE w:val="false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Шарыпово от 04.10.2013 № 238 «Об утверждении муниципальной программы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 (в ред. от 14.10.2024 №214; от 14.11.2024 №250, от 24.03.2025 №82) следующие изменения: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В разделе 1. Паспорт Муниципальной программы муниципального образования города Шарыпово Красноярского края «Молодежь города Шарыпово в </w:t>
      </w:r>
      <w:r>
        <w:rPr>
          <w:bCs/>
          <w:sz w:val="28"/>
          <w:szCs w:val="28"/>
          <w:lang w:val="en-US"/>
        </w:rPr>
        <w:t>XXI</w:t>
      </w:r>
      <w:r>
        <w:rPr>
          <w:bCs/>
          <w:sz w:val="28"/>
          <w:szCs w:val="28"/>
        </w:rPr>
        <w:t xml:space="preserve"> веке»», в строке «Информация по ресурсному обеспечению муниципальной программы, в том числе по годам реализации программы», в столбце: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1.1.1. «Объем финансирования муниципальной программы» цифры «195 768,22; 19 720,95», заменить на цифры «196 688,99; 20 641,72»; «Средства краевого бюджета» цифры «</w:t>
      </w:r>
      <w:r>
        <w:rPr>
          <w:bCs/>
          <w:sz w:val="28"/>
          <w:szCs w:val="28"/>
        </w:rPr>
        <w:t>31 890,92; 1 919,50</w:t>
      </w:r>
      <w:r>
        <w:rPr>
          <w:sz w:val="28"/>
          <w:szCs w:val="28"/>
        </w:rPr>
        <w:t xml:space="preserve">», заменить на цифры «32 440,92; 2 469,50»; «Средства бюджета городского округа города Шарыпово» цифры «134 053,62; 15 601,45», заменить на «134 279,22; 15 827,05»; «Внебюджетные источники» цифру «29 086,03; 2 200,00», заменить на «29 231,20; 2 345,17» </w:t>
      </w:r>
      <w:r>
        <w:rPr>
          <w:bCs/>
          <w:sz w:val="28"/>
          <w:szCs w:val="28"/>
        </w:rPr>
        <w:t>соответственно.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bCs/>
          <w:sz w:val="28"/>
          <w:szCs w:val="28"/>
        </w:rPr>
        <w:t>1.2. В приложение №2 к муниципальной программе «Молодежь города Шарыпово в XXI веке»,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 таблице «Информация о ресурсном обеспечении муниципальной программы  «Молодежь города Шарыпово в XXI веке»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фондов», внести следующие изменения: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bCs/>
          <w:sz w:val="28"/>
          <w:szCs w:val="28"/>
        </w:rPr>
        <w:t>1.2.1. в строке 1. и 2. в столбце 9 и 12 цифры «19 720,95; 57 410,05», заменить на цифры «20 641,72; 58 330,82»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1.2.2. в строке 3. и 4. в столбце 9 и 12 цифры «17 902,71;52 041,31», заменить на цифры «18 597,88; 52 736,48»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1.2.3. в строке 5. и 6. в столбце 9 и 12 цифры «300,00; 934,00», заменить на цифры «425,60; 1 059,60»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bCs/>
          <w:sz w:val="28"/>
          <w:szCs w:val="28"/>
        </w:rPr>
        <w:t>1.2.4. в строке 7. и 8. в столбце 9 и 12 цифры «1 518,24; 4 434,74», заменить на цифры «1 618,24; 4 534,74» соответственно.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bCs/>
          <w:sz w:val="28"/>
          <w:szCs w:val="28"/>
        </w:rPr>
        <w:t>1.3. В приложение №3 к муниципальной программе «Молодежь города Шарыпово в XXI веке», в таблице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фондов)», внести следующие изменения: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bCs/>
          <w:sz w:val="28"/>
          <w:szCs w:val="28"/>
        </w:rPr>
        <w:t>1.3.1. в строке 1. в столбце 5 и 8 цифры «19 720,95; 57 410,05», заменить на цифры «20 641,72; 58 330,82»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bCs/>
          <w:sz w:val="28"/>
          <w:szCs w:val="28"/>
        </w:rPr>
        <w:t>1.3.2. в строке 1.3. в столбце 5 и 8 цифры «1 919,50; 4 005,70», заменить на цифры «2 469,50; 4 555,70»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bCs/>
          <w:sz w:val="28"/>
          <w:szCs w:val="28"/>
        </w:rPr>
        <w:t>1.3.3. в строке 1.4. в столбце 5 и 8 цифры «15 601,45; 46 804,35», заменить на цифры «15 827,05; 47 029,95»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bCs/>
          <w:sz w:val="28"/>
          <w:szCs w:val="28"/>
        </w:rPr>
        <w:t>1.3.4. в строке 1.5. в столбце 5 и 8 цифры «2 200,00; 6 600,00», заменить на цифры «2 345,17; 6 745,17»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bCs/>
          <w:sz w:val="28"/>
          <w:szCs w:val="28"/>
        </w:rPr>
        <w:t>1.3.5. в строке 2. в столбце 5 и 8 цифры «17 902,71; 52 041,31», заменить на цифры «18 597,88; 52 736,48»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1.3.6. в строке 2.3. в столбце 5 и 8 цифры «1 859,51; 3 945,71», заменить на цифры «2 409,51; 4 495,71»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1.3.7. в строке 2.5. в столбце 5 и 8 цифры «2 200,00; 6 600,00», заменить на цифры «2 345,17; 6 745,17»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1.3.8. в строке 3. в столбце 5 и 8 цифры «300,00; 934,00», заменить на цифры «425,60; 1 059,60»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bCs/>
          <w:sz w:val="28"/>
          <w:szCs w:val="28"/>
        </w:rPr>
        <w:t>1.3.9. в строке 3.4. в столбце 5 и 8 цифры «300,00; 934,00», заменить на цифры «425,60; 1 059,60» соответственно;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bCs/>
          <w:sz w:val="28"/>
          <w:szCs w:val="28"/>
        </w:rPr>
        <w:t>1.3.10. в строке 4. в столбце 5 и 8 цифры «1 518,24; 4 434,74», заменить на цифры «1 618,24; 4 534,74» соответственно.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bCs/>
          <w:sz w:val="28"/>
          <w:szCs w:val="28"/>
        </w:rPr>
        <w:t>1.3.11. в строке 4.4. в столбце 5 и 8 цифры «1 458,25; 4 374,75», заменить на цифры «1 558,25; 4 474,75» соответственно.</w:t>
      </w:r>
    </w:p>
    <w:p>
      <w:pPr>
        <w:pStyle w:val="Normal"/>
        <w:numPr>
          <w:ilvl w:val="0"/>
          <w:numId w:val="0"/>
        </w:numPr>
        <w:autoSpaceDE w:val="false"/>
        <w:ind w:firstLine="567" w:left="35" w:right="0"/>
        <w:jc w:val="both"/>
        <w:outlineLvl w:val="0"/>
        <w:rPr/>
      </w:pPr>
      <w:r>
        <w:rPr>
          <w:bCs/>
          <w:sz w:val="28"/>
          <w:szCs w:val="28"/>
        </w:rPr>
        <w:t xml:space="preserve">1.4. </w:t>
      </w:r>
      <w:r>
        <w:rPr>
          <w:sz w:val="28"/>
          <w:szCs w:val="28"/>
        </w:rPr>
        <w:t xml:space="preserve">В приложение № 4 к муниципальной программе «Молодежь города Шарыпово в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веке», в таблицу «Информация о сводных показателях муниципальных заданий» внести следующие изменения: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1.4.1. в строке 2.2. в столбце 5 цифру «275,00», заменить цифрой «400,6»</w:t>
      </w:r>
      <w:r>
        <w:rPr>
          <w:bCs/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.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>
        <w:rPr>
          <w:sz w:val="28"/>
          <w:szCs w:val="28"/>
        </w:rPr>
        <w:t xml:space="preserve">В приложение №5 к муниципальной программе «Молодежь города Шарыпово в XXI веке», в таблицу «Подпрограмма «Вовлечение молодежи в социальную практику», реализуемой в рамках муниципальной программы  «Молодежь города Шарыпово в XXI веке»», в раздел 1. Паспорт подпрограммы, в строке «Информация по ресурсному обеспечению 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jc w:val="both"/>
        <w:rPr/>
      </w:pPr>
      <w:r>
        <w:rPr>
          <w:sz w:val="28"/>
          <w:szCs w:val="28"/>
        </w:rPr>
        <w:t xml:space="preserve">подпрограммы, в том числе в разбивке по всем источникам финансирования на очередной финансовый год и плановый период», в столбце: 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1.5.1. «Объем финансирования муниципальной подпрограммы» цифры «170 725,41; 17 902,71», заменить на цифры «171 420,58; 18 597,88»; «Средства краевого бюджета» цифры «25 649,83; 1 859,51», заменить на цифры «26 199,83; 2 409,51»; «Внебюджетные источники» цифру «28 486,03; 2 300,00», заменить на цифру «28 731,20; 2 345,17» соответственно.</w:t>
      </w:r>
    </w:p>
    <w:p>
      <w:pPr>
        <w:pStyle w:val="Normal"/>
        <w:tabs>
          <w:tab w:val="left" w:pos="567" w:leader="none"/>
          <w:tab w:val="left" w:pos="709" w:leader="none"/>
          <w:tab w:val="left" w:pos="1134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sz w:val="28"/>
          <w:szCs w:val="28"/>
        </w:rPr>
        <w:t>1.6. В приложение № 2 к подпрограмме "Вовлечение молодежи в социальную практику", реализуемой в рамках муниципальной программы "Молодежь города Шарыпово в ХХI веке", в таблицу Перечень мероприятий подпрограммы "Вовлечение молодежи в социальную практику", внести следующие изменения: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1.6.1. в строке 1. в столбце 8 и 11 цифры «17 902,71; 52 041,31», заменить на цифры «18 597,88; 52 736,48»</w:t>
      </w:r>
      <w:r>
        <w:rPr>
          <w:bCs/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;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1.6.2. в строке 1.4. в столбце 8 и 11 цифры «2 200,00; 6 600,00», заменить на цифры «2 345,17; 6 745,17»</w:t>
      </w:r>
      <w:r>
        <w:rPr>
          <w:bCs/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;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1.6.3. в строке 1.5. в столбце 8 и 11 цифры «17,5; 52,50», заменить на цифры «567,50; 602,50»</w:t>
      </w:r>
      <w:r>
        <w:rPr>
          <w:bCs/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;</w:t>
      </w:r>
    </w:p>
    <w:p>
      <w:pPr>
        <w:pStyle w:val="Normal"/>
        <w:tabs>
          <w:tab w:val="left" w:pos="284" w:leader="none"/>
          <w:tab w:val="left" w:pos="709" w:leader="none"/>
        </w:tabs>
        <w:ind w:firstLine="567" w:right="-2"/>
        <w:jc w:val="both"/>
        <w:rPr/>
      </w:pPr>
      <w:r>
        <w:rPr>
          <w:sz w:val="28"/>
          <w:szCs w:val="28"/>
        </w:rPr>
        <w:t>1.7. В приложение №6 к муниципальной программе «Молодежь города Шарыпово в XXI веке», в таблицу «Подпрограмма «Патриотическое воспитание молодежи города Шарыпово», реализуемая в рамках муниципальной программы «Молодежь города Шарыпово в XXI веке»», в раздел 1. Паспорт подпрограммы, в строке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период», в столбце: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firstLine="567" w:right="0"/>
        <w:jc w:val="both"/>
        <w:rPr/>
      </w:pPr>
      <w:r>
        <w:rPr>
          <w:sz w:val="28"/>
          <w:szCs w:val="28"/>
        </w:rPr>
        <w:t xml:space="preserve">1.7.1. «Объем финансирования муниципальной программы» цифры «5 709,75; 300,00», заменить на цифры «5 835,35; 425,60»; «Средства бюджета города Шарыпово» цифры «4 323,31; 300,00», заменить на цифры «4 448,91; 425,60» </w:t>
      </w:r>
      <w:r>
        <w:rPr>
          <w:bCs/>
          <w:sz w:val="28"/>
          <w:szCs w:val="28"/>
        </w:rPr>
        <w:t>соответственно.</w:t>
      </w:r>
    </w:p>
    <w:p>
      <w:pPr>
        <w:pStyle w:val="Normal"/>
        <w:tabs>
          <w:tab w:val="left" w:pos="284" w:leader="none"/>
          <w:tab w:val="left" w:pos="709" w:leader="none"/>
        </w:tabs>
        <w:ind w:firstLine="567" w:right="-2"/>
        <w:jc w:val="both"/>
        <w:rPr/>
      </w:pPr>
      <w:r>
        <w:rPr>
          <w:bCs/>
          <w:sz w:val="28"/>
          <w:szCs w:val="28"/>
        </w:rPr>
        <w:t>1.8.</w:t>
      </w:r>
      <w:r>
        <w:rPr>
          <w:sz w:val="28"/>
          <w:szCs w:val="28"/>
        </w:rPr>
        <w:t xml:space="preserve"> В приложение № 2 к подпрограмме «Патриотическое воспитание молодежи города Шарыпово», реализуемая в рамках муниципальной программы «Молодежь города Шарыпово в XXI веке»», в таблицу «Перечень мероприятий подпрограммы «Патриотическое воспитание молодежи города Шарыпово», внести следующие изменения:</w:t>
      </w:r>
    </w:p>
    <w:p>
      <w:pPr>
        <w:pStyle w:val="Normal"/>
        <w:ind w:firstLine="567" w:right="-2"/>
        <w:jc w:val="both"/>
        <w:rPr>
          <w:sz w:val="28"/>
          <w:szCs w:val="28"/>
        </w:rPr>
      </w:pPr>
      <w:r>
        <w:rPr>
          <w:sz w:val="28"/>
          <w:szCs w:val="28"/>
        </w:rPr>
        <w:t>1.8.1. В строке 1. в столбце 8 и 11 цифры «300,00; 934,00», заменить на цифры «425,60; 1 059,60»;</w:t>
      </w:r>
    </w:p>
    <w:p>
      <w:pPr>
        <w:pStyle w:val="Normal"/>
        <w:ind w:firstLine="567" w:right="-2"/>
        <w:jc w:val="both"/>
        <w:rPr>
          <w:sz w:val="28"/>
          <w:szCs w:val="28"/>
        </w:rPr>
      </w:pPr>
      <w:r>
        <w:rPr>
          <w:sz w:val="28"/>
          <w:szCs w:val="28"/>
        </w:rPr>
        <w:t>1.8.2. дополнить приложение строкой 1.3. следующего содержания:</w:t>
      </w:r>
    </w:p>
    <w:p>
      <w:pPr>
        <w:pStyle w:val="Normal"/>
        <w:ind w:firstLine="567" w:right="-2"/>
        <w:jc w:val="both"/>
        <w:rPr/>
      </w:pPr>
      <w:r>
        <w:rPr/>
        <w:t>«</w:t>
      </w:r>
    </w:p>
    <w:tbl>
      <w:tblPr>
        <w:tblW w:w="9509" w:type="dxa"/>
        <w:jc w:val="left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965"/>
        <w:gridCol w:w="1275"/>
        <w:gridCol w:w="426"/>
        <w:gridCol w:w="425"/>
        <w:gridCol w:w="992"/>
        <w:gridCol w:w="425"/>
        <w:gridCol w:w="567"/>
        <w:gridCol w:w="426"/>
        <w:gridCol w:w="425"/>
        <w:gridCol w:w="567"/>
        <w:gridCol w:w="1559"/>
      </w:tblGrid>
      <w:tr>
        <w:trPr>
          <w:trHeight w:val="1833" w:hRule="atLeast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9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Субсидия на проведение мероприятий, посвященных празднованию 80-летия Победы ВОВ в рамках подпрограммы "Патриотическое воспитание молодежи города Шарыпово"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ОСиМП</w:t>
            </w:r>
          </w:p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Администрации</w:t>
            </w:r>
          </w:p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Города</w:t>
            </w:r>
          </w:p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Шарыпово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033/</w:t>
            </w:r>
          </w:p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</w:t>
            </w:r>
          </w:p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0720090900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611,</w:t>
            </w:r>
          </w:p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125,60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125,60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57" w:right="-57"/>
              <w:rPr/>
            </w:pPr>
            <w:r>
              <w:rPr>
                <w:color w:val="000000"/>
                <w:sz w:val="16"/>
                <w:szCs w:val="16"/>
              </w:rPr>
              <w:t>Приобретение банера, расходных материалов для изготовления сувениров.</w:t>
            </w:r>
          </w:p>
        </w:tc>
      </w:tr>
    </w:tbl>
    <w:p>
      <w:pPr>
        <w:pStyle w:val="ConsPlusNormal"/>
        <w:ind w:firstLine="567"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ConsPlusNormal"/>
        <w:ind w:firstLine="567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1.9. В приложение № 7 к муниципальной программе «Молодежь города Шарыпово в XXI веке», утвержденной постановлением Администрации города Шарыпово, в таблицу Подпрограмма «Поддержка социально ориентированных некоммерческих организаций муниципального образования города Шарыпово», реализуемой в рамках муниципальной программы «Молодежь города Шарыпово в XXI веке», в раздел 1. Паспорт подпрограммы, в строке </w:t>
      </w: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в столбце: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1.9.1. «Объем финансирования муниципальной подпрограммы» цифры «15 054,50; 1 518,24», заменить на цифры «15 154,50; 1 618,24»; «Средства бюджета города Шарыпово» цифры «11 913,18; 1 458,25», заменить на цифры «12 013,18; 1 558,25» </w:t>
      </w:r>
      <w:r>
        <w:rPr>
          <w:bCs/>
          <w:sz w:val="28"/>
          <w:szCs w:val="28"/>
        </w:rPr>
        <w:t>соответственно.</w:t>
      </w:r>
    </w:p>
    <w:p>
      <w:pPr>
        <w:pStyle w:val="ConsPlusNormal"/>
        <w:ind w:firstLine="567" w:right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1.10. В приложение № 2 к подпрограмме «Поддержка социально ориентированных некоммерческих организаций муниципального образования города Шарыпово», реализуемой в рамках муниципальной программы «Молодежь города Шарыпово в XXI веке», утвержденной постановлением Администрации города Шарыпово в таблицу </w:t>
      </w:r>
      <w:bookmarkStart w:id="1" w:name="Par3371"/>
      <w:bookmarkEnd w:id="1"/>
      <w:r>
        <w:rPr>
          <w:rFonts w:cs="Times New Roman" w:ascii="Times New Roman" w:hAnsi="Times New Roman"/>
          <w:sz w:val="28"/>
          <w:szCs w:val="28"/>
        </w:rPr>
        <w:t>Перечень мероприятий подпрограммы «Поддержка социально ориентированных некоммерческих организаций муниципального образования города Шарыпово» внести следующие изменения:</w:t>
      </w:r>
    </w:p>
    <w:p>
      <w:pPr>
        <w:pStyle w:val="Normal"/>
        <w:tabs>
          <w:tab w:val="left" w:pos="709" w:leader="none"/>
          <w:tab w:val="left" w:pos="1276" w:leader="none"/>
          <w:tab w:val="left" w:pos="1418" w:leader="none"/>
        </w:tabs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1.10.1. в строке 1. в столбце 8 и 11 цифры «1 518,24; 4 434,74», заменить на цифры «1 618,24; 4 534,74»</w:t>
      </w:r>
      <w:r>
        <w:rPr>
          <w:bCs/>
          <w:sz w:val="28"/>
          <w:szCs w:val="28"/>
        </w:rPr>
        <w:t xml:space="preserve"> соответственно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9"/>
          <w:tab w:val="left" w:pos="1701" w:leader="none"/>
        </w:tabs>
        <w:autoSpaceDE w:val="false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1.10.2. дополнить приложение строкой 1.2. следующего содержания:</w:t>
      </w:r>
    </w:p>
    <w:p>
      <w:pPr>
        <w:pStyle w:val="Normal"/>
        <w:widowControl w:val="false"/>
        <w:tabs>
          <w:tab w:val="clear" w:pos="709"/>
          <w:tab w:val="left" w:pos="1701" w:leader="none"/>
        </w:tabs>
        <w:autoSpaceDE w:val="false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510" w:type="dxa"/>
        <w:jc w:val="left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2177"/>
        <w:gridCol w:w="1225"/>
        <w:gridCol w:w="425"/>
        <w:gridCol w:w="502"/>
        <w:gridCol w:w="915"/>
        <w:gridCol w:w="452"/>
        <w:gridCol w:w="682"/>
        <w:gridCol w:w="460"/>
        <w:gridCol w:w="452"/>
        <w:gridCol w:w="652"/>
        <w:gridCol w:w="1130"/>
      </w:tblGrid>
      <w:tr>
        <w:trPr>
          <w:trHeight w:val="2099" w:hRule="atLeast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1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проведение конкурса поддержки инициатив активных граждан для СОНКО (регрантинг) в рамках подпрограммы "Поддержка социально ориентированных некоммерческих организаций (далее СОНКО) муниципального образования города Шарыпово"</w:t>
            </w:r>
          </w:p>
        </w:tc>
        <w:tc>
          <w:tcPr>
            <w:tcW w:w="1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ОСиМП </w:t>
            </w:r>
          </w:p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Администрации</w:t>
            </w:r>
          </w:p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города</w:t>
            </w:r>
          </w:p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Шарыпово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033</w:t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0730090910</w:t>
            </w: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632,</w:t>
            </w:r>
          </w:p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633,</w:t>
            </w:r>
          </w:p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634,</w:t>
            </w:r>
          </w:p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4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57" w:right="-57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Ежегодно будет поддержано на муниципальном уровне не менее 5 проектов и не менее 5 СОНКО.</w:t>
            </w:r>
          </w:p>
        </w:tc>
      </w:tr>
    </w:tbl>
    <w:p>
      <w:pPr>
        <w:pStyle w:val="Normal"/>
        <w:widowControl w:val="false"/>
        <w:tabs>
          <w:tab w:val="clear" w:pos="709"/>
          <w:tab w:val="left" w:pos="1701" w:leader="none"/>
        </w:tabs>
        <w:autoSpaceDE w:val="false"/>
        <w:ind w:firstLine="567" w:right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>
      <w:pPr>
        <w:pStyle w:val="Normal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заместителя Главы города Шарыпово по социальным вопросам Ю.В.Рудь.</w:t>
      </w:r>
    </w:p>
    <w:p>
      <w:pPr>
        <w:pStyle w:val="Normal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Постановление  вступает в силу в день, следующий за днем его официального опубликования в периодическом печатном издании «Официальный вестник 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sz w:val="28"/>
          <w:szCs w:val="28"/>
        </w:rPr>
        <w:t>(</w:t>
      </w:r>
      <w:hyperlink r:id="rId3">
        <w:r>
          <w:rPr>
            <w:rStyle w:val="Hyperlink"/>
            <w:sz w:val="28"/>
            <w:szCs w:val="28"/>
          </w:rPr>
          <w:t>https://sharypovo.gosuslugi.ru</w:t>
        </w:r>
      </w:hyperlink>
      <w:r>
        <w:rPr>
          <w:sz w:val="28"/>
          <w:szCs w:val="28"/>
        </w:rPr>
        <w:t>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tabs>
          <w:tab w:val="clear" w:pos="709"/>
          <w:tab w:val="left" w:pos="-142" w:leader="none"/>
          <w:tab w:val="left" w:pos="851" w:leader="none"/>
        </w:tabs>
        <w:autoSpaceDE w:val="false"/>
        <w:ind w:left="0" w:righ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0"/>
        <w:jc w:val="both"/>
        <w:rPr/>
      </w:pPr>
      <w:r>
        <w:rPr>
          <w:sz w:val="28"/>
          <w:szCs w:val="28"/>
        </w:rPr>
        <w:t>Глава города Шарыпово                                                                     В.Г. Хохлов</w:t>
      </w:r>
    </w:p>
    <w:p>
      <w:pPr>
        <w:pStyle w:val="ListParagraph"/>
        <w:tabs>
          <w:tab w:val="clear" w:pos="709"/>
          <w:tab w:val="left" w:pos="-57" w:leader="none"/>
          <w:tab w:val="left" w:pos="1026" w:leader="none"/>
        </w:tabs>
        <w:autoSpaceDE w:val="false"/>
        <w:ind w:left="0" w:right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1" w:gutter="0" w:header="0" w:top="567" w:footer="0" w:bottom="56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Verdana">
    <w:charset w:val="cc"/>
    <w:family w:val="swiss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caps/>
      <w:sz w:val="4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1">
    <w:name w:val="WW8Num4z1"/>
    <w:qFormat/>
    <w:rPr>
      <w:rFonts w:cs="Times New Roman"/>
    </w:rPr>
  </w:style>
  <w:style w:type="character" w:styleId="WW8Num7z0">
    <w:name w:val="WW8Num7z0"/>
    <w:qFormat/>
    <w:rPr>
      <w:rFonts w:cs="Arial"/>
    </w:rPr>
  </w:style>
  <w:style w:type="character" w:styleId="WW8Num7z1">
    <w:name w:val="WW8Num7z1"/>
    <w:qFormat/>
    <w:rPr>
      <w:rFonts w:cs="Times New Roman"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Style14">
    <w:name w:val="Нижний колонтитул Знак"/>
    <w:basedOn w:val="Style13"/>
    <w:qFormat/>
    <w:rPr/>
  </w:style>
  <w:style w:type="character" w:styleId="Hyperlink">
    <w:name w:val="Hyperlink"/>
    <w:rPr>
      <w:color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ConsTitle">
    <w:name w:val="ConsTitle"/>
    <w:qFormat/>
    <w:pPr>
      <w:widowControl/>
      <w:autoSpaceDE w:val="false"/>
      <w:bidi w:val="0"/>
      <w:ind w:hanging="0" w:left="0" w:right="19772"/>
    </w:pPr>
    <w:rPr>
      <w:rFonts w:ascii="Arial" w:hAnsi="Arial" w:eastAsia="Times New Roman" w:cs="Arial"/>
      <w:b/>
      <w:color w:val="auto"/>
      <w:sz w:val="20"/>
      <w:szCs w:val="20"/>
      <w:lang w:val="ru-RU" w:bidi="ar-SA" w:eastAsia="zh-CN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2">
    <w:name w:val="Основной текст с отступом 2"/>
    <w:basedOn w:val="Normal"/>
    <w:qFormat/>
    <w:pPr>
      <w:ind w:firstLine="567" w:left="0" w:right="0"/>
      <w:jc w:val="both"/>
    </w:pPr>
    <w:rPr>
      <w:sz w:val="28"/>
    </w:rPr>
  </w:style>
  <w:style w:type="paragraph" w:styleId="ConsNonformat">
    <w:name w:val="ConsNonformat"/>
    <w:qFormat/>
    <w:pPr>
      <w:widowControl/>
      <w:autoSpaceDE w:val="false"/>
      <w:bidi w:val="0"/>
      <w:ind w:hanging="0" w:left="0" w:right="19772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">
    <w:name w:val="Основной текст с отступом 3"/>
    <w:basedOn w:val="Normal"/>
    <w:qFormat/>
    <w:pPr>
      <w:spacing w:before="0" w:after="120"/>
      <w:ind w:hanging="0" w:left="283" w:right="0"/>
    </w:pPr>
    <w:rPr>
      <w:sz w:val="16"/>
      <w:szCs w:val="16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1">
    <w:name w:val="Знак1"/>
    <w:basedOn w:val="Normal"/>
    <w:qFormat/>
    <w:pPr>
      <w:widowControl w:val="false"/>
      <w:spacing w:lineRule="atLeast" w:line="360"/>
      <w:jc w:val="both"/>
    </w:pPr>
    <w:rPr>
      <w:rFonts w:ascii="Verdana" w:hAnsi="Verdana" w:cs="Verdana"/>
      <w:lang w:val="en-US"/>
    </w:rPr>
  </w:style>
  <w:style w:type="paragraph" w:styleId="ConsPlusNonformat">
    <w:name w:val="ConsPlusNonformat"/>
    <w:qFormat/>
    <w:pPr>
      <w:widowControl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8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19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20">
    <w:name w:val="Абзац_пост"/>
    <w:basedOn w:val="Normal"/>
    <w:qFormat/>
    <w:pPr>
      <w:spacing w:before="120" w:after="0"/>
      <w:ind w:firstLine="720" w:left="0" w:right="0"/>
      <w:jc w:val="both"/>
    </w:pPr>
    <w:rPr>
      <w:sz w:val="26"/>
      <w:szCs w:val="24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1386</TotalTime>
  <Application>LibreOffice/7.6.4.1$Linux_X86_64 LibreOffice_project/e19e193f88cd6c0525a17fb7a176ed8e6a3e2aa1</Application>
  <AppVersion>15.0000</AppVersion>
  <Pages>4</Pages>
  <Words>1392</Words>
  <Characters>8520</Characters>
  <CharactersWithSpaces>9899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2023-01-19T10:51:00Z</dcterms:created>
  <dc:creator>ОАБП</dc:creator>
  <dc:description/>
  <cp:keywords/>
  <dc:language>ru-RU</dc:language>
  <cp:lastModifiedBy/>
  <cp:lastPrinted>2025-03-18T16:22:00Z</cp:lastPrinted>
  <dcterms:modified xsi:type="dcterms:W3CDTF">2025-04-15T11:47:56Z</dcterms:modified>
  <cp:revision>88</cp:revision>
  <dc:subject/>
  <dc:title> </dc:title>
</cp:coreProperties>
</file>