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03.03.2025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№ </w:t>
            </w:r>
            <w:r>
              <w:rPr>
                <w:szCs w:val="28"/>
              </w:rPr>
              <w:t>71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/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12.11.2024 №242)</w:t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1. Внести в постановление Администрации города Шарыпово от 03.10.2013 № 235 «Об утверждении муниципальной программы «Развитие культуры» (в редакции от 14.10.2024 №211, от 12.11.2024 №242) следующие изменения: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1.1.1. в паспорте Муниципальной программы «Развитие культуры»: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«2114025,11; 1523476,03; 320787,67; 205676,11; 64085,30; 214807,05; 153913,29; 17549,30; 28233,00; 238917,00; 162101,20; 54598,27; 19150,00; 3067,53; 185782,80; 2365,09; 2558,61; 183224,10; 1085,08; 1279,91» заменить цифрами «2164270,32; 1523798,22; 357104,89; 219851,31; 63515,90; 227854,56; 154235,49; 31099,41; 27408,20; 275912,60; 162101,19; 77544,56; 34150,00; 2116,85; 184641,00; 1599,78; 2182,12; 184568,00; 1671,21; 2037,68» 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bookmarkStart w:id="2" w:name="_Hlk74915621"/>
      <w:r>
        <w:rPr>
          <w:rFonts w:cs="Times New Roman" w:ascii="Times New Roman" w:hAnsi="Times New Roman"/>
          <w:sz w:val="26"/>
          <w:szCs w:val="26"/>
        </w:rPr>
        <w:t xml:space="preserve">1.1.2. </w:t>
      </w:r>
      <w:bookmarkEnd w:id="2"/>
      <w:r>
        <w:rPr>
          <w:rFonts w:cs="Times New Roman" w:ascii="Times New Roman" w:hAnsi="Times New Roman"/>
          <w:sz w:val="26"/>
          <w:szCs w:val="26"/>
          <w:lang w:bidi="ru-RU"/>
        </w:rPr>
        <w:t xml:space="preserve">В приложении № 1 </w:t>
      </w:r>
      <w:r>
        <w:rPr>
          <w:rFonts w:cs="Times New Roman" w:ascii="Times New Roman" w:hAnsi="Times New Roman"/>
          <w:sz w:val="26"/>
          <w:szCs w:val="26"/>
        </w:rPr>
        <w:t>«Подпрограмма 1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1.1.2.1. в строке 9 </w:t>
      </w:r>
      <w:r>
        <w:rPr>
          <w:rFonts w:cs="Times New Roman" w:ascii="Times New Roman" w:hAnsi="Times New Roman"/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«429870,92; 308906,09; 23022,79; 92734,10; 5207,94; 33856,80; 27801,32 3483,00; 2509,58; 34749,21; 31444,31; 143,70; 61,20; 34428,51; 150,50; 53,70; 34374,72; 150,40; 0,00» заменить цифрами «438675,23; 308260,92; 22692,79; 102449,88; 5271,64; 37175,22; 27826,32; 3153,00; 6133,00;  40187,40; 30774,14;  6250,12; 63,14; 34429,21; 143,39; 61,51; 34421,72; 143,45; 53,95» соответственно.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1.1.2.2. В таблице приложения № 2 «Перечень мероприятий подпрограммы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 xml:space="preserve">1.1.2.2.1.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1.1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«22851,58; 68534,75» заменить цифрами «22538,25; 68221,42»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 xml:space="preserve">1.1.2.2.2.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1.3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8,9,10,11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«92,80; 92,10; 38,30; 223,20» заменить цифрами «91,20; 92,80; 85,30; 269,30»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Normal"/>
        <w:ind w:firstLine="709" w:right="-94"/>
        <w:jc w:val="both"/>
        <w:rPr>
          <w:sz w:val="26"/>
          <w:szCs w:val="26"/>
        </w:rPr>
      </w:pPr>
      <w:r>
        <w:rPr>
          <w:sz w:val="26"/>
          <w:szCs w:val="26"/>
        </w:rPr>
        <w:t>1.1.2.2.3. дополнить строками следующего содержания:</w:t>
      </w:r>
    </w:p>
    <w:p>
      <w:pPr>
        <w:pStyle w:val="Style24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«</w:t>
      </w:r>
    </w:p>
    <w:p>
      <w:pPr>
        <w:pStyle w:val="Style24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96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"/>
        <w:gridCol w:w="1794"/>
        <w:gridCol w:w="1077"/>
        <w:gridCol w:w="538"/>
        <w:gridCol w:w="697"/>
        <w:gridCol w:w="817"/>
        <w:gridCol w:w="705"/>
        <w:gridCol w:w="706"/>
        <w:gridCol w:w="666"/>
        <w:gridCol w:w="666"/>
        <w:gridCol w:w="706"/>
        <w:gridCol w:w="1007"/>
      </w:tblGrid>
      <w:tr>
        <w:trPr/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1.9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/>
            </w:pPr>
            <w:r>
              <w:rPr>
                <w:sz w:val="16"/>
                <w:szCs w:val="16"/>
                <w:lang w:bidi="ru-RU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"Сохранение культурного наследия"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031/31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  <w:lang w:val="en-US" w:bidi="ru-RU"/>
              </w:rPr>
              <w:t>0801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0510010320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611,612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166,15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166,15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количество посетителей библиотек всего не менее 950 тыс.чел.</w:t>
            </w:r>
          </w:p>
        </w:tc>
      </w:tr>
    </w:tbl>
    <w:p>
      <w:pPr>
        <w:pStyle w:val="Style24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706"/>
        <w:gridCol w:w="1184"/>
        <w:gridCol w:w="709"/>
        <w:gridCol w:w="638"/>
        <w:gridCol w:w="637"/>
        <w:gridCol w:w="709"/>
        <w:gridCol w:w="709"/>
        <w:gridCol w:w="709"/>
        <w:gridCol w:w="567"/>
        <w:gridCol w:w="850"/>
        <w:gridCol w:w="1100"/>
      </w:tblGrid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1.10.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Отдел культуры администрации города Шарыпово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031/31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051001048К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611,612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3293,87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 </w:t>
            </w:r>
            <w:r>
              <w:rPr>
                <w:sz w:val="16"/>
                <w:szCs w:val="16"/>
                <w:lang w:bidi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 </w:t>
            </w:r>
            <w:r>
              <w:rPr>
                <w:sz w:val="16"/>
                <w:szCs w:val="16"/>
                <w:lang w:bidi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3293,87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количество посетителей библиотек всего не менее 950 тыс.чел</w:t>
            </w:r>
          </w:p>
        </w:tc>
      </w:tr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1.11.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специальной краевой выплаты с 01.01.2025 года в рамках подпрограммы "Сохранение культурного наследия"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культуры администрации города Шарыпово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031/31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051001035К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611,612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1847,88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 </w:t>
            </w:r>
            <w:r>
              <w:rPr>
                <w:sz w:val="16"/>
                <w:szCs w:val="16"/>
                <w:lang w:bidi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 </w:t>
            </w:r>
            <w:r>
              <w:rPr>
                <w:sz w:val="16"/>
                <w:szCs w:val="16"/>
                <w:lang w:bidi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1847,88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посетителей библиотек всего не менее 950 тыс.чел</w:t>
            </w:r>
          </w:p>
        </w:tc>
      </w:tr>
    </w:tbl>
    <w:p>
      <w:pPr>
        <w:pStyle w:val="Style24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p>
      <w:pPr>
        <w:pStyle w:val="Style24"/>
        <w:ind w:firstLine="709" w:right="0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p>
      <w:pPr>
        <w:pStyle w:val="Style24"/>
        <w:ind w:firstLine="709" w:right="0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»</w:t>
      </w:r>
    </w:p>
    <w:p>
      <w:pPr>
        <w:pStyle w:val="Style24"/>
        <w:ind w:firstLine="709" w:right="0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1.1.2.2.4. </w:t>
      </w:r>
      <w:r>
        <w:rPr>
          <w:sz w:val="26"/>
          <w:szCs w:val="26"/>
          <w:lang w:bidi="ru-RU"/>
        </w:rPr>
        <w:t xml:space="preserve"> строку 1.9 «Итого по задаче 1» считать строкой 1.12;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1.1.2.2.5.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1.12 </w:t>
      </w:r>
      <w:r>
        <w:rPr>
          <w:rFonts w:cs="Times New Roman" w:ascii="Times New Roman" w:hAnsi="Times New Roman"/>
          <w:sz w:val="26"/>
          <w:szCs w:val="26"/>
          <w:lang w:bidi="ru-RU"/>
        </w:rPr>
        <w:t>«Итого по задаче 1» с учетом внесенных изменений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8,9,10,11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«26472,35; 26151,65; 26097,86; 78721,86» заменить цифрами «31465,32; 26152,35; 26144,86; 83762,53»</w:t>
      </w:r>
      <w:r>
        <w:rPr>
          <w:rFonts w:cs="Times New Roman" w:ascii="Times New Roman" w:hAnsi="Times New Roman"/>
          <w:sz w:val="26"/>
          <w:szCs w:val="26"/>
        </w:rPr>
        <w:t xml:space="preserve"> 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 xml:space="preserve">1.1.2.2.6.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2.1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«5042,89; 15128,67» заменить цифрами «4519,90; 14605,68»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>1.1.2.2.7. дополнить строками следующего содержания:</w:t>
      </w:r>
    </w:p>
    <w:p>
      <w:pPr>
        <w:pStyle w:val="Style24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«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cs="Times New Roman" w:ascii="Times New Roman" w:hAnsi="Times New Roman"/>
          <w:sz w:val="26"/>
          <w:szCs w:val="26"/>
          <w:lang w:bidi="ru-RU"/>
        </w:rPr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706"/>
        <w:gridCol w:w="1184"/>
        <w:gridCol w:w="709"/>
        <w:gridCol w:w="638"/>
        <w:gridCol w:w="637"/>
        <w:gridCol w:w="709"/>
        <w:gridCol w:w="709"/>
        <w:gridCol w:w="709"/>
        <w:gridCol w:w="567"/>
        <w:gridCol w:w="850"/>
        <w:gridCol w:w="1100"/>
      </w:tblGrid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2.4.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Отдел культуры администрации города Шарыпово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031/31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051001048К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611,612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598,63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  </w:t>
            </w:r>
            <w:r>
              <w:rPr>
                <w:sz w:val="16"/>
                <w:szCs w:val="16"/>
                <w:lang w:bidi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 </w:t>
            </w:r>
            <w:r>
              <w:rPr>
                <w:sz w:val="16"/>
                <w:szCs w:val="16"/>
                <w:lang w:bidi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598,63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количество посетителей краеведческого музея </w:t>
            </w:r>
          </w:p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составит всего   не менее 52,9 тыс.чел.</w:t>
            </w:r>
          </w:p>
        </w:tc>
      </w:tr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2.5.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/>
            </w:pPr>
            <w:r>
              <w:rPr>
                <w:sz w:val="16"/>
                <w:szCs w:val="16"/>
              </w:rPr>
              <w:t>Расходы на обеспечение специальной краевой выплаты с 01.01.2025 года в рамках подпрограммы "Сохранение культурного наследия"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культуры администрации города Шарыпово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031/31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051001035К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611,612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  </w:t>
            </w:r>
            <w:r>
              <w:rPr>
                <w:sz w:val="16"/>
                <w:szCs w:val="16"/>
                <w:lang w:bidi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 </w:t>
            </w:r>
            <w:r>
              <w:rPr>
                <w:sz w:val="16"/>
                <w:szCs w:val="16"/>
                <w:lang w:bidi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369,58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количество посетителей краеведческого музея </w:t>
            </w:r>
          </w:p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составит всего   не менее 52,9 тыс.чел.</w:t>
            </w:r>
          </w:p>
        </w:tc>
      </w:tr>
    </w:tbl>
    <w:p>
      <w:pPr>
        <w:pStyle w:val="Style24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p>
      <w:pPr>
        <w:pStyle w:val="Style24"/>
        <w:ind w:firstLine="709" w:right="0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p>
      <w:pPr>
        <w:pStyle w:val="Style24"/>
        <w:ind w:firstLine="709" w:right="0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»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cs="Times New Roman" w:ascii="Times New Roman" w:hAnsi="Times New Roman"/>
          <w:sz w:val="26"/>
          <w:szCs w:val="26"/>
          <w:lang w:bidi="ru-RU"/>
        </w:rPr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1.1.2.2.8. </w:t>
      </w:r>
      <w:r>
        <w:rPr>
          <w:sz w:val="26"/>
          <w:szCs w:val="26"/>
          <w:lang w:bidi="ru-RU"/>
        </w:rPr>
        <w:t xml:space="preserve"> строку 2.4 «Итого по задаче 2» считать строкой 2.6;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 xml:space="preserve">1.1.2.2.9.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2.6 </w:t>
      </w:r>
      <w:r>
        <w:rPr>
          <w:rFonts w:cs="Times New Roman" w:ascii="Times New Roman" w:hAnsi="Times New Roman"/>
          <w:sz w:val="26"/>
          <w:szCs w:val="26"/>
          <w:lang w:bidi="ru-RU"/>
        </w:rPr>
        <w:t>«Итого по задаче 2» с учетом внесенных изменений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«8276,86; 24830,58» заменить цифрами «8722,08; 25275,80»</w:t>
      </w:r>
      <w:r>
        <w:rPr>
          <w:rFonts w:cs="Times New Roman" w:ascii="Times New Roman" w:hAnsi="Times New Roman"/>
          <w:sz w:val="26"/>
          <w:szCs w:val="26"/>
        </w:rPr>
        <w:t xml:space="preserve">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1.1.2.2.10. </w:t>
      </w:r>
      <w:r>
        <w:rPr>
          <w:sz w:val="26"/>
          <w:szCs w:val="26"/>
          <w:lang w:bidi="ru-RU"/>
        </w:rPr>
        <w:t xml:space="preserve"> строку 2.5 «ВСЕГО» считать строкой 2.7;</w:t>
      </w:r>
    </w:p>
    <w:p>
      <w:pPr>
        <w:pStyle w:val="Normal"/>
        <w:ind w:right="-94"/>
        <w:jc w:val="both"/>
        <w:rPr/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1.1.2.2.11. </w:t>
      </w:r>
      <w:r>
        <w:rPr>
          <w:sz w:val="26"/>
          <w:szCs w:val="26"/>
          <w:lang w:bidi="ru-RU"/>
        </w:rPr>
        <w:t>в строке 2.7 «ВСЕГО» с учетом внесенных изменений столбцов 8,9,10,11 цифры «34749,21; 34428,51; 34374,72; 103552,44» заменить цифрами «40187,40; 34429,21; 34421,72; 109038,33» 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1.1.3. В приложении № 2 </w:t>
      </w:r>
      <w:r>
        <w:rPr>
          <w:rFonts w:cs="Times New Roman" w:ascii="Times New Roman" w:hAnsi="Times New Roman"/>
          <w:sz w:val="26"/>
          <w:szCs w:val="26"/>
        </w:rPr>
        <w:t>«Подпрограмма 2 «Поддержка искусства и народного творчества»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«756330,33; 432078,29; 159297,59; 110127,98; 54826,47; 86862,28; 42573,62; 22350,00; 6890,10; 60833,76; 42374,76; 13650,00; 1802,67; 3006,33; 60270,29; 1802,69; 2504,91; 57765,39; 522,78; 1279,91» заменить цифрами «783453,97; 432751,33; 175097,59; 121411,68; 54193,37; 92873,23; 42678,62; 23150,00; 11996,05; 81792,05; 42942,80; 28650,00; 8145,54; 2053,71; 59127,79; 1044,49; 2120,61; 59062,29; 1115,86; 1983,73» 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1.1.3.2.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 таблице приложения № 2 «Перечень мероприятий» подпрограммы «Поддержка искусства и народного творчества»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1.1.3.3.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1.1 столбцов 9,10,11 цифры «14935,08; 15213,40; 45027,88» заменить цифрами «15062,02; 15069,30; 45010,72»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1.1.3.4.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1.3 столбцов 8,9,10,11 цифры «5343,33; 4786,22; 2003,00; 12132,55» заменить цифрами «3259,89; 3516,78; 3444,00; 10220,67» соответственно;</w:t>
      </w:r>
      <w:r>
        <w:rPr>
          <w:sz w:val="26"/>
          <w:szCs w:val="26"/>
        </w:rPr>
        <w:t xml:space="preserve"> </w:t>
      </w:r>
    </w:p>
    <w:p>
      <w:pPr>
        <w:pStyle w:val="Normal"/>
        <w:ind w:firstLine="709" w:right="-94"/>
        <w:jc w:val="both"/>
        <w:rPr>
          <w:sz w:val="26"/>
          <w:szCs w:val="26"/>
        </w:rPr>
      </w:pPr>
      <w:r>
        <w:rPr>
          <w:sz w:val="26"/>
          <w:szCs w:val="26"/>
        </w:rPr>
        <w:t>1.1.3.5. дополнить строками следующего содержания:</w:t>
      </w:r>
    </w:p>
    <w:p>
      <w:pPr>
        <w:pStyle w:val="Style24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«</w:t>
      </w:r>
    </w:p>
    <w:p>
      <w:pPr>
        <w:pStyle w:val="Style24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"/>
        <w:gridCol w:w="1794"/>
        <w:gridCol w:w="1077"/>
        <w:gridCol w:w="538"/>
        <w:gridCol w:w="697"/>
        <w:gridCol w:w="844"/>
        <w:gridCol w:w="705"/>
        <w:gridCol w:w="706"/>
        <w:gridCol w:w="666"/>
        <w:gridCol w:w="666"/>
        <w:gridCol w:w="706"/>
        <w:gridCol w:w="1162"/>
      </w:tblGrid>
      <w:tr>
        <w:trPr/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1.6.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Расходы на обеспечение специальной краевой выплаты с 01.01.2025 года в рамках подпрограммы "Поддержка искусства и народного творчества"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/>
            </w:pPr>
            <w:r>
              <w:rPr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031/31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  <w:lang w:val="en-US" w:bidi="ru-RU"/>
              </w:rPr>
              <w:t>0801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052001035К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621,622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897,12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897,12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количество зрителей муниципального театра всего не менее 37,5 тыс.человек</w:t>
            </w:r>
          </w:p>
        </w:tc>
      </w:tr>
    </w:tbl>
    <w:p>
      <w:pPr>
        <w:pStyle w:val="Style24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p>
      <w:pPr>
        <w:pStyle w:val="Style24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108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706"/>
        <w:gridCol w:w="1184"/>
        <w:gridCol w:w="709"/>
        <w:gridCol w:w="638"/>
        <w:gridCol w:w="840"/>
        <w:gridCol w:w="699"/>
        <w:gridCol w:w="516"/>
        <w:gridCol w:w="709"/>
        <w:gridCol w:w="850"/>
        <w:gridCol w:w="677"/>
        <w:gridCol w:w="990"/>
        <w:gridCol w:w="990"/>
      </w:tblGrid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1.7.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"Поддержка искусства и народного творчества"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Отдел культуры администрации города Шарыпово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031/31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052001048К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621,622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2262,59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 </w:t>
            </w:r>
            <w:r>
              <w:rPr>
                <w:sz w:val="16"/>
                <w:szCs w:val="16"/>
                <w:lang w:bidi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 </w:t>
            </w:r>
            <w:r>
              <w:rPr>
                <w:sz w:val="16"/>
                <w:szCs w:val="16"/>
                <w:lang w:bidi="ru-RU"/>
              </w:rPr>
              <w:t>0,00</w:t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2262,59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количество зрителей муниципального театра всего не менее 37,5 тыс.человек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</w:tr>
    </w:tbl>
    <w:p>
      <w:pPr>
        <w:pStyle w:val="Style24"/>
        <w:ind w:firstLine="709" w:right="0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»</w:t>
      </w:r>
    </w:p>
    <w:p>
      <w:pPr>
        <w:pStyle w:val="Style24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1.1.3.6. </w:t>
      </w:r>
      <w:r>
        <w:rPr>
          <w:sz w:val="26"/>
          <w:szCs w:val="26"/>
          <w:lang w:bidi="ru-RU"/>
        </w:rPr>
        <w:t xml:space="preserve"> строку 1.6 «Итого по задаче 1» считать строкой 1.8;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1.1.3.7.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1.8 «Итого по задаче 1»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8,9,10,11 цифры «25799,44; 25298,01; 22793,11; 73890,56» заменить цифрами «26875,71; 24155,51; 24090,01; 75121,23»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1.1.3.8.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2.1 столбцов 8,11 цифры «20045,26; 60135,78» заменить цифрами «20613,31; 60703,83»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1.1.3.9.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2.5 столбцов 8,11 цифры «9700,00; 29100,00» заменить цифрами «24700,00; 44100,00» соответственно;</w:t>
      </w:r>
      <w:r>
        <w:rPr>
          <w:sz w:val="26"/>
          <w:szCs w:val="26"/>
        </w:rPr>
        <w:t xml:space="preserve"> 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>1.1.3.10. дополнить строками следующего содержания:</w:t>
      </w:r>
    </w:p>
    <w:p>
      <w:pPr>
        <w:pStyle w:val="Style24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«</w:t>
      </w:r>
    </w:p>
    <w:p>
      <w:pPr>
        <w:pStyle w:val="Style24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97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794"/>
        <w:gridCol w:w="1077"/>
        <w:gridCol w:w="538"/>
        <w:gridCol w:w="697"/>
        <w:gridCol w:w="844"/>
        <w:gridCol w:w="705"/>
        <w:gridCol w:w="706"/>
        <w:gridCol w:w="666"/>
        <w:gridCol w:w="666"/>
        <w:gridCol w:w="706"/>
        <w:gridCol w:w="1007"/>
      </w:tblGrid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/>
            </w:pPr>
            <w:r>
              <w:rPr>
                <w:sz w:val="16"/>
                <w:szCs w:val="16"/>
                <w:lang w:bidi="ru-RU"/>
              </w:rPr>
              <w:t>2.10.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Расходы на обеспечение специальной краевой выплаты с 01.01.2025 года в рамках подпрограммы "Поддержка искусства и народного творчества"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031/31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  <w:lang w:val="en-US" w:bidi="ru-RU"/>
              </w:rPr>
              <w:t>0801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052001035К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621,622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1319,91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1319,91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количество посетителей учреждений культурно – досугового типа составит 198,9 тыс. человек</w:t>
            </w:r>
          </w:p>
        </w:tc>
      </w:tr>
    </w:tbl>
    <w:p>
      <w:pPr>
        <w:pStyle w:val="Style24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p>
      <w:pPr>
        <w:pStyle w:val="Style24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706"/>
        <w:gridCol w:w="1184"/>
        <w:gridCol w:w="709"/>
        <w:gridCol w:w="638"/>
        <w:gridCol w:w="840"/>
        <w:gridCol w:w="699"/>
        <w:gridCol w:w="845"/>
        <w:gridCol w:w="615"/>
        <w:gridCol w:w="615"/>
        <w:gridCol w:w="677"/>
        <w:gridCol w:w="990"/>
      </w:tblGrid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/>
            </w:pPr>
            <w:r>
              <w:rPr>
                <w:sz w:val="16"/>
                <w:szCs w:val="16"/>
                <w:lang w:bidi="ru-RU"/>
              </w:rPr>
              <w:t>2.11.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"Поддержка искусства и народного творчества"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Отдел культуры администрации города Шарыпово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031/31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052001048К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621,622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2785,71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 </w:t>
            </w:r>
            <w:r>
              <w:rPr>
                <w:sz w:val="16"/>
                <w:szCs w:val="16"/>
                <w:lang w:bidi="ru-RU"/>
              </w:rPr>
              <w:t>0,00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 </w:t>
            </w:r>
            <w:r>
              <w:rPr>
                <w:sz w:val="16"/>
                <w:szCs w:val="16"/>
                <w:lang w:bidi="ru-RU"/>
              </w:rPr>
              <w:t>0,00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2785,71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количество посетителей учреждений культурно – досугового типа составит 198,9 тыс. человек</w:t>
            </w:r>
          </w:p>
        </w:tc>
      </w:tr>
    </w:tbl>
    <w:p>
      <w:pPr>
        <w:pStyle w:val="Style24"/>
        <w:ind w:firstLine="709" w:right="0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p>
      <w:pPr>
        <w:pStyle w:val="Style24"/>
        <w:ind w:firstLine="709" w:right="0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706"/>
        <w:gridCol w:w="1184"/>
        <w:gridCol w:w="709"/>
        <w:gridCol w:w="638"/>
        <w:gridCol w:w="840"/>
        <w:gridCol w:w="699"/>
        <w:gridCol w:w="845"/>
        <w:gridCol w:w="615"/>
        <w:gridCol w:w="615"/>
        <w:gridCol w:w="677"/>
        <w:gridCol w:w="990"/>
      </w:tblGrid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/>
            </w:pPr>
            <w:r>
              <w:rPr>
                <w:sz w:val="16"/>
                <w:szCs w:val="16"/>
                <w:lang w:bidi="ru-RU"/>
              </w:rPr>
              <w:t>2.12.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Субсидия на выполнение работ по облицовки основания пилонов в рамках подпрограммы "Поддержка искусства и народного творчества"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Отдел культуры администрации города Шарыпово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031/31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0520090480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621,622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208,35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 </w:t>
            </w:r>
            <w:r>
              <w:rPr>
                <w:sz w:val="16"/>
                <w:szCs w:val="16"/>
                <w:lang w:bidi="ru-RU"/>
              </w:rPr>
              <w:t>0,00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 </w:t>
            </w:r>
            <w:r>
              <w:rPr>
                <w:sz w:val="16"/>
                <w:szCs w:val="16"/>
                <w:lang w:bidi="ru-RU"/>
              </w:rPr>
              <w:t>0,00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</w:rPr>
              <w:t>208,35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количество посетителей учреждений культурно – досугового типа составит 198,9 тыс. человек</w:t>
            </w:r>
          </w:p>
        </w:tc>
      </w:tr>
    </w:tbl>
    <w:p>
      <w:pPr>
        <w:pStyle w:val="Style24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p>
      <w:pPr>
        <w:pStyle w:val="Style24"/>
        <w:ind w:firstLine="709" w:right="0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»</w:t>
      </w:r>
    </w:p>
    <w:p>
      <w:pPr>
        <w:pStyle w:val="Style24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p>
      <w:pPr>
        <w:pStyle w:val="Style24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p>
      <w:pPr>
        <w:pStyle w:val="Style24"/>
        <w:ind w:firstLine="709" w:right="0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1.1.3.11. </w:t>
      </w:r>
      <w:r>
        <w:rPr>
          <w:sz w:val="26"/>
          <w:szCs w:val="26"/>
          <w:lang w:bidi="ru-RU"/>
        </w:rPr>
        <w:t xml:space="preserve"> строку 2.10 «Итого по задаче 2» считать строкой 2.13;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1.1.3.12.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2.13 «Итого по задаче 2»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8,11 цифры «32435,32; 97181,88» заменить цифрами «52317,34; 117063,90»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1.1.3.13.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4.3 «Итого»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8,9,10,11 цифры «60833,76; 60270,29; 57765,39; 178869,44» заменить цифрами «81792,05; 59127,79; 59062,29; 199982,13» соответственно;</w:t>
      </w:r>
      <w:r>
        <w:rPr>
          <w:sz w:val="26"/>
          <w:szCs w:val="26"/>
        </w:rPr>
        <w:t xml:space="preserve"> </w:t>
      </w:r>
    </w:p>
    <w:p>
      <w:pPr>
        <w:pStyle w:val="Style24"/>
        <w:jc w:val="both"/>
        <w:rPr/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1.1.4. В приложении № 3 «Подпрограмма 3 «Обеспечение условий реализации программы и прочие мероприятия»: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1.1.4.1. </w:t>
      </w:r>
      <w:r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«867527,55; 780196,38; 23355,73;  59924,55; 93465,05; 83508,35; 2400,00; 7556,70; 89972,94; 87572,94; 0,00» заменить цифрами «881844,81; 780490,70; 22060,93; 75242,29; 97183,19; 83700,55; 1105,20; 12377,44; 100572,06; 87675,06; 10497,00» соответственно;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1.1.4.2. 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Style24"/>
        <w:ind w:firstLine="709" w:right="0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1.1.4.3. </w:t>
      </w:r>
      <w:r>
        <w:rPr>
          <w:bCs/>
          <w:sz w:val="26"/>
          <w:szCs w:val="26"/>
        </w:rPr>
        <w:t xml:space="preserve">в строке 1.3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«24199,98; 72599,94» заменить цифрами «23744,36; 72144,32»</w:t>
      </w:r>
      <w:r>
        <w:rPr>
          <w:sz w:val="26"/>
          <w:szCs w:val="26"/>
        </w:rPr>
        <w:t xml:space="preserve"> соответственно;</w:t>
      </w:r>
    </w:p>
    <w:p>
      <w:pPr>
        <w:pStyle w:val="Style24"/>
        <w:ind w:firstLine="709" w:right="0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1.1.4.4. </w:t>
      </w:r>
      <w:r>
        <w:rPr>
          <w:bCs/>
          <w:sz w:val="26"/>
          <w:szCs w:val="26"/>
        </w:rPr>
        <w:t xml:space="preserve">в строке 1.7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«10209,44; 30628,32» заменить цифрами «10767,18; 31186,06»</w:t>
      </w:r>
      <w:r>
        <w:rPr>
          <w:sz w:val="26"/>
          <w:szCs w:val="26"/>
        </w:rPr>
        <w:t xml:space="preserve"> соответственно;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1.1.4.5. </w:t>
      </w:r>
      <w:r>
        <w:rPr>
          <w:sz w:val="26"/>
          <w:szCs w:val="26"/>
        </w:rPr>
        <w:t>дополнить строками следующего содержания:</w:t>
      </w:r>
    </w:p>
    <w:p>
      <w:pPr>
        <w:pStyle w:val="Style24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«</w:t>
      </w:r>
    </w:p>
    <w:p>
      <w:pPr>
        <w:pStyle w:val="Style24"/>
        <w:jc w:val="both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716"/>
        <w:gridCol w:w="1077"/>
        <w:gridCol w:w="530"/>
        <w:gridCol w:w="1066"/>
        <w:gridCol w:w="880"/>
        <w:gridCol w:w="688"/>
        <w:gridCol w:w="689"/>
        <w:gridCol w:w="628"/>
        <w:gridCol w:w="628"/>
        <w:gridCol w:w="689"/>
        <w:gridCol w:w="927"/>
      </w:tblGrid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/>
            </w:pPr>
            <w:r>
              <w:rPr>
                <w:sz w:val="16"/>
                <w:szCs w:val="16"/>
                <w:lang w:bidi="ru-RU"/>
              </w:rPr>
              <w:t>1.10.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Расходы на обеспечение специальной краевой выплаты с 01.01.2025 года в рамках подпрограммы "Обеспечение условий реализации программы и прочие мероприятия"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031/31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  <w:lang w:bidi="ru-RU"/>
              </w:rPr>
              <w:t>0703/0804/0113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0530010350 053001035П 0530010500 053001035М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611,612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7044,70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0,00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0,00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7044,70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</w:tr>
    </w:tbl>
    <w:p>
      <w:pPr>
        <w:pStyle w:val="Style24"/>
        <w:ind w:firstLine="709" w:right="0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794"/>
        <w:gridCol w:w="1077"/>
        <w:gridCol w:w="538"/>
        <w:gridCol w:w="697"/>
        <w:gridCol w:w="853"/>
        <w:gridCol w:w="705"/>
        <w:gridCol w:w="706"/>
        <w:gridCol w:w="666"/>
        <w:gridCol w:w="666"/>
        <w:gridCol w:w="706"/>
        <w:gridCol w:w="1007"/>
      </w:tblGrid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1.11.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/>
            </w:pPr>
            <w:r>
              <w:rPr>
                <w:sz w:val="16"/>
                <w:szCs w:val="16"/>
                <w:lang w:bidi="ru-RU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"Обеспечение условий реализации программы и прочие мероприятия"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031/31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  <w:lang w:bidi="ru-RU"/>
              </w:rPr>
              <w:t>0703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053001048П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611,612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3123,30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3123,30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</w:tr>
    </w:tbl>
    <w:p>
      <w:pPr>
        <w:pStyle w:val="Style24"/>
        <w:ind w:firstLine="709" w:right="0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794"/>
        <w:gridCol w:w="1077"/>
        <w:gridCol w:w="538"/>
        <w:gridCol w:w="697"/>
        <w:gridCol w:w="853"/>
        <w:gridCol w:w="705"/>
        <w:gridCol w:w="706"/>
        <w:gridCol w:w="666"/>
        <w:gridCol w:w="666"/>
        <w:gridCol w:w="706"/>
        <w:gridCol w:w="1007"/>
      </w:tblGrid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1.12.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/>
            </w:pPr>
            <w:r>
              <w:rPr>
                <w:sz w:val="16"/>
                <w:szCs w:val="16"/>
                <w:lang w:bidi="ru-RU"/>
              </w:rPr>
              <w:t>Средства на финансовое обеспечение (возмещение) расходов на увеличение размеров оплаты труда отдельным категориям работников бюджетной сферы в рамках подпрограммы "Обеспечение условий реализации программы и прочие мероприятия"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/>
            </w:pPr>
            <w:r>
              <w:rPr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031/10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  <w:lang w:bidi="ru-RU"/>
              </w:rPr>
              <w:t>0804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0530010240 053001024П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121,129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329,00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329,00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</w:r>
          </w:p>
        </w:tc>
      </w:tr>
    </w:tbl>
    <w:p>
      <w:pPr>
        <w:pStyle w:val="Style24"/>
        <w:ind w:firstLine="709" w:right="0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p>
      <w:pPr>
        <w:pStyle w:val="Style24"/>
        <w:ind w:firstLine="709" w:right="0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p>
      <w:pPr>
        <w:pStyle w:val="Style24"/>
        <w:ind w:firstLine="709" w:right="0"/>
        <w:jc w:val="right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«</w:t>
      </w:r>
    </w:p>
    <w:p>
      <w:pPr>
        <w:pStyle w:val="Style24"/>
        <w:rPr>
          <w:sz w:val="16"/>
          <w:szCs w:val="16"/>
          <w:lang w:bidi="ru-RU"/>
        </w:rPr>
      </w:pPr>
      <w:r>
        <w:rPr>
          <w:sz w:val="16"/>
          <w:szCs w:val="16"/>
          <w:lang w:bidi="ru-RU"/>
        </w:rPr>
      </w:r>
    </w:p>
    <w:p>
      <w:pPr>
        <w:pStyle w:val="Style24"/>
        <w:jc w:val="both"/>
        <w:rPr/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1.1.4.6. строку 1.10 «Итого задача №1» считать строкой 1.13;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>1.1.4.7. строку 1.11 «ИТОГО» считать строкой 1.14;</w:t>
      </w:r>
    </w:p>
    <w:p>
      <w:pPr>
        <w:pStyle w:val="Style24"/>
        <w:ind w:firstLine="709" w:right="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1.1.4.8. в строках 1.13 «Итого задача №1», 1.14 «ИТОГО» с учетом внесенных изменений столбцов 8,11 цифры «89972,94; 269898,75» заменить цифрами «100572,06; 280497,87» 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1.1.5. В приложении № 7 </w:t>
      </w:r>
      <w:r>
        <w:rPr>
          <w:rFonts w:cs="Times New Roman" w:ascii="Times New Roman" w:hAnsi="Times New Roman"/>
          <w:sz w:val="26"/>
          <w:szCs w:val="26"/>
        </w:rPr>
        <w:t>«Подпрограмма 7 «</w:t>
      </w:r>
      <w:bookmarkStart w:id="3" w:name="_Hlk174715841"/>
      <w:r>
        <w:rPr>
          <w:rFonts w:cs="Times New Roman" w:ascii="Times New Roman" w:hAnsi="Times New Roman"/>
          <w:color w:val="000000"/>
          <w:sz w:val="26"/>
          <w:szCs w:val="26"/>
        </w:rPr>
        <w:t>Развитие туризма на территории муниципального образования города Шарыпово</w:t>
      </w:r>
      <w:bookmarkEnd w:id="3"/>
      <w:r>
        <w:rPr>
          <w:rFonts w:cs="Times New Roman" w:ascii="Times New Roman" w:hAnsi="Times New Roman"/>
          <w:sz w:val="26"/>
          <w:szCs w:val="26"/>
        </w:rPr>
        <w:t>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1.1.5.1. В таблице приложения № 2 «Перечень мероприятий» подпрограммы </w:t>
      </w:r>
      <w:r>
        <w:rPr>
          <w:bCs/>
          <w:sz w:val="26"/>
          <w:szCs w:val="26"/>
        </w:rPr>
        <w:t>«</w:t>
      </w:r>
      <w:r>
        <w:rPr>
          <w:color w:val="000000"/>
          <w:sz w:val="26"/>
          <w:szCs w:val="26"/>
        </w:rPr>
        <w:t>Развитие туризма на территории муниципального образования города Шарыпово</w:t>
      </w:r>
      <w:r>
        <w:rPr>
          <w:bCs/>
          <w:sz w:val="26"/>
          <w:szCs w:val="26"/>
        </w:rPr>
        <w:t>»:</w:t>
      </w:r>
      <w:r>
        <w:rPr>
          <w:sz w:val="26"/>
          <w:szCs w:val="26"/>
        </w:rPr>
        <w:t xml:space="preserve"> 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6"/>
          <w:szCs w:val="26"/>
        </w:rPr>
        <w:t xml:space="preserve">1.1.5.2. </w:t>
      </w:r>
      <w:r>
        <w:rPr>
          <w:bCs/>
          <w:sz w:val="26"/>
          <w:szCs w:val="26"/>
        </w:rPr>
        <w:t xml:space="preserve">строку 1.1 </w:t>
      </w:r>
      <w:r>
        <w:rPr>
          <w:sz w:val="26"/>
          <w:szCs w:val="26"/>
          <w:lang w:bidi="ru-RU"/>
        </w:rPr>
        <w:t>изложить в новой редакции:</w:t>
      </w:r>
    </w:p>
    <w:p>
      <w:pPr>
        <w:pStyle w:val="Style24"/>
        <w:ind w:firstLine="709" w:right="0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"/>
        <w:gridCol w:w="1738"/>
        <w:gridCol w:w="1077"/>
        <w:gridCol w:w="862"/>
        <w:gridCol w:w="697"/>
        <w:gridCol w:w="826"/>
        <w:gridCol w:w="690"/>
        <w:gridCol w:w="698"/>
        <w:gridCol w:w="647"/>
        <w:gridCol w:w="647"/>
        <w:gridCol w:w="698"/>
        <w:gridCol w:w="937"/>
      </w:tblGrid>
      <w:tr>
        <w:trPr/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1.1.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/>
            </w:pPr>
            <w:r>
              <w:rPr>
                <w:sz w:val="16"/>
                <w:szCs w:val="16"/>
                <w:lang w:bidi="ru-RU"/>
              </w:rPr>
              <w:t>Субсидия на организацию туристско-рекреационных зон в рамках подпрограммы "Развитие туризма на территории муниципального образования города Шарыпово"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031/30,34,36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val="en-US" w:bidi="ru-RU"/>
              </w:rPr>
            </w:pPr>
            <w:r>
              <w:rPr>
                <w:sz w:val="16"/>
                <w:szCs w:val="16"/>
                <w:lang w:bidi="ru-RU"/>
              </w:rPr>
              <w:t>0801,0412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05700S4800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621,622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52767,68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527,68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527,68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53823,04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В 2025 году будут реализованы второй и третий этапы создания парка «Динопарк»</w:t>
            </w:r>
          </w:p>
        </w:tc>
      </w:tr>
    </w:tbl>
    <w:p>
      <w:pPr>
        <w:pStyle w:val="Style24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1.1.6. В приложении № 8 </w:t>
      </w:r>
      <w:r>
        <w:rPr>
          <w:color w:val="000000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sz w:val="26"/>
          <w:szCs w:val="26"/>
          <w:lang w:bidi="ru-RU"/>
        </w:rPr>
        <w:t>: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1.1.6.1. </w:t>
      </w:r>
      <w:r>
        <w:rPr>
          <w:sz w:val="26"/>
          <w:szCs w:val="26"/>
        </w:rPr>
        <w:t xml:space="preserve">в строке 1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«238917,00; 185782,80; 183224,10; 607923,90; 235906,10; 182771,90; 180213,20; 598891,20» заменить цифрами «275912,60; 184641,00; 184568,00; 645121,60; 272901,70; 181630,10; 181557,10; 636088,90»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1.1.6.2. в строке 2 </w:t>
      </w:r>
      <w:r>
        <w:rPr>
          <w:color w:val="000000"/>
          <w:sz w:val="26"/>
          <w:szCs w:val="26"/>
        </w:rPr>
        <w:t>столбцов 9,10,11,12</w:t>
      </w:r>
      <w:r>
        <w:rPr>
          <w:sz w:val="26"/>
          <w:szCs w:val="26"/>
        </w:rPr>
        <w:t xml:space="preserve"> цифры «34749,21; 34428,51; 34374,72; 103552,44; 34749,21; 34428,51; 34374,72; 103552,44» заменить цифрами «40187,40; 34429,21; 34421,72; 109038,33; 40187,40; 34429,21; 34421,72; 109038,33»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1.1.6.3. в строке 3 </w:t>
      </w:r>
      <w:r>
        <w:rPr>
          <w:color w:val="000000"/>
          <w:sz w:val="26"/>
          <w:szCs w:val="26"/>
        </w:rPr>
        <w:t>столбцов 9,10,11,12</w:t>
      </w:r>
      <w:r>
        <w:rPr>
          <w:sz w:val="26"/>
          <w:szCs w:val="26"/>
        </w:rPr>
        <w:t xml:space="preserve"> цифры «60833,76; 60270,29; 57765,39; 178869,44; 58234,76; 57671,29; 55166,39; 171072,44» заменить цифрами «81792,05; 59127,79; 59062,29; 199982,13; 79193,05; 56528,79; 56463,29; 192185,13» соответственно;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1.1.6.4. в строке 4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«89972,94; 269898,75; 89972,94; 269898,75» заменить цифрами «100572,06; 280497,87; 100572,06; 280497,87» соответственно.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>1.1.7. В п</w:t>
      </w:r>
      <w:r>
        <w:rPr>
          <w:sz w:val="26"/>
          <w:szCs w:val="26"/>
        </w:rPr>
        <w:t>риложении № 9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  <w:lang w:bidi="ru-RU"/>
        </w:rPr>
        <w:t xml:space="preserve">1.1.7.1. </w:t>
      </w:r>
      <w:r>
        <w:rPr>
          <w:sz w:val="26"/>
          <w:szCs w:val="26"/>
        </w:rPr>
        <w:t xml:space="preserve">в строке 1 </w:t>
      </w:r>
      <w:r>
        <w:rPr>
          <w:color w:val="000000"/>
          <w:sz w:val="26"/>
          <w:szCs w:val="26"/>
        </w:rPr>
        <w:t>столбцов 5,6,7,8</w:t>
      </w:r>
      <w:r>
        <w:rPr>
          <w:sz w:val="26"/>
          <w:szCs w:val="26"/>
        </w:rPr>
        <w:t xml:space="preserve"> цифры «238917,00; 185782,80; 183224,10; 607923,90; 3067,53; 2558,61; 1279,91; 6906,05; 54598,27; 2365,09; 1085,08; 58048,44; 19150,00; 57450,00; 162101,20; 485519,41» заменить цифрами «275912,60; 184641,00; 184568,00; 645121,60; 2116,85; 2182,12; 2037,68; 6336,65; 77544,56; 1599,78; 1671,21; 80815,55; 34150,00; 72450,00; 162101,19; 485519,40»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1.1.7.2. в строке 2 </w:t>
      </w:r>
      <w:r>
        <w:rPr>
          <w:color w:val="000000"/>
          <w:sz w:val="26"/>
          <w:szCs w:val="26"/>
        </w:rPr>
        <w:t>столбцов 5,6,7,8</w:t>
      </w:r>
      <w:r>
        <w:rPr>
          <w:sz w:val="26"/>
          <w:szCs w:val="26"/>
        </w:rPr>
        <w:t xml:space="preserve"> цифры «34749,21; 103552,44; 61,20; 53,70; 0,00; 114,90; 143,70; 150,50; 150,40; 444,60; 31444,31; 93692,94» заменить цифрами «40187,40; 109038,33; 63,14; 61,51; 53,95; 178,60; 6250,12; 143,39; 143,45; 6536,96; 30774,14; 93022,77»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1.1.7.3. в строке 3 </w:t>
      </w:r>
      <w:r>
        <w:rPr>
          <w:color w:val="000000"/>
          <w:sz w:val="26"/>
          <w:szCs w:val="26"/>
        </w:rPr>
        <w:t>столбцов 5,6,7,8</w:t>
      </w:r>
      <w:r>
        <w:rPr>
          <w:sz w:val="26"/>
          <w:szCs w:val="26"/>
        </w:rPr>
        <w:t xml:space="preserve"> цифры «26472,35; 26151,65; 26097,86; 78721,86; 61,20; 53,70; 0,00; 114,90; 143,70; 150,50; 150,40; 444,60; 25867,45; 76962,36» заменить цифрами «31465,32; 26152,35; 26144,86; 83762,53; 63,14; 61,51; 53,95; 178,60; 5281,91; 143,39; 143,45; 5568,75; 25720,27; 76815,18»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1.1.7.4. в строке 4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«8276,86; 24830,58; 0,00; 0,00; 5576,86; 16730,58» заменить цифрами «8722,08; 25275,80; 968,21; 968,21; 5053,87; 16207,59»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1.1.7.5. в строке 5 </w:t>
      </w:r>
      <w:r>
        <w:rPr>
          <w:color w:val="000000"/>
          <w:sz w:val="26"/>
          <w:szCs w:val="26"/>
        </w:rPr>
        <w:t>столбцов 5, ,6,7,8</w:t>
      </w:r>
      <w:r>
        <w:rPr>
          <w:sz w:val="26"/>
          <w:szCs w:val="26"/>
        </w:rPr>
        <w:t xml:space="preserve"> цифры «60833,76; 60270,29; 57765,39; 178869,44; 3006,33; 2504,91; 1279,91; 6791,15; 1802,67; 1802,69; 522,78; 4128,14; 13650,00; 40950,00; 42374,76; 127000,15» заменить цифрами «81792,05; 59127,79; 59062,29; 199982,13; 2053,71; 2120,61; 1983,73; 6158,05; 8145,54; 1044,49; 1115,86; 10305,89; 28650,00; 55950,00; 42942,80; 127568,19»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1.1.7.6. в строке 6 </w:t>
      </w:r>
      <w:r>
        <w:rPr>
          <w:color w:val="000000"/>
          <w:sz w:val="26"/>
          <w:szCs w:val="26"/>
        </w:rPr>
        <w:t>столбцов 5,6,7,8</w:t>
      </w:r>
      <w:r>
        <w:rPr>
          <w:sz w:val="26"/>
          <w:szCs w:val="26"/>
        </w:rPr>
        <w:t xml:space="preserve"> цифры «25799,44; 25298,01; 22793,11; 73890,56; 3006,33; 2504,91; 1279,91; 6791,15; 1802,67; 1802,69; 522,78; 4128,14; 17040,44; 51121,27» заменить цифрами «26875,71; 24155,51; 24090,01; 75121,23; 2053,71; 2120,61; 1983,73; 6158,05; 4039,91; 1044,49; 1115,86; 6200,26; 16832,09; 50912,92» соответственно;</w:t>
      </w:r>
    </w:p>
    <w:p>
      <w:pPr>
        <w:pStyle w:val="Normal"/>
        <w:ind w:firstLine="709" w:right="-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1.1.7.7. в строке 7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«32435,32; 97181,88; 0,00; 0,00; 9700,00; 29100,00; 22735,32; 68081,88» заменить цифрами «52317,34; 117063,90; 4105,63; 4105,63; 24700,00; 44100,00; 23511,71; 68858,27»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1.1.7.8. в строках 10,11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«89972,94; 269898,75; 0,00; 0,00; 87572,94; 262698,75; 89972,94; 269898,75; 0,00; 0,00; 87572,94; 262698,75» заменить цифрами «100572,06; 280497,87; 10497,00; 10497,00; 87675,06; 262800,87; 100572,06; 280497,87; 10497,00; 10497,00; 87675,06; 262800,87»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>1.1.8. В приложении № 10 «Информация о сводных показателях муниципальных заданий»: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1.1.8.1 в строке 2 столбца 5 цифру «20565,99» заменить цифрой «18727,87»;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6"/>
          <w:szCs w:val="26"/>
        </w:rPr>
        <w:t>1.1.8.2. в строке 4 столбца 5 цифру «4130,32» заменить цифрой «3926,81»;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1.1.8.3. в строке 6 столбца 5 цифру «515,36» заменить цифрой «7551,57»;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1.1.8.4. в строке 8 столбца 5 цифру «2257,18» заменить цифрой «1927,06»;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1.1.8.5. в строке 10 столбца 5 цифру «3319,68» заменить цифрой «4095,01»;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1.1.8.6. в строке 12 столбца 5 цифру «5639,25» заменить цифрой «5899,74»;</w:t>
      </w:r>
    </w:p>
    <w:p>
      <w:pPr>
        <w:pStyle w:val="Style2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1.1.8.7. в строке 14 столбца 5 цифру «10866,86» заменить цифрой «13766,07»;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1.1.8.8. в строке 16 столбца 5 цифру «15325,95» заменить цифрой «11505,61»;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1.1.8.9. в строке 18 столбца 5 цифру «5695,93» заменить цифрой «4930,97»;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1.1.8.10. в строке 20 столбца 5 цифру «1681,40» заменить цифрой «10957,72»;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6"/>
          <w:szCs w:val="26"/>
        </w:rPr>
      </w:pPr>
      <w:r>
        <w:rPr>
          <w:color w:val="000000"/>
          <w:sz w:val="26"/>
          <w:szCs w:val="26"/>
        </w:rPr>
        <w:t>1.1.8.11. в строке 22 столбца 5 цифру «9517,04» заменить цифрой «10897,20»;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6"/>
          <w:szCs w:val="26"/>
        </w:rPr>
      </w:pPr>
      <w:r>
        <w:rPr>
          <w:color w:val="000000"/>
          <w:sz w:val="26"/>
          <w:szCs w:val="26"/>
        </w:rPr>
        <w:t>1.1.8.12. в строке 24 столбца 5 цифру «18014,22» заменить цифрой «20583,49»;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6"/>
          <w:szCs w:val="26"/>
        </w:rPr>
      </w:pPr>
      <w:r>
        <w:rPr>
          <w:color w:val="000000"/>
          <w:sz w:val="26"/>
          <w:szCs w:val="26"/>
        </w:rPr>
        <w:t>1.1.8.13. в строке 26 столбца 5 цифру «4301,54» заменить цифрой «4912,09»;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6"/>
          <w:szCs w:val="26"/>
        </w:rPr>
      </w:pPr>
      <w:r>
        <w:rPr>
          <w:color w:val="000000"/>
          <w:sz w:val="26"/>
          <w:szCs w:val="26"/>
        </w:rPr>
        <w:t>1.1.8.14. в строке 28 столбца 5 цифру «760,42» заменить цифрой «862,46»;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6"/>
          <w:szCs w:val="26"/>
        </w:rPr>
      </w:pPr>
      <w:r>
        <w:rPr>
          <w:color w:val="000000"/>
          <w:sz w:val="26"/>
          <w:szCs w:val="26"/>
        </w:rPr>
        <w:t>1.1.8.15. в строке 30 столбца 5 цифру «2570,45» заменить цифрой «2913,78»;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6"/>
          <w:szCs w:val="26"/>
        </w:rPr>
      </w:pPr>
      <w:r>
        <w:rPr>
          <w:color w:val="000000"/>
          <w:sz w:val="26"/>
          <w:szCs w:val="26"/>
        </w:rPr>
        <w:t>1.1.8.16. в строке 32 столбца 5 цифру «1724,40» заменить цифрой «1964,55»;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6"/>
          <w:szCs w:val="26"/>
        </w:rPr>
      </w:pPr>
      <w:r>
        <w:rPr>
          <w:color w:val="000000"/>
          <w:sz w:val="26"/>
          <w:szCs w:val="26"/>
        </w:rPr>
        <w:t>1.1.8.17. в строке 34 столбца 5 цифру «6300,37» заменить цифрой «7173,17».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-"/>
        <w:ind w:firstLine="709" w:right="0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Первый заместитель</w:t>
      </w:r>
    </w:p>
    <w:p>
      <w:pPr>
        <w:pStyle w:val="BodyText"/>
        <w:jc w:val="left"/>
        <w:rPr/>
      </w:pPr>
      <w:r>
        <w:rPr>
          <w:sz w:val="26"/>
          <w:szCs w:val="26"/>
          <w:lang w:eastAsia="ru-RU"/>
        </w:rPr>
        <w:t>Главы города Шарыпово                                                                           Д.В. Саюшев</w:t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Style19">
    <w:name w:val="Основной текст_"/>
    <w:qFormat/>
    <w:rPr>
      <w:shd w:fill="FFFFFF" w:val="clear"/>
    </w:rPr>
  </w:style>
  <w:style w:type="character" w:styleId="FollowedHyperlink">
    <w:name w:val="FollowedHyperlink"/>
    <w:rPr>
      <w:color w:val="800080"/>
      <w:u w:val="single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jc w:val="both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4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">
    <w:name w:val="Основной текст1"/>
    <w:basedOn w:val="Normal"/>
    <w:qFormat/>
    <w:pPr>
      <w:widowControl w:val="false"/>
      <w:shd w:fill="FFFFFF" w:val="clear"/>
      <w:suppressAutoHyphens w:val="true"/>
      <w:ind w:firstLine="400" w:left="0" w:right="0"/>
    </w:pPr>
    <w:rPr>
      <w:sz w:val="20"/>
      <w:szCs w:val="20"/>
    </w:rPr>
  </w:style>
  <w:style w:type="paragraph" w:styleId="Msonormal">
    <w:name w:val="msonormal"/>
    <w:basedOn w:val="Normal"/>
    <w:qFormat/>
    <w:pPr>
      <w:spacing w:before="280" w:after="280"/>
    </w:pPr>
    <w:rPr>
      <w:sz w:val="24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7">
    <w:name w:val="xl67"/>
    <w:basedOn w:val="Normal"/>
    <w:qFormat/>
    <w:pPr>
      <w:shd w:fill="FFFFFF" w:val="clear"/>
      <w:spacing w:before="280" w:after="280"/>
    </w:pPr>
    <w:rPr>
      <w:sz w:val="24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70">
    <w:name w:val="xl70"/>
    <w:basedOn w:val="Normal"/>
    <w:qFormat/>
    <w:pPr>
      <w:shd w:fill="FFFFFF" w:val="clear"/>
      <w:spacing w:before="280" w:after="280"/>
    </w:pPr>
    <w:rPr>
      <w:b/>
      <w:bCs/>
      <w:sz w:val="24"/>
    </w:rPr>
  </w:style>
  <w:style w:type="paragraph" w:styleId="Xl71">
    <w:name w:val="xl71"/>
    <w:basedOn w:val="Normal"/>
    <w:qFormat/>
    <w:pP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8">
    <w:name w:val="xl78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9">
    <w:name w:val="xl79"/>
    <w:basedOn w:val="Normal"/>
    <w:qFormat/>
    <w:pPr>
      <w:shd w:fill="FFFFFF" w:val="clear"/>
      <w:spacing w:before="280" w:after="280"/>
      <w:textAlignment w:val="center"/>
    </w:pPr>
    <w:rPr>
      <w:sz w:val="24"/>
    </w:rPr>
  </w:style>
  <w:style w:type="paragraph" w:styleId="Xl80">
    <w:name w:val="xl80"/>
    <w:basedOn w:val="Normal"/>
    <w:qFormat/>
    <w:pP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8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sz w:val="20"/>
      <w:szCs w:val="20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5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0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4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92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3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4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7">
    <w:name w:val="xl9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8">
    <w:name w:val="xl9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9">
    <w:name w:val="xl99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0">
    <w:name w:val="xl1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1">
    <w:name w:val="xl101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2">
    <w:name w:val="xl10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3">
    <w:name w:val="xl10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5">
    <w:name w:val="xl105"/>
    <w:basedOn w:val="Normal"/>
    <w:qFormat/>
    <w:pPr>
      <w:pBdr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6">
    <w:name w:val="xl106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7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</w:pPr>
    <w:rPr>
      <w:sz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1778</TotalTime>
  <Application>LibreOffice/7.6.4.1$Windows_X86_64 LibreOffice_project/e19e193f88cd6c0525a17fb7a176ed8e6a3e2aa1</Application>
  <AppVersion>15.0000</AppVersion>
  <Pages>7</Pages>
  <Words>2127</Words>
  <Characters>15465</Characters>
  <CharactersWithSpaces>17521</CharactersWithSpaces>
  <Paragraphs>265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2023-09-28T12:00:00Z</dcterms:created>
  <dc:creator>Admin</dc:creator>
  <dc:description/>
  <cp:keywords/>
  <dc:language>ru-RU</dc:language>
  <cp:lastModifiedBy/>
  <cp:lastPrinted>2025-02-24T14:45:00Z</cp:lastPrinted>
  <dcterms:modified xsi:type="dcterms:W3CDTF">2025-03-04T11:10:26Z</dcterms:modified>
  <cp:revision>137</cp:revision>
  <dc:subject/>
  <dc:title>АДМИНИСТРАЦИЯ ГОРОДА ШАРЫПОВО</dc:title>
</cp:coreProperties>
</file>