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485140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     </w:t>
      </w:r>
      <w:r>
        <w:rPr>
          <w:rFonts w:cs="Times New Roman" w:ascii="Times New Roman" w:hAnsi="Times New Roman"/>
          <w:sz w:val="27"/>
          <w:szCs w:val="27"/>
        </w:rPr>
        <w:t>27.01.2025                                                                                         № 15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Об утверждении перечня объектов,</w:t>
      </w:r>
    </w:p>
    <w:p>
      <w:pPr>
        <w:pStyle w:val="Normal"/>
        <w:autoSpaceDE w:val="false"/>
        <w:spacing w:lineRule="auto" w:line="240" w:before="0" w:after="0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в отношении которых, планируется заключение</w:t>
      </w:r>
    </w:p>
    <w:p>
      <w:pPr>
        <w:pStyle w:val="Normal"/>
        <w:autoSpaceDE w:val="false"/>
        <w:spacing w:lineRule="auto" w:line="240" w:before="0" w:after="0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концессионных соглашений в 2025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В соответствии с п.3 ст.4 Федерального закона от 21.07.2005 № 115-ФЗ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О концессионных соглашениях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>Решением Шарыповского городского Совета депутатов от 30 октября 2007 №24-249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 руководствуясь ст.34 Устава города Шарыпово Красноярского края,</w:t>
      </w:r>
    </w:p>
    <w:p>
      <w:pPr>
        <w:pStyle w:val="ConsPlusCel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перечень объектов, в отношении которых, планируется заключение концессионных соглашений в 2025 году, согласно Приложению №1.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Признать утратившим силу постановление Администрации города Шарыпово от 26.01.2017 №17 «Об утверждении перечня объектов, в отношении которых, планируется заключение концессионных соглашений ( 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в ред. от 26.10.2018 №273, от 25.01.2019 №07, от 28.01.2020 №06, от 14.06.2022 №202).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возложить на  руководителя КУМИ Администрации города Шарыпово Андриянову О.Г.</w:t>
      </w:r>
    </w:p>
    <w:p>
      <w:pPr>
        <w:pStyle w:val="ConsPlusCel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</w:t>
      </w:r>
      <w:hyperlink r:id="rId3">
        <w:r>
          <w:rPr>
            <w:rStyle w:val="Hyperlink"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sz w:val="28"/>
          <w:szCs w:val="28"/>
          <w:lang w:bidi="ru-RU"/>
        </w:rPr>
        <w:t>).</w:t>
      </w:r>
    </w:p>
    <w:p>
      <w:pPr>
        <w:pStyle w:val="Style18"/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Первый заместитель</w:t>
            </w:r>
          </w:p>
          <w:p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Главы города Шарыпово</w:t>
            </w:r>
          </w:p>
        </w:tc>
        <w:tc>
          <w:tcPr>
            <w:tcW w:w="4785" w:type="dxa"/>
            <w:tcBorders/>
          </w:tcPr>
          <w:p>
            <w:pPr>
              <w:pStyle w:val="Style19"/>
              <w:snapToGrid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Д.В. Саюшев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Приложение №1 </w:t>
      </w:r>
    </w:p>
    <w:p>
      <w:pPr>
        <w:pStyle w:val="Normal"/>
        <w:spacing w:lineRule="auto" w:line="240" w:before="0"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right="-1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города Шарыпово от _27_._01_.2025 №__15___ </w:t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00"/>
        <w:gridCol w:w="3740"/>
        <w:gridCol w:w="4400"/>
        <w:gridCol w:w="1100"/>
        <w:gridCol w:w="330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Адрес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 ввода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Дата возникновения права муниципальной собственности на объект недвижимости</w:t>
            </w:r>
          </w:p>
        </w:tc>
      </w:tr>
      <w:tr>
        <w:trPr>
          <w:trHeight w:val="469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Комплекс очистных сооружений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Общая площадь 2574,3 кв.м., инв. №04:258:002:000461670:0010, лит. В6, В5, В10, кадастровый номер №: 24:41:0000000:2234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24-24-27/025/2006-262 от</w:t>
              <w:br/>
              <w:t>15.12.2006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 АБК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2-х этажное, общая площадь 835,4 кв.м., инв. №04:258:002:000461670:0001, лит.Б, кадастровый номер №: 24:41:0000000:2220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24-24-27/021/2006-255</w:t>
              <w:br/>
              <w:t>от 18.10.2006</w:t>
            </w:r>
          </w:p>
        </w:tc>
      </w:tr>
      <w:tr>
        <w:trPr>
          <w:trHeight w:val="65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здание-воздуховная насосная станция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 этажный (подземных этаже -1), общая площадь 481,9 кв.м., инв № 04:258:002:000461670:0002, лит.В1,В7, кадастровый номер №: 24:41:0000000:2219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24-24-27/021/2006-254</w:t>
              <w:br/>
              <w:t>от 18.10.2006</w:t>
            </w:r>
          </w:p>
        </w:tc>
      </w:tr>
      <w:tr>
        <w:trPr>
          <w:trHeight w:val="793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 – насыщения воды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1-этажный (подземных этажей-1), общая плщадь 603,5 кв.м., инв №04:258:002:000461670:0003, лит.В2,В8, кадастровый номер №: 24:41:0000000:2221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24-24-27/021/2006-256</w:t>
              <w:br/>
              <w:t>от 18.10.2006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 – блок ремонтных мастерских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 этажный, общая площадь 518,5 кв.м., инв. № 04:258:002:000461670:0004, лит.В3,В9, кадастровый номер: 24:41:0000000:2225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24-24-27/021/2006-534</w:t>
              <w:br/>
              <w:t>от 03.11.2006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здание-хлораторная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1-этажный, общая площадь 414,5 кв.м., инв. №04:258:002:000461670:0005, лит.В4, кадастровый номер №: 24:41:0000000:2227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24-24-27/021/2006-536</w:t>
              <w:br/>
              <w:t>от 03.11.2006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здание- насосная сырого осадка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 –этажный (подземных этажей -1), общая площадь 113,5 кв.м., инв. №04:258:002:000461670:0006, лит.В6, кадастровый номер №: 24:41:0000000:2226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24-24-27/021/2006-535 от</w:t>
              <w:br/>
              <w:t>03.11.2006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здание-дренажная насосная станция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 –этажный (подземных этажей -1), общая площадь 111 кв.м., инв. №04:258:002:000461670:0007, лит.В5, кадастровый номер №: 24:41:0000000:2224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24-24-27/021/2006-533</w:t>
              <w:br/>
              <w:t>от 03.11.2006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 – камера учета стоков воды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 –этажный (подземных этажей -1), общая площадь 33,2 кв.м., инв. №04:258:002:000461670:0008, лит.В10, кадастровый номер №: 24:41:0000000:2228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24-24-27/021/2006-537 от</w:t>
              <w:br/>
              <w:t>03.11.2006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 - проходная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р-н, Холмогорский с/с, с.Ажинское, 11 км. автодороги Шарыпово –Дубинино, очистные сооружения, строение №9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 –этажный, общая площадь 13,6кв.м., инв. №04:258:002:000461670:0009, лит.В, кадастровый номер №:24:41:0000000:2229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24-24-27/021/2006-538 от</w:t>
              <w:br/>
              <w:t>03.11.2006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–сети канализации 2 мкр.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2, соор.№3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7003,05 п.м., инв № 04:440:002:000803260, кадастровый номер №: 24:57:0000000:4544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24-24-27/001/2008-245</w:t>
              <w:br/>
              <w:t>11.03.2008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Берлин до ГКНС, КНС Пионерного мкр.до СК-38, от КНС Северного мкр. до СК-61, от СК-68 до СК-91 по проспекту Преображенский соор. №1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6783,4 п.м., инв. №04:440:002:000803240, кадастровый номер №:24:57:0000000:4546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24-24-27/001/2008-306</w:t>
              <w:br/>
              <w:t xml:space="preserve"> от 03.03.2008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самотечный канализационный коллектор от ГКНС до приемного колодца КОС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самотечный канализационный коллектор от ГКНС до приемного колодца КОС, соор. №1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4147,57 п.м., инв. №04:258:002:000818730, кадастровый номер №: 24:41:0000000:2290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24-24-27/001/2008-840 от</w:t>
              <w:br/>
              <w:t>22.05.2008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–канализационные сети микрорайона «Листвяг»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квартал Листвяг, соор.4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1187,0 м., инв. №04:440:002:000803250, кадастровый номер №: 24:57:0000040:737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24-24-27/010/2008-344</w:t>
              <w:br/>
              <w:t xml:space="preserve"> от 16.06.2008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сети канализации к спортядру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проспект Энергетиков №2, соор.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168,25 п.м., инв. №04:440:002:000741560:0004, кадастровый номер №: 24:57:0000020:242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24-24-27/001/2008-656</w:t>
              <w:br/>
              <w:t xml:space="preserve"> от 22.04.2008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–сети канализации 6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6, соор. 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7899,6 п.м., инв. №04:440:002:000803120, кадастровый номер №: 24:57:0000000:4553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24-24-27/001/2008-528</w:t>
              <w:br/>
              <w:t>от 07.04.2008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сети канализации Северного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Северный, соор. 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1388,45 п.м., инв.№ №04:440:002:000803110, кадастровый номер №: 24:57:0000007:236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24-24-27/001/2008-311</w:t>
              <w:br/>
              <w:t xml:space="preserve"> от 18.03.2008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сети канализации 3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3, соор.№3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5603,2 п.м., инв.№ №04:440:002:000803130, кадастровый номер №: 24:57:0000003:213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24-24-27/001/2008-531</w:t>
              <w:br/>
              <w:t xml:space="preserve"> от 18.03.2008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сети канализации 5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5, соор.№3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366,05 п.м., инв.№ №04:440:002:000803100, кадастровый номер №:24:57:0000000:4555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24-24-27/001/2008-532</w:t>
              <w:br/>
              <w:t xml:space="preserve"> от 07.04.2008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 канализационные сети 7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7, соор.№7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1114 п.м., инв.№ 04:440:002:000803090, кадастровый номер №: 24:57:0000045:632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24-24-27/001/2008-551</w:t>
              <w:br/>
              <w:t>07.04.2008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сети канализации по ул.Солнечная, ул.Строительная, ул.Спортивная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ул.Солнечная, ул.Строительная, ул.Спортивная, соор.№3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927,85 п.м., инв.№ 04:440:002:000803190, кадастровый номер №: 24:57:0000000:1892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24-24-27/001/2008-402</w:t>
              <w:br/>
              <w:t>13.03.2008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 -сети канализации 1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1, соор.№3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5085,7 п.м., инв.№ 04:440:002:000803180, кадастровый номер №:24:57:0000020:279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24-24-27/001/2008-401</w:t>
              <w:br/>
              <w:t xml:space="preserve"> от 13.03.2008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канализационные сети 4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4, соор. №8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1320,0 п.м., инв.№ 04:440:002:000803150, кадастровый номер №:24:57:0000017:127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24-24-27/001/2008-404</w:t>
              <w:br/>
              <w:t xml:space="preserve"> от 13.03.2008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канализационные сети мкр.Берлин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Берлин, соор. 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963,9 п.м., инв.№ 04:440:002:000803060, кадастровый номер №: 24:57:0000000:4543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24-24-27/001/2008-244</w:t>
              <w:br/>
              <w:t xml:space="preserve"> от 11.03.2008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сети канализации Пионерного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Пионерный, соор. 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7268,83 п.м., инв.№ 04:440:002:000803140, кадастровый номер №: 24:57:0000038:293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24-24-27/001/2008-246</w:t>
              <w:br/>
              <w:t xml:space="preserve"> от 11.03.2008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канализационные сети квартала Энергостроителей уч. №2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квартал Энергостроителей, соор.7, участок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2766,0 п.м., инв.№ 04:440:002:000803350:0001, кадастровый номер №: 24:57:0000000:4547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24-24-27/001/2008-308</w:t>
              <w:br/>
              <w:t xml:space="preserve"> от 03.03.2008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водоотведения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кв-л Листвяг, ул.Западная, соор.7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410м., инв. №04:440:002:001646060:0001,  лит.№1, кадастровый номер №: 24:57:0000044:764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24-24-27/007/2012-972</w:t>
              <w:br/>
              <w:t xml:space="preserve"> от 21.05.2012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водоотведения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   кв-л Листвяг, ул.Молодежная, соор.6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30м., инв. №04:440:002:001646050:0001,  лит.№1, кадастровый номер №: 24:57:0000040:639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24-24-27/008/2012-628</w:t>
              <w:br/>
              <w:t xml:space="preserve"> от 21.05.2012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водоотведения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   кв-л Листвяг, ул.Тополинная, соор.5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95м., инв. №04:440:002:001584170:0001,  лит.№1, кадастровый номер №: 24:57:0000040:640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24-24-27/008/2012-629</w:t>
              <w:br/>
              <w:t xml:space="preserve"> от 21.05.2012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водоотведения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кв-л Листвяг, ул.Просторная, соор.8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435м., инв. №04:440:002:001646070:0001,  лит.№1, кадастровый номер №: 24:57:0000044:765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24-24-27/008/2012-627</w:t>
              <w:br/>
              <w:t xml:space="preserve"> от 21.05.2012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водоотведения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кв-л Листвяг, ул.Никольская, соор.10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883 м., инв. №04:440:002:001646090:0001,  лит.№1, кадастровый номер №:24:57:0000044:762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24-24-27/007/2012-970 от 21.05.2012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водоотведения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кв-л Листвяг, ул.Геодезическая, соор.9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940 м., инв. №04:440:002:001646080:0001,  лит.№1, кадастровый номер №: 24:57:0000044:763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24-24-27/007/2012-971</w:t>
              <w:br/>
              <w:t xml:space="preserve"> от 21.05.2012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 КНС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Северный, №3А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 этажный, общая площадь 102,8 кв.м., инв.№ 04:440:002:000803290, лит.В, В1, кадастровый номер №: 24:57:0000007:226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24-24-27/001/2008-307</w:t>
              <w:br/>
              <w:t xml:space="preserve"> от 17.03.2008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Пионерный, №19А, пом.2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общая площадь 73,4 кв.м., этаж 1/1, кадастровый номер № 24:57:0000038:194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24:57:0000038:194-24/109/2021-1 от 23.11.2021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 ГКНС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ул.Российская, №142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1 этажное (подземных этажей -1), общая площадь 385,8 кв.м., инв. №04:440:002:000803360:0001, лит.В, кадастровый паспорт: №24:57:0000005:1455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24-24-27/001/2008-403</w:t>
              <w:br/>
              <w:t xml:space="preserve"> от 13.03.2008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  пр-кт Энергетиков, д.7, соор.3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88м., инв. №04:440:002:001529510:0001, лит №1, кадастровый номер №24:57:0000017:856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24-24-27/019/2013-652 от 03.10.2013.г.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ВЛ 10кВ ф25-23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Холмогорский с/с, с.Ажинское, 11 км. автодороги Шарыпово-Дубинино, очистные сооружения, сооружения 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2 500м., инв. №04:258:002:001361570:0001, лит.№1, кадастровый номер № 24:41:0000000:349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24-24-27/009/2010-620</w:t>
              <w:br/>
              <w:t xml:space="preserve"> от 06.05.2010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ВЛ 10кВ ф25-14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Холмогорский с/с, с.Ажинское, 11 км. автодороги Шарыпово-Дубинино, очистные сооружения, соор.1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2 500м., инв. №04:258:002:001361560:0001, лит.№1, кадастровый номер № 24:41:0000000:352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24-24-27/012/2010-380</w:t>
              <w:br/>
              <w:t>от 04.05.2010</w:t>
            </w:r>
          </w:p>
        </w:tc>
      </w:tr>
      <w:tr>
        <w:trPr>
          <w:trHeight w:val="5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электроснабжения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в районе п.Дубинино, ВЛ 10 Кв от КНС №6, фидер 34-1 через ПС 51В до КНС №7, фидер 34-4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Сооружения электроэнергетики,    протяженность 5075м, кадастровый номер №24:41:0000000:2774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24-24/027-24/027/001/2015-130/1</w:t>
              <w:br/>
              <w:t>от 16.03.2015 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электроснабжения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в районе п.Дубинино, ВЛ 10 Кв от КНС №6, фидер 13-2 через ПС 51В до КНС №7, фидер 13-3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Сооружения электроэнергетики, протяженность 5047м, кадастровый номер №24:41:0000000:2776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24-24/027-24/027/001/2015-129/1</w:t>
              <w:br/>
              <w:t xml:space="preserve"> от 16.03.2015г.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Водопроводные сети верхней части РП Дубинино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коммунальной инфраструктуры, протяженность 17190,74 п.м., кадастровый номер № 24:57:0000000:4545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24-24-27/001/2008-267 от 18.03.2008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Водопроводные сети нижней части РП Дубинино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коммунальной инфраструктуры, протяженность 7586,4 п.м., кадастровый номер № 24:57:0000000:4549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24-24-27/001/2008-347 от 11.03.2008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Водовод от водозаборных скважин к насосной второго подъема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12 км. автодороги г. Шарыпово –  РП Дубинино, соор. №12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водохозяйственное, протяженность 4084,13 м., кадастровый номер № 24:57:0000000:4604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24-24-27/018/2008-623 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 ул. Кольцевая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№17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 405,87 м., кадастровый номер № 24:57:0000000:4586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24-24-27/018/2008-515  от 09.12.2008г.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 ул. Сосновая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№18</w:t>
            </w:r>
          </w:p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 299,10 м., кадастровый номер №24:57:0000000:4584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24-24-27/018/2008-513 от 09.12.2008г.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 пер. Луганский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сооружение №19</w:t>
            </w:r>
          </w:p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 191,20 м., кадастровый номер № 24:57:0000000:4599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24-24-27/018/2008-562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 ул. Калиновая, Луганская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№20</w:t>
            </w:r>
          </w:p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 402,30 м., кадастровый номер №24:57:0000000:4585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24-24-27/018/2008-514 от 09.12.2008г.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 ул. Российская, ул. Сиреневая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сооружение №21</w:t>
            </w:r>
          </w:p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 1562,95 м., кадастровый номер № 24:57:0000000:4595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24-24-27/018/2008-557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 ул. Майская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сооружение №22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 488,92 м., кадастровый номер № 24:57:0000000:4592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24-24-27/018/2008-554</w:t>
              <w:br/>
              <w:t>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№2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Шарыпово–РП Дубинино, сооружение №1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150м., кадастровый номер № 24:57:0000000:4579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24-24-27/018/2008-489</w:t>
              <w:br/>
              <w:t xml:space="preserve"> от 08.12.2008г.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№3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Шарыпово–РП Дубинино, сооружение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130м., кадастровый номер № 24:57:0000000:4576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24-24-27/018/2008-486 от 08.12.2008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№4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 – РП Дубинино, соор. 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150м., кадастровый номер № 24:57:0000000:4577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24-24-27/018/2008-487 от 10.12.2008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№5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 – РП Дубинино, сооружение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130м., кадастровый номер № 24:57:0000000:4588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24-24-27/018/2008-517</w:t>
              <w:br/>
              <w:t xml:space="preserve"> от 09.12.2008г.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№6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 – РП Дубинино, сооружение №5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150м., кадастровый номер № 24:57:0000000:4575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24-24-27/018/2008-485 от 10.12.2008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№7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 – РП Дубинино, соор. №6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150м., кадастровый номер № 24:57:0000000:4591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24-24-27/018/2008-535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№12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 – РП Дубинино, соор. №7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150м., кадастровый номер № 24:57:0000000:4605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24-24-27/018/2008-626</w:t>
              <w:br/>
              <w:t>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№16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 – РП Дубинино, соор. №8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130м., кадастровый номер № 24:57:0000000:4578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24-24-27/018/2008-488</w:t>
              <w:br/>
              <w:t xml:space="preserve"> от 08.12.2008г.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№23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 – РП Дубинино, соор. №9 глубина 150 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150м., кадастровый номер № 24:57:0000000:4603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24-24-27/018/2008-621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№24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Шарыпово– РП Дубинино, сооружение №10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130м., кадастровый номер № 24:57:0000000:4581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24-24-27/018/2008-491</w:t>
              <w:br/>
              <w:t xml:space="preserve"> от 08.12.2008г.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Водозаборная скважина №27 Дубининского водозабора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район,12 км. автодороги г. Шарыпово- РП Дубинино, сооружение №11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глубина 130м., кадастровый номер № 24:57:0000000:4587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24-24-27/018/2008-516</w:t>
              <w:br/>
              <w:t>09.12.2008г.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12 км. автодороги г. Шарыпово – РП Дубинино, строение №1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здание, водоснабжения и водоотведения, 1-этажный, общая площадь 211,5 кв.м., кадастровый номер № 24:57:0000000:4582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24-24-27/018/2008-492</w:t>
              <w:br/>
              <w:t xml:space="preserve"> от 08.12.2008г.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12 км. автодороги г. Шарыпово – РП Дубинино, строение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здание, водоснабжения и водоотведения, 1-этажный, общая площадь 67,6 кв.м., кадастровый номер № 24:57:0000000:4580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24-24-27/018/2008-490</w:t>
              <w:br/>
              <w:t>10.12.2008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 Дубинино, ул. Шахтерская, соор. 20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28м., кадастровый номер №24:57:0000000:4098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24-24-27/021/2012-244</w:t>
              <w:br/>
              <w:t xml:space="preserve"> от 19.06.2012г.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Кишиневская, соор. 22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662м., кадастровый номер №24:57:0000000:4102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24-24-27/021/2012-242</w:t>
              <w:br/>
              <w:t xml:space="preserve"> от 19.06.2012г.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Пионеров КАТЭКа, соор. 23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159м., кадастровый номер №24:57:0000000:4107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24-24-27/021/2012-194</w:t>
              <w:br/>
              <w:t xml:space="preserve"> от 18.06.2012г.</w:t>
            </w:r>
          </w:p>
        </w:tc>
      </w:tr>
      <w:tr>
        <w:trPr>
          <w:trHeight w:val="5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Пионеров КАТЭКа, соор. 27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52м., кадастровый номер №24:57:0000000:4174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24-24-27/008/2012-609</w:t>
              <w:br/>
              <w:t xml:space="preserve"> от 26.06.2012г.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ул. 19 съезда ВЛКСМ, соор. 18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235м., кадастровый номер №24:57:0000000:4089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24-24-27/026/2012-258 от 11.10.2012г.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РП Дубинино, ул. Труда,   соор. 21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95м., кадастровый номер №24:57:0000000:4084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24-24-27/026/2012-260  от 15.10.2012г.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ул. Шахтерская,   соор. 26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18м., кадастровый номер №24:57:0000000:4105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24-24-27/026/2012-257 от 11.10.2012г.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ул. Молодогвардейцев, соор. 25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103м., кадастровый номер №24:57:0000000:4086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24-24-27/021/2012-978 от 11.10.2012г.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ул.Комсомольская, соор.24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117м., кадастровый номер №24:57:0000000:4095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24-24-27/033/2012-273 от 18.12.2012г.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водозаборные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водозаборные, Красноярский край, г.Шарыпово, рп.Дубинино, от ТК сущ.до здания №18 по ул.19 Съезда ВЛКСМ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водозаборные, протяженность 19м., кадастровый номер №24:57:0100005:2086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24-24/027-24/027/001/2015-711/2</w:t>
              <w:br/>
              <w:t xml:space="preserve"> от 11.09.2015г.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водозаборные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ВК-1 в районе здания№7 по ул.Енисейская до т.1, через ВК-2, ВК-3 в районе зданий №9,10 по ул.Енисейская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водозаборные, протяженность 226м., №24:57:0100007:497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24-24/027-24/027/001/2015-712/2</w:t>
              <w:br/>
              <w:t xml:space="preserve"> от 11.09.2015г.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водозаборные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ТК сущ. до здания №29 по ул.Пионеров-Катэка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водозаборные, протяженность 15м., кадастровый номер №24:57:0100005:2084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24-24/027-24/027/001/2015-721/2</w:t>
              <w:br/>
              <w:t xml:space="preserve"> от 11.09.2015г.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водозаборные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ВК сущ. в районе здания №28 по ул.Комсомольская до т.1, через ВК-1, ВК-2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водозаборные, протяженность 266м., №24:57:0000000:4237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24-24/027-24/027/001/2015-1010/1 от 18.12.2015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водопроводные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ул.19 Съезда ВЛКСМ, д.9, соор.2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46м., кадастровый номер №24:57:0100004:1072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24-24-27/016/2014-228 от 02.09.2014г.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водопроводные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п.Дубинино, ул.Пионеров-Катэка, ул.Кишиневская, соор.39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коммунального хозяйства, протяженность 416м., кадастровый номер №24:57:0100002:1048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24-24-27/001/2014-918</w:t>
              <w:br/>
              <w:t xml:space="preserve"> от 16.07.2014г.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водопроводные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ул.Солнечная, соор.37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коммунального хозяйства, протяженность 1228м., кадастровый номер №24:00:0000000:5936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24-24-27/016/2014-537</w:t>
              <w:br/>
              <w:t xml:space="preserve"> от 22.12.1014г.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Канализационные сети верхней части РП Дубинино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коммунальной инфраструктуры, протяженностью 18847,70 п.м., кадастровый номер №24:57:0000000:4550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24-24-27/001/2008-348</w:t>
              <w:br/>
              <w:t xml:space="preserve"> от 11.03.2008г.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Канализационные сети нижней части РП Дубинино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коммунальной инфраструктуры, протяженностью 5283,23 м., кадастровый номер №24:57:0000000:4551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24-24-27/001/2008-526</w:t>
              <w:br/>
              <w:t xml:space="preserve"> от 18.03.2008г.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дренажной канализации РП Дубинино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 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1009,71 м., кадастровый номер №24:57:0000000:4602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24-24-27/018/2008-565</w:t>
              <w:br/>
              <w:t>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дренажной канализации РП Дубинино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 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1019,79 м., кадастровый номер №24:57:0000000:4601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24-24-27/018/2008-564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ливневой  канализации РП Дубинино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 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2453,96 м., кадастровый номер №24:57:0000000:4600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24-24-27/018/2008-563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 ул. Майская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 сооружение №10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958,74 м., кадастровый номер №24:57:0000000:4606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24-24-27/018/2008-627</w:t>
              <w:br/>
              <w:t xml:space="preserve"> от 12.12.2008г.</w:t>
            </w:r>
          </w:p>
        </w:tc>
      </w:tr>
      <w:tr>
        <w:trPr>
          <w:trHeight w:val="529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 ул. Майская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 сооружение №11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597,73 м., кадастровый номер №24:57:0000000:4594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24-24-27/018/2008-556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 ул.Майская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 сооружение №12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354,11 м., кадастровый номер №24:57:0000000:4593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24-24-27/018/2008-555</w:t>
              <w:br/>
              <w:t>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 ул. Российская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№13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753,05 м., кадастровый номер №24:57:0000000:148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24-24-27/018/2008-625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 ул. Кольцевая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№14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788,49 м., кадастровый номер №24:57:0000000:4590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24-24-27/018/2008-534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 ул. Енисейская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соор. №15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252,03 м., кадастровый номер №24:57:0000000:4589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24-24-27/018/2008-533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 пер. Луганский, ул. Сосновая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 Дубинино, сооружение №16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1224,66 м., кадастровый номер №24:57:0000000:4596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24-24-27/018/2008-558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 здание КНС № 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Дружбы, 5/1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1 этажный (подземных этажей-1), площадью 33,3 кв.м., кадастровый номер №24:57:0100012:219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24-24-27/018/2008-620</w:t>
              <w:br/>
              <w:t>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Здание – канализационная насосная станция №5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с. Дубинино, 11 км. перегона ст. Дубинино – ст. Угольная, КНС-5, строен. 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1 этажный (подземных этажей-1), площадью 230,2 кв.м., кадастровый номер №24:41:0000000:2316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24-24-27/018/2008-702</w:t>
              <w:br/>
              <w:t>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Здание – канализационная насосная станция №6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с. Дубинино, 1,4 км. к северо-востоку от КНС-5, строен.1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1 этажный (подземных этажей-1), площадью 233,6 кв.м., кадастровый номер №24:41:0000000:309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24-24-27/018/2008-704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Здание – канализационная насосная станция №7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с. Дубинино, 1,05 кв. к юго-востоку от КНС -5, строен. 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1 этажный (подземных этажей-1), площадью 237,4 кв.м., кадастровый номер №24:41:0000000:310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24-24-27/018/2008-703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Напорный хоз. фекальный коллектор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Напорный хоз. фекальный коллектор, Красноярский край, Шарыповский район, от КНС-5 до КОС г. Шарыпово, соор. №1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протяженностью 14004,56 м., кадастровый номер №24:41:0000000:308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24-24-27/018/2008-628</w:t>
              <w:br/>
              <w:t xml:space="preserve"> от 12.12.2008г.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Труда,  соор. 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100м., кадастровый номер №24:57:0000000:4101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24-24-27/007/2012-945</w:t>
              <w:br/>
              <w:t xml:space="preserve"> от 28.06.2008г.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Молодогвардейцев,  соор. 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114м., кадастровый номер №24:57:0100003:471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24-24-27/007/2012-946</w:t>
              <w:br/>
              <w:t xml:space="preserve"> от 04.07.2012г.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Молодогвардейцев,  соор. 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193м., кадастровый номер №24:57:0100006:715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24-24-27/008/2012-610</w:t>
              <w:br/>
              <w:t xml:space="preserve"> от 21.06.2012г.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Шахтерская,   соор. 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173м., кадастровый номер №24:57:0000000:4104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24-24-27/007/2012-948</w:t>
              <w:br/>
              <w:t>от 15.08.2012г.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Кишиневская,  соор. 13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142м., кадастровый номер №24:57:0000000:4108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24-24-27/007/2012-942</w:t>
              <w:br/>
              <w:t xml:space="preserve"> от 03.07.2012г.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Комсомольская,  соор. 14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411м., кадастровый номер №24:57:0000000:4103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24-24-27/007/2012-947 от 28.06.2012г.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19 съезда ВЛКСМ,  соор. 15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82м., кадастровый номер №24:57:0000000:4092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24-24-27/008/2012-542</w:t>
              <w:br/>
              <w:t xml:space="preserve"> от 18.06.2012г.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Пионеров КАТЭКа, соор. 16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200м., кадастровый номер №24:57:0000000:4082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24-24-27/007/2012-943</w:t>
              <w:br/>
              <w:t xml:space="preserve"> от 15.08.2012г.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 Шарыпово, рп. Дубинино, ул. Пионеров КАТЭКа, соор. 17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протяженность 61м., кадастровый номер №24:57:0000000:4109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24-24-27/007/2012-944</w:t>
              <w:br/>
              <w:t xml:space="preserve"> от 21.06.2012г.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зданий №1-8 по ул.Березовая до КК сущ.3 в р-не здания №22 по ул.Сиреневая, через КК1-КК10, ККсущ.1, ККсущ.2 протяженность 327 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327м., кадастровый номер №24:57:0100008:562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24-24-27/019/2013-710</w:t>
              <w:br/>
              <w:t xml:space="preserve"> от 11.10.2013г.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зданий №22,24,26 по ул.Сиреневая до ККсущ.1 в р-не здания №22, до ККсущ.3 в р-не здания №26 по ул.Сиреневая, через КК1-КК4, ККсущ.2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190м., кадастровый номер №24:57:0100008:564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24-24-27/019/2013-707</w:t>
              <w:br/>
              <w:t xml:space="preserve"> от 11.10.2013г.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канализации,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зданий №20,22 по ул.Майская, от зданий №3,1 по пер.Рябиновый до ККсущ.3 в районе здания №22 по ул.Сиреневая, через КК-1-КК-5 и через ККсущ.1,ККсущ.2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228м., кадастровый номер №24:57:0100008:561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24-24-27/019/2013-708</w:t>
              <w:br/>
              <w:t xml:space="preserve"> от 11.10.2013г.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зданий №18;19;20;6 по ул.Сиреневая до ККсущ.1 в районе здания №17 по ул.Сиреневая и до ККсущ.2 в районе здания №20 по ул.Сиреневая через КК1-КК4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133м., кадастровый номер №24:57:0100008:563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24-24-27/019/2013-709</w:t>
              <w:br/>
              <w:t xml:space="preserve"> от 11.10.2013г.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зданий №24-27, №300-34 по ул.Садовая, от зданий №3,5, 5а,7а,9а,7,9,11,13,15,17,19,21,23,25 по ул.Майская до ККсущ.1, ККсущ.2, ККсущ.3, через КК-1-КК-39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1222м., кадастровый номер №24:57:0000000:4239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24-24-27/019/2013-711</w:t>
              <w:br/>
              <w:t xml:space="preserve"> от 11.10.2013г.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зданий №8,6,4,2 по пер.Маковый до КК сущ. в районе здания №26 по ул.Сиреневая, через КК-1-КК-6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канализации, протяженность 188м., кадастровый номер №24:57:0100008:565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24-24/027-24/027/001/2015-715/1</w:t>
              <w:br/>
              <w:t xml:space="preserve"> от 11.09.2015г.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ККсущ.1 в районе здания №9а по ул.Майская до КК сущ.2 в районе здания №2а по ул.Московская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канализации, протяженность 153м., кадастровый номер №24:57:0000000:4238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24-24/027-24/027/001/2015-716/2</w:t>
              <w:br/>
              <w:t xml:space="preserve"> от 11.09.2015г.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от ККсущ.1 в районе здания №13 по ул.Майская до ККсущ.4 в районе здания №20 по ул.Сиреневая, через КК-1-КК-5 и через ККсущ.2, ККсущ.3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канализации, протяженность 196м., кадастровый номер №24:57:0000000:4236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24-24/027-24/027/001/2015-713/2</w:t>
              <w:br/>
              <w:t xml:space="preserve"> от 11.09.2015г.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рп.Дубинино, ул.19 Съезда ВЛКСМ, д.9, соор.3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22м., кадастровый номер №24:57:0100004:1071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24-24-27/016/2014-229</w:t>
              <w:br/>
              <w:t xml:space="preserve"> от 02.09.2014г.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Канализационная насосная станция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п.Дубинино, ул.Лесная, соор.40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коммунального хозяйства, общая площадь 4,9 кв.м., кадастровый номер №24:57:0100011:490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24-24-27/001/2014-917 от 16.07.2014г.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Канализационные сети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п.Дубинино, ул.Солнечная, соор.38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сооружение коммунального хозяйства, протяженность, 859м., кадастровый номер №24:57:0100001:411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24-24-27/001/2014-916</w:t>
              <w:br/>
              <w:t xml:space="preserve"> от 16.07.2014г.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от КК-155 в районе здания №1 по пер.Тополинный до СК-104 в районе здания №9 по пр-кту Преображенский, через КК-154, КК-152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113м., кадастровый номер №24:57:0000040:701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24-24/027-24/027/001/2015-1009/1</w:t>
              <w:br/>
              <w:t>от 18.12.2015г.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от КК-126 до СК-105 в районе здания №5 по пр-кту Преображенский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14м., кадастровый номер №24:57:0000040:699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24-24/027-24/027/001/2015-720/2</w:t>
              <w:br/>
              <w:t xml:space="preserve"> от 11.09.2015г.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от КК-119 в районе здания №19 по пр-кту Преображенский до СК-104 в районе здания №9 по пр-кту Преображенский через КК-120-КК-124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174м., кадастровый номер №24:57:0000040:700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24-24/027-24/027/001/2015-718/2</w:t>
              <w:br/>
              <w:t xml:space="preserve"> от 11.09.2015г.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от КК-132 в районе здания №2 по ул.Тополиная до КК-134 в районе здания №4 по ул.Тополиная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сооружения канализации, протяженность 51м., кадастровый номер №24:57:0000040:703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24-24/027-24/027/001/2015-719/2</w:t>
              <w:br/>
              <w:t xml:space="preserve"> от 11.09.2015г.</w:t>
            </w:r>
          </w:p>
        </w:tc>
      </w:tr>
      <w:tr>
        <w:trPr>
          <w:trHeight w:val="5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Сооружения – ливневая канализация 6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6, соор.№5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1790,05 м., инв.№ 04:440:002:000999940, кадастровый номер № 24:57:0000001:243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24-24-27/018/2008-629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Сооружения – ливневая канализация 6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6, сооружение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4310,45 м., инв.№ 04:440:002:000999960, лит. соор.№4, кадастровый номер № 24:57:0000001:244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24-24-27/018/2008-635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ул.Российская, соор.№1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412,2 м., инв.№ 04:440:002:000999920,  кадастровый номер №24:57:0000013:230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24-24-27/018/2008-622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 мкр.Пионерный от лк 13 до лк 16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Пионерный, сооружение №3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404,1 м., инв.№ 04:440:002:000999970, лит. соор.№3, кадастровый номер № 24:57:0000000:4598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24-24-27/018/2008-561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 мкр.Пионерный от лк 17а до сброса в р.Темра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Пионерный, сооружение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188,1 м., инв.№ 04:440:002:000999990, лит. соор.№4, кадастровый номер №24:57:0000000:4583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24-24-27/018/2008-495 от 08.12.2008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 3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3, сооружение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481,75 м, инв.№ 04:440:002:001000040, лит. соор.№4, кадастровый номер № 24:57:0000003:195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24-24-27/018/2008-672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 2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2, сооружение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2451,55 м, инв.№ 04:440:002:000992430:0001, лит. соор.№4, кадастровый номер № 24:57:0000000:4607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24-24-27/018/2008-639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 3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3, соор. №5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652,4 м, инв.№ 04:440:002:001000050,  кадастровый номер № 24:57:0000003:196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24-24-27/018/2008-636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 1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1, сооружение №4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1707,2 м, инв.№ 04:440:002:000999810, лит.соор.№4  кадастровый номер № 24:57:0000000:4608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24-24-27/018/2008-640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 мкр.Пионерный от лк 14 до сброса в р.Темра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Пионерный, соор.№5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67,6 м, инв.№ 04:440:002:000999980,  кадастровый номер №24:57:0000000:4597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24-24-27/018/2008-559 от 12.12.2008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ливневая канализация 3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мкр-н 3, сооружение №6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1641,44 м, инв.№ 04:440:002:001000060, лит.соор.№6, кадастровый номер №24:57:0000003:190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24-24-27/018/2008-637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городской ливневой коллектор от ЛК-1 до сброса в р.Кадат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пр-д Центральный-Южное кольцо -ул.Горького- ул.Ветеранов, пр-т Энергетиков_ ул.Российская, Северное кольцо – ул.Российская – сброс в р.Кадат, соор.1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городского коммунального хозяйства, водоснабжения и водоотведения, протяженность 4631,1 м, инв.№ 04:440:002:000999930,  кадастровый номер №24:57:0000034:564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неизвестен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24-24-27/018/2008-624 от 12.12.2008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 сети водоснабжения 1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1, соор.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2767,62 п.м., инв.№ 04:440:002:000742340,  кадастровый номер № 24:57:0000020:280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24-24-27/001/2008-003 от 21.03.2008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2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2, соор.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5193,03 п.м., инв.№ 04:440:002:000741910,  кадастровый номер № 24:57:0000002:340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24-24-27/032/2007-293 от 08.02.2008г.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 сети водоснабжения 3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3, соор.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4073,82 п.м., инв.№ 04:440:002:000742350,  кадастровый номер № 24:57:0000003:214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24-24-27/001/2008-001 от 29.02.2008г.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4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4, соор. №7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1830,6 п.м., инв.№ 04:440:002:000742160,  кадастровый номер № 24:57:0000017:128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24-24-27/032/2007-295 от 08.02.2008г.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5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5, соор.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171,0 п.м., инв.№ 04:440:002:000742210,  кадастровый номер № 24:57:0000020:239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24-24-27/032/2007-291 от 08.02.2008г.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6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6, соор.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5100,41 п.м., инв.№ 04:440:002:000742170,  кадастровый номер № 24:57:0000000:4542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24-24-27/032/2007-287 от 15.02.2008г.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7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7, соор. №6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456,2 п.м., инв.№ 04:440:002:000741960,  кадастровый номер № 24:57:0000045:630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24-24-27/032/2007-296 от 08.02.2008г.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 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ул.Солнечная, Строительная, Спортивная, Ворошилова, Заводская, Российская, Горького, Пионерская, пер.Школьный, пл.Революции, ул.Кирова, соор.№2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10384,78 п.м., инв.№ 04:440:002:000803080,  кадастровый номер №24:57:0000000:4552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24-24-27/001/2008-527 от 19.03.2008г.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 сети водоснабжения квартала Энергостроителей уч.№2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квартал Энергостроителей, соор.6, участок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3550,49 п.м., инв.№ 04:440:002:000803380,  кадастровый номер № 24:57:0000000:4548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24-24-27/001/2008-310 от 06.03.2008г.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микрорайона Берлин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Берлин, сооружение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1026,0 п.м., инв.№ 04:440:002:000741990,  кадастровый номер № 24:57:0000041:450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24-24-27/032/2007-308 от 30.01.2008г.</w:t>
            </w:r>
          </w:p>
        </w:tc>
      </w:tr>
      <w:tr>
        <w:trPr>
          <w:trHeight w:val="73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Северного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Северный, соор.№2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общей протяженностью 3201,33 п.м., инв.№ 04:440:002:000741950,  кадастровый номер № 24:57:0000007:235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24-24-27/032/2007-294 от 08.02.2008г.</w:t>
            </w:r>
          </w:p>
        </w:tc>
      </w:tr>
      <w:tr>
        <w:trPr>
          <w:trHeight w:val="67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Пионерного микрорайона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Пионерный, соор.,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протяженность 5745,01 п.м., инв.№ 04:440:002:000742240,  кадастровый номер №24:57:0000038:292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24-24-27/032/2007-292 от 08.02.2008г.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 сети водоснабжения квартала «Листвяг»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квартал Листвяг, соор. 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 протяженность 6621,82 п.м., инв.№ 04:440:002:000742300,  кадастровый номер № 24:57:0000000:1890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24-24-27/010/2008-708 от 31.07.2008г.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магистральный водовод от насосной  III подъема до КПЗ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от насосной  III подъема до КПЗ, соор.№1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 протяженность 3390,6 п.м., инв.№ 04:440:002:000803070,  кадастровый номер № 24:57:0000000:4554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24-24-27/001/2008-530 от 07.04.2008г.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водопровод к спортядру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просп. Энергетиков, №2, соор. №2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сооружения коммунальной инфраструктуры,  общей протяженностью 151,43 п.м., инв.№ 04:440:002:000741560:0002,  кадастровый номер № 24:57:0000020:240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24-24-27/001/2008-529 от 07.04.2008г.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мкр.3, от КП-3 до КП-10, соор.9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99м., инв.№ 04:440:002:001646300:0001,  кадастровый номер №24:57:0000003:2613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24-24-27/033/2012-227 от 04.12.2012г.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мкр.4, от ВК7 до ВК24, соор.13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218м., инв.№ 04:440:002:001646430:0001,  кадастровый номер №24:57:0000000:4176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24-24-27/007/2012-990 от 19.07.2012г.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мкр.4, от ВК24 до д.24, соор.14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66м., инв.№ 04:440:002:001646440:0001,  кадастровый номер №24:57:0000000:4175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24-24-27/007/2012-992 от 19.07.2012г.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мкр.4, от ВК7 до д.22, соор.15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100м., инв.№ 04:440:002:001646450:0001,  кадастровый номер № 24:57:0000017:865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24-24-27/008/2012-571 от 21.06.2012г.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мкр.7, от ВК5 до д.9, соор.9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29м., инв.№ 04:440:002:001646370:0001,  кадастровый номер №24:57:0000045:1463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24-24-27/008/2012-573 от 13.07.2012г.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мкр.7, от ВК3 до д.15, соор.12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113м., инв.№ 04:440:002:001646400:0001,  кадастровый номер № 24:57:0000045:1624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24-24-27/007/2012-991 от 19.07.2012г.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мкр.7, от ВК6 до д.12, соор.11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104,5м., инв.№ 04:440:002:001646390:0001,  кадастровый номер №24:57:0000000:4184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24-24-27/026/2012-361 от 06.11.2012г.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мкр.7, от ВК1 до д.10, соор.10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63м., инв.№ 04:440:002:001646380:0001,  кадастровый номер №24:57:0000045:1462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24-24-27/021/2012-947 от 05.10.2012г.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ул.Спортивная, от ВК-42 до ТК-3, соор.17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235м., инв.№ 04:440:002:001646330:0001,  кадастровый номер №24:57:0000000:4094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24-24-27/008/2012-572 от 17.09.2012г.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кв-л Энергостроителей, ул.Широкая, пер.Долевой, от ВК-1 до ВК-6, соор.18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383м., инв.№ 04:440:002:001646560:0001,  кадастровый номер № 24:57:0000000:4090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24-24-27/008/2012-206 от 17.07.2012г.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кв-л Энергостроителей, ул.Цветочная, соор.19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364м., инв.№ 04:440:002:001646570:0001,  кадастровый номер №24:57:0000000:4083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24-24-27/008/2012-204 от 12.03.2012г.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 от ВК-14 до СТО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мкр-н Берлин, от ВК-14 до СТО, соор.4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460м., инв.№ 04:440:002:001646360:0001,  кадастровый номер №24:57:0000000:4091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24-24-27/008/2012-202 от 12.03.2012г.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кв-л Листвяг, ул.Западная, от ВК-21 до ВК-125, соор.11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240м., инв.№ 04:440:002:001646540:0001,  кадастровый номер №24:57:0000000:4173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24-24-27/008/2012-608 от 04.07.2012г.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ул.Индустриальная, соор.3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732,7м., инв.№ 04:440:002:001646550:0001,  кадастровый номер № 24:57:0000000:4093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24-24-27/008/2012-203 от 11.03.2012г.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пр-т Байконур, соор.1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45м., инв.№ 04:440:002:001646410:0001,  кадастровый номер №24:57:0000002:2855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24-24-27/026/2012-278 от 25.10.2012г.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Магистральный водопровод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мкр.Ашпыл, от ВК-45 до ВК-46, соор.10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224м., инв.№ 04:440:002:001646310:0001,  кадастровый номер №24:57:0000000:4097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24-24-27/008/2012-649 от 23.05.2012г.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 4 мкр-н, к жилому дому №24, сооружение 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нежилое,городского коммунального хозяйства, водоснабжения и водоотведения, протяженность 284м., инв.№ 04:440:002:000149550:0002,  кадастровый номер №24:57:0000017:124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24-24-27/019/2013-575 от 23.09.2013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от ВК сущ. в районе здания №5 по ул.Стартовая до ПГ сущ. в районе здания №2 по ул.Зеленая и до ВКсущ. в районе здания №2 по ул.Сиреневая, через ВК-1-ВК-28, ПГ-1-ПГ-12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10.1. сооружения водозаборные, протяженность 1738м.,  лит.1-1990,  кадастровый номер №24:57:0000000:4252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24-24-27/027/2013-930 от 25.11.2013г.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Магистральный водопровод от насосной станции 3 подъема до мкр.Берлин 2-ая очередь от ВК7 сущ. до ВК8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магистральный водопровод от насосной станции 3 подъема до мкр.Берлин 2-ая очередь от ВК7 сущ. до ВК8, соор.2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 (сооружение), протяженность 144м., инв.№ 04:440:002:0001646460:0001,  кадастровый номер №24:57:0000000:4182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24:57:0000000:4182-24/097/2017-2 от 04.12.2017г.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Магистральный водопровод от насосной станции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подъема до микрорайона «Берлин» (1 очередь строительства)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1-ая очередь магистрального водопровода от насосной станции 3 подъема до мкр. «Берлин» от ВК-3 сущ. до ВК-7, сооружение №1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 (сооружение), протяженность 1226м., инв.№ 04:440:002:001294680:0001,  кадастровый номер №24:57:0000000:4106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24:57:0000000:4106-24/097/2017-2 от 04.12.2017г.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Российская Федерация, Красноярский край, г.Шарыпово,  мкр.Монреаль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10.1 сооружения водозаборные, протяженность 429м.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24-24/027-24/027/001/2016-2386/1 от 20.04.2016г.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Магистральный водопровод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ул.Норильская, от ВК11 до т.Б, соор.5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70м., инв.№ 04:440:002:001734270:0001,  кадастровый номер №24:57:0000000:4262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24-24-27/016/2014-370 от 21.10.2014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keepNext w:val="true"/>
              <w:suppressLineNumbers/>
              <w:tabs>
                <w:tab w:val="clear" w:pos="708"/>
                <w:tab w:val="left" w:pos="360" w:leader="none"/>
              </w:tabs>
              <w:suppressAutoHyphens w:val="true"/>
              <w:ind w:hanging="0"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г.Шарыпово, пр-кт Энергетиков, д.7, соор.2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Назначение: нежилое, протяженность 227м., инв.№ 04:440:002:001529500:0001,  кадастровый номер №24:57:0000017:864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24-24-27/019/2013-651 от 03.10.2013г.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артезианская скважина №9, глубина 90м, со зданием насосной 1 подъема, площадь 12,8 кв.м. и ограждением, длиной 180м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автодорога  Шарыпово–Ужур, Южно-Шарыповский водозабор, соор.№6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инв.№ 04:258:002:000786550:0001, лит.соор.№6  кадастровый номер № 24:41:0000000:2314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24-24-27/018/2008-493 от 10.12.2008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Сооружение – артезианская скважина №10, глубина 90м, со зданием насосной 1 подъема, площадь 13,1 кв.м. и ограждением, длиной 180м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край, Шарыповский район, автодорога  Шарыпово–Ужур, Южно-Шарыповский водозабор, соор.№7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Нежилое, городского коммунального хозяйства, водоснабжения и водоотведения, инв.№ 04:258:002:000786550:0002, лит.соор.№7  кадастровый номер № 24:41:0000000:2315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24-24-27/018/2008-494 от 10.12.2008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Магистральный водопровод от Южного кольца до мкр.Берлин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Красноярский край. г.Шарыпово, проспект Центральный, соор.4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Кадастровый номер 24:57:0000000:4307, протяженность 1912 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24:57:0000000:4307-24/193/2019-3 от 14.03.2019г.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Магистральный водопровод от  насосной станции 3 подъема 1-я очередь, от ВК-8 сущ. до ВК-11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магистральный водопровод от  насосной станции 3 подъема 1-я очередь, от ВК-8 сущ. до ВК-11, соор.3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№24:57:0000000:10187, протяженностью 837м.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24:57:0000000:10187-24/100/2022-3 от 26.05.2022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2 микрорайон, ввод в жилой дом 4/5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2 микрорайон, от магистральной сети до жилого дома 4/5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№24:57:0000002:5761, протяженностью 13м.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24:57:0000002:5761 - 24/100/2022-3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Сети водоснабжения, от ВК-20 до нежилого здания микрорайон Северный, №28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сети водоснабжения, от ВК-20 до нежилого здания микрорайон Северный, №28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№24:57:0000007:2508, протяженностью 17м.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24:57:0000007:2508 -24/100/2022-3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Сети водоснабжения, от ВК 55 до жилого дома микрорайон Пионерный, 53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сети водоснабжения, от ВК 55 до жилого дома микрорайон Пионерный, 53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№24:57:0000038:5009, протяженностью 12м.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24:57:0000038:5009 -24/100/2022-3 от 26.05.2022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Сети водоснабжения, от ВК 82 до жилого дома микрорайон Пионерный, 101/1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сети водоснабжения, от ВК 82 до жилого дома микрорайон Пионерный, 101/1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№24:57:0000038:5010, протяженностью 15м.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24:57:0000038:5010 -24/100/2022-3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Сети водоснабжения, от ВК 88 до жилого дома микрорайон Пионерный, 43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сети водоснабжения, от ВК 88 до жилого дома микрорайон Пионерный, 43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№24:57:0000038:5011, протяженностью 36м.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1978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24:57:0000038:5011 -24/100/2022-3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Сети водоснабжения, мкр. Берлин, участок ВК21-ВК1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сети водоснабжения, мкр. Берлин, участок ВК21-ВК1, в районе здания мкр. Берлин, №14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№24:57:0000041:1440, протяженностью 43м.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24:57:0000041:1440 -24/100/2022-3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от ВК2 до жилого дома 7 микрорайон, д.8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водопроводная сеть, от ВК2 до жилого дома 7 микрорайон, д.8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№24:57:0000045:4907, протяженностью 38м.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24:57:0000045:4907 -24/100/2022-3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Сети водоснабжения УП 104-ТК77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сети водоснабжения УП 104-ТК77, в районе зданий по ул.Горького, 14а, ул.Горького, 17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№24:57:0000000:10188, протяженностью 37м.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24:57:0000000:10188 -24/110/2022-3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ВК7-ВК7*-ВК8(1)-ВК9 сущ., в районе жилого дома 4 мкр., д.28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водопроводная сеть, ВК7-ВК7*-ВК8(1)-ВК9 сущ., в районе жилого дома 4 мкр., д.28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№24:57:0000017:2298, протяженностью 113м.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24:57:0000017:2298 -24/110/2022-3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от ВК1-УП-ВК24*(ПГ)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водопроводная сеть, от ВК1-УП-ВК24*(ПГ), в районе жилого дома мкр.4 д.29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№24:57:0000017:2299, протяженностью 71м.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24:57:0000017:2299 -24/110/2022-3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от ВК2(ПГ) до жилого дома мкр.4 д.25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водопроводная сеть, от ВК2(ПГ) до жилого дома мкр.4 д.25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№24:57:0000017:2300, протяженностью 10м.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24:57:0000017:2300 -24/110/2022-3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от ВК1 до жилого дома мкр.4 д.23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водопроводная сеть, от ВК1 до жилого дома мкр.4 д.23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№24:57:0000017:2301, протяженностью 40м.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24:57:0000017:2301 -24/110/2022-3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от ВК2(ПГ) до жилого дома мкр.4 д.27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водопроводная сеть, от ВК2(ПГ) до жилого дома мкр.4 д.27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№24:57:0000017:2302, протяженностью 10м.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24:57:0000017:2302 -24/110/2022-3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от ВК8(1) до жилого дома мкр.4 д.28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водопроводная сеть, от ВК8(1) до жилого дома мкр.4 д.28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№24:57:0000017:2303, протяженностью 5м.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24:57:0000017:2303-24/110/2022-3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ВК1-УП-ВК2(ПГ) в сторону жилых домов мкр.4 д.25, 27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 Шарыпово, водопроводная сеть, ВК1-УП-ВК2(ПГ) в сторону жилых домов мкр.4 д.25, 27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№24:57:0000017:2304, протяженностью 95м.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24:57:0000017:2304-24/110/2022-3 от 26.05.2022</w:t>
            </w:r>
          </w:p>
        </w:tc>
      </w:tr>
      <w:tr>
        <w:trPr>
          <w:trHeight w:val="58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Водопроводная сеть, от ВК3 до жилого дома мкр.4 д.29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Красноярский край, г. Шарыпово, водопроводная сеть, от ВК3 до жилого дома мкр.4 д.29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№24:57:0000017:2305, протяженностью 22м.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24:57:0000017:2305-24/110/2022-3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Сети водоснабжения, от ТК-47 до ТК-48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сети водоснабжения, от ТК-47 до ТК-48, в районе здания пл.Революции, 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10) сооружения коммунального хозяйства, кадастровый номер №24:57:0000022:869, протяженностью 70м.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24:57:0000022:869-24/110/2022-3 от 26.05.2022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Система холодного водоснабжения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Российская Федерация, Красноярский край, г.Шарыпово, проспект Энергетиков, участок 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Назначение:  сооружения водозаборные, кадастровый номер №24:57:0000000:10191, протяженностью 425м.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24:57:0000000:10191-24/111/2021-3 от 19.10.2021</w:t>
            </w:r>
          </w:p>
        </w:tc>
      </w:tr>
    </w:tbl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lfaen">
    <w:charset w:val="cc"/>
    <w:family w:val="roman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 Знак Знак1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 Зна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5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2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563C1"/>
      <w:u w:val="single"/>
    </w:rPr>
  </w:style>
  <w:style w:type="paragraph" w:styleId="Style16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BodyTextIndent">
    <w:name w:val="Body Text Indent"/>
    <w:basedOn w:val="Normal"/>
    <w:pPr>
      <w:spacing w:lineRule="auto" w:line="240" w:before="0" w:after="0"/>
      <w:ind w:hanging="0" w:left="2610" w:right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0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5</TotalTime>
  <Application>LibreOffice/7.6.4.1$Windows_X86_64 LibreOffice_project/e19e193f88cd6c0525a17fb7a176ed8e6a3e2aa1</Application>
  <AppVersion>15.0000</AppVersion>
  <Pages>14</Pages>
  <Words>6315</Words>
  <Characters>51116</Characters>
  <CharactersWithSpaces>57005</CharactersWithSpaces>
  <Paragraphs>1173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2025-01-28T11:27:00Z</dcterms:created>
  <dc:creator>Пользователь</dc:creator>
  <dc:description/>
  <cp:keywords/>
  <dc:language>ru-RU</dc:language>
  <cp:lastModifiedBy/>
  <cp:lastPrinted>2025-01-23T13:23:00Z</cp:lastPrinted>
  <dcterms:modified xsi:type="dcterms:W3CDTF">2025-01-29T11:04:51Z</dcterms:modified>
  <cp:revision>3</cp:revision>
  <dc:subject/>
  <dc:title>С О Г Л А С О В А Н И Е</dc:title>
</cp:coreProperties>
</file>