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 w:val="24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 w:val="24"/>
                      <w:lang w:val="ru-RU" w:eastAsia="ru-RU"/>
                    </w:rPr>
                  </w:pPr>
                  <w:r>
                    <w:rPr>
                      <w:b/>
                      <w:sz w:val="24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4"/>
                    </w:rPr>
                  </w:pPr>
                  <w:bookmarkStart w:id="1" w:name="_Hlk115176197"/>
                  <w:r>
                    <w:rPr>
                      <w:b/>
                      <w:sz w:val="24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4"/>
        </w:rPr>
      </w:pPr>
      <w:r>
        <w:rPr>
          <w:b/>
          <w:sz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27.12.2024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№  </w:t>
            </w:r>
            <w:r>
              <w:rPr>
                <w:sz w:val="24"/>
              </w:rPr>
              <w:t>344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О признании утратившими силу отдельных постановлений </w:t>
      </w:r>
    </w:p>
    <w:p>
      <w:pPr>
        <w:pStyle w:val="Normal"/>
        <w:rPr>
          <w:sz w:val="24"/>
        </w:rPr>
      </w:pPr>
      <w:r>
        <w:rPr>
          <w:sz w:val="24"/>
        </w:rPr>
        <w:t>Администрации города Шарыпово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709" w:right="0"/>
        <w:jc w:val="both"/>
        <w:rPr>
          <w:bCs/>
          <w:sz w:val="24"/>
        </w:rPr>
      </w:pPr>
      <w:r>
        <w:rPr>
          <w:sz w:val="24"/>
        </w:rPr>
        <w:t xml:space="preserve">В связи с истечением срока действия нормативных правовых актов Администрации города Шарыпово, руководствуясь </w:t>
      </w:r>
      <w:r>
        <w:rPr>
          <w:bCs/>
          <w:sz w:val="24"/>
        </w:rPr>
        <w:t>ст. 34 Устава города Шарыпово Красноярского края:</w:t>
      </w:r>
    </w:p>
    <w:p>
      <w:pPr>
        <w:pStyle w:val="Normal"/>
        <w:jc w:val="both"/>
        <w:rPr>
          <w:bCs/>
          <w:sz w:val="24"/>
        </w:rPr>
      </w:pPr>
      <w:r>
        <w:rPr>
          <w:bCs/>
          <w:sz w:val="24"/>
        </w:rPr>
        <w:t>ПОСТАНОВЛЯЮ:</w:t>
      </w:r>
    </w:p>
    <w:p>
      <w:pPr>
        <w:pStyle w:val="Normal"/>
        <w:ind w:firstLine="709" w:right="0"/>
        <w:jc w:val="both"/>
        <w:rPr>
          <w:sz w:val="24"/>
        </w:rPr>
      </w:pPr>
      <w:r>
        <w:rPr>
          <w:bCs/>
          <w:sz w:val="24"/>
        </w:rPr>
        <w:t xml:space="preserve">1. </w:t>
      </w:r>
      <w:r>
        <w:rPr>
          <w:sz w:val="24"/>
        </w:rPr>
        <w:t>Признать утратившими силу: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1.1.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1.2. постановление Администрации города Шарыпово от 14.02.2011 г. № 27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1.3. постановление Администрации города Шарыпово от 14.03.2011 г. № 59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</w:t>
      </w:r>
      <w:r>
        <w:rPr/>
        <w:t xml:space="preserve"> </w:t>
      </w:r>
      <w:r>
        <w:rPr>
          <w:sz w:val="24"/>
        </w:rPr>
        <w:t>от 14.02.2011 г. № 27)»;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1.4. постановление Администрации города Шарыпово от 22.03.2011 г. № 66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</w:t>
      </w:r>
      <w:r>
        <w:rPr/>
        <w:t xml:space="preserve"> </w:t>
      </w:r>
      <w:r>
        <w:rPr>
          <w:sz w:val="24"/>
        </w:rPr>
        <w:t>от 14.03.2011 г. № 59)»;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1.5. постановление Администрации города Шарыпово от 22.05.2011 г. № 115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1.6. постановление Администрации города Шарыпово от 06.07.2011 г. № 159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1.7. постановление Администрации города Шарыпово от 20.12.2011 г. № 251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115,</w:t>
      </w:r>
      <w:r>
        <w:rPr/>
        <w:t xml:space="preserve"> </w:t>
      </w:r>
      <w:r>
        <w:rPr>
          <w:sz w:val="24"/>
        </w:rPr>
        <w:t>от 06.07.2011 г. № 159)»;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1.8. постановление Администрации города Шарыпово от 30.01.2012 г. № 8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115, от 06.07.2011 г. № 159,</w:t>
      </w:r>
      <w:r>
        <w:rPr/>
        <w:t xml:space="preserve"> </w:t>
      </w:r>
      <w:r>
        <w:rPr>
          <w:sz w:val="24"/>
        </w:rPr>
        <w:t>от 20.12.2011 г. № 251)»;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1.9. постановление Администрации города Шарыпово от 14.02.2012 г. № 24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115, от 06.07.2011 г. № 159, от 20.12.2011 г. № 251, от 30.01.2012 г. № 8)»;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1.10. постановление Администрации города Шарыпово от 20.02.2012 г. № 27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115, от 06.07.2011 г. № 159, от 20.12.2011 г. № 251, от 30.01.2012 г. № 8,</w:t>
      </w:r>
      <w:r>
        <w:rPr/>
        <w:t xml:space="preserve"> </w:t>
      </w:r>
      <w:r>
        <w:rPr>
          <w:sz w:val="24"/>
        </w:rPr>
        <w:t>от 14.02.2012 г. № 24)»;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1.11. постановление Администрации города Шарыпово от 25.10.2012 г. № 204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115, от 06.07.2011 г. № 159, от 20.12.2011 г. № 251, от 30.01.2012 г. № 8, от 14.02.2012 г. № 24,</w:t>
      </w:r>
      <w:r>
        <w:rPr/>
        <w:t xml:space="preserve"> </w:t>
      </w:r>
      <w:r>
        <w:rPr>
          <w:sz w:val="24"/>
        </w:rPr>
        <w:t>от 20.02.2012 г. № 27)»;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1.12. постановление Администрации города Шарыпово от 25.03.2013 г. № 54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115, от 06.07.2011 г. № 159, от 20.12.2011 г. № 251, от 30.01.2012 г. № 8, от 14.02.2012 г. № 24, от 20.02.2012 г. № 27,</w:t>
      </w:r>
      <w:r>
        <w:rPr/>
        <w:t xml:space="preserve"> </w:t>
      </w:r>
      <w:r>
        <w:rPr>
          <w:sz w:val="24"/>
        </w:rPr>
        <w:t>от 25.10.2012 г. № 204)»;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1.13. постановление Администрации города Шарыпово от 27.08.2013 г. № 183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115, от 06.07.2011 г. № 159, от 20.12.2011 г. № 251, от 30.01.2012 г. № 8, от 14.02.2012 г. № 24, от 20.02.2012 г. № 27,</w:t>
      </w:r>
      <w:r>
        <w:rPr/>
        <w:t xml:space="preserve"> </w:t>
      </w:r>
      <w:r>
        <w:rPr>
          <w:sz w:val="24"/>
        </w:rPr>
        <w:t>от 25.10.2012 г. № 204,</w:t>
      </w:r>
      <w:r>
        <w:rPr/>
        <w:t xml:space="preserve"> </w:t>
      </w:r>
      <w:r>
        <w:rPr>
          <w:sz w:val="24"/>
        </w:rPr>
        <w:t>от 25.03.2013 г. № 54)»;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1.14. постановление Администрации города Шарыпово от 18.12.2013 г. № 313 «О внесении изменений в постановление Администрации города Шарыпово от 14.10.2010 г. № 149 «Об утверждении долгосрочной муниципальной целевой программы «Развитие физической культуры и спорта в городе Шарыпово на 2011 - 2013 годы» (в редакции от 14.02.2011 г. № 27 от 14.03.2011 г. № 59, от 22.03.2011 г. № 66, от 22.05.2011 г. № 115, от 06.07.2011 г. № 159, от 20.12.2011 г. № 251, от 30.01.2012 г. № 8, от 14.02.2012 г. № 24, от 20.02.2012 г. № 27, от 25.10.2012 г. № 204, от 25.03.2013 г. № 54,</w:t>
      </w:r>
      <w:r>
        <w:rPr/>
        <w:t xml:space="preserve"> </w:t>
      </w:r>
      <w:r>
        <w:rPr>
          <w:sz w:val="24"/>
        </w:rPr>
        <w:t>от 27.08.2013 г. № 183)»;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1.15. постановление Администрации города Шарыпово от 15.10.2010 г. № 151 «Об утверждении муниципальной целевой программы «Шарыпово – 30 лет» на 2011 год»;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1.16. постановление Администрации города Шарыпово от 04.03.2011 г. № 49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1.17. постановление Администрации города Шарыпово от 06.05.2011 г. № 95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 (в редакции от 04.03.2011 г. № 49);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1.18. постановление Администрации города Шарыпово от 02.06.2011 г. № 123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 (в редакции от 04.03.2011 г. № 49,</w:t>
      </w:r>
      <w:r>
        <w:rPr/>
        <w:t xml:space="preserve"> </w:t>
      </w:r>
      <w:r>
        <w:rPr>
          <w:sz w:val="24"/>
        </w:rPr>
        <w:t>от 06.05.2011 г. № 95);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1.19. постановление Администрации города Шарыпово от 30.06.2011 г. № 137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 (в редакции от 04.03.2011 г. № 49, от 06.05.2011 г. № 95,</w:t>
      </w:r>
      <w:r>
        <w:rPr/>
        <w:t xml:space="preserve"> </w:t>
      </w:r>
      <w:r>
        <w:rPr>
          <w:sz w:val="24"/>
        </w:rPr>
        <w:t>от 02.06.2011 г. № 123);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1.20. постановление Администрации города Шарыпово от 14.07.2011 г. № 147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 (в редакции от 04.03.2011 г. № 49, от 06.05.2011 г. № 95, от 02.06.2011 г. № 123,</w:t>
      </w:r>
      <w:r>
        <w:rPr/>
        <w:t xml:space="preserve"> </w:t>
      </w:r>
      <w:r>
        <w:rPr>
          <w:sz w:val="24"/>
        </w:rPr>
        <w:t>от 30.06.2011 г. № 137);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1.21. постановление Администрации города Шарыпово от 21.07.2011 г. № 152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 (в редакции от 04.03.2011 г. № 49, от 06.05.2011 г. № 95, от 02.06.2011 г. № 123, от 30.06.2011 г. № 137,</w:t>
      </w:r>
      <w:r>
        <w:rPr/>
        <w:t xml:space="preserve"> </w:t>
      </w:r>
      <w:r>
        <w:rPr>
          <w:sz w:val="24"/>
        </w:rPr>
        <w:t>от 14.07.2011 г. № 147);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1.22. постановление Администрации города Шарыпово от 28.07.2011 г. № 160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 (в редакции от 04.03.2011 г. № 49, от 06.05.2011 г. № 95, от 02.06.2011 г. № 123, от 30.06.2011 г. № 137,</w:t>
      </w:r>
      <w:r>
        <w:rPr/>
        <w:t xml:space="preserve"> </w:t>
      </w:r>
      <w:r>
        <w:rPr>
          <w:sz w:val="24"/>
        </w:rPr>
        <w:t>от 14.07.2011 г. № 147,</w:t>
      </w:r>
      <w:r>
        <w:rPr/>
        <w:t xml:space="preserve"> </w:t>
      </w:r>
      <w:r>
        <w:rPr>
          <w:sz w:val="24"/>
        </w:rPr>
        <w:t>от 21.07.2011 г. № 152);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1.23. постановление Администрации города Шарыпово от 16.09.2011 г. № 189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 (в редакции от 04.03.2011 г. № 49, от 06.05.2011 г. № 95, от 02.06.2011 г. № 123, от 30.06.2011 г. № 137, от 14.07.2011 г. № 147, от 21.07.2011 г. № 152,</w:t>
      </w:r>
      <w:r>
        <w:rPr/>
        <w:t xml:space="preserve"> </w:t>
      </w:r>
      <w:r>
        <w:rPr>
          <w:sz w:val="24"/>
        </w:rPr>
        <w:t>от 28.07.2011 г. № 160);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1.24. постановление Администрации города Шарыпово от 20.12.2011 г. № 252 «О внесении изменений в постановление Администрации города Шарыпово от 15.10.2010 г. № 151 «Об утверждении муниципальной целевой программы «Шарыпово – 30 лет» на 2011 год» (в редакции от 04.03.2011 г. № 49, от 06.05.2011 г. № 95, от 02.06.2011 г. № 123, от 30.06.2011 г. № 137, от 14.07.2011 г. № 147, от 21.07.2011 г. № 152,</w:t>
      </w:r>
      <w:r>
        <w:rPr/>
        <w:t xml:space="preserve"> </w:t>
      </w:r>
      <w:r>
        <w:rPr>
          <w:sz w:val="24"/>
        </w:rPr>
        <w:t>от 28.07.2011 г. № 160,</w:t>
      </w:r>
      <w:r>
        <w:rPr/>
        <w:t xml:space="preserve"> </w:t>
      </w:r>
      <w:r>
        <w:rPr>
          <w:sz w:val="24"/>
        </w:rPr>
        <w:t>от 16.09.2011 г. № 189);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1.25. постановление Администрации города Шарыпово от 26.10.2010 г. № 159 «Об утверждении отчета об исполнении бюджета города по состоянию на 01 октября 2010 года»;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1.26. постановление Администрации города Шарыпово 08.11.2010 г. № 160 «Об установлении расчетной стоимости одного квадратного метра общей площади жилых помещений в целях признания граждан малоимущими на 4 квартал 2010 года»;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1.27. постановление Администрации города Шарыпово от 13.11.2010 г. № 169 «Об утверждении перечня муниципальных учреждений, тип которых не подлежит изменению»;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1.28. постановление Администрации города Шарыпово от 21.11.2010 г. № 199 «Об утверждении Регламента исполнения Финансовым управлением администрации города Шарыпово муниципальных функций»;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1.29. постановление Администрации города Шарыпово от 08.12.2010 г. № 223 «Об утверждении Положения о порядке принятия решения о создании, реорганизации, изменения типа и ликвидации муниципальных учреждений муниципального образования город Шарыпово»;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1.30. постановление Администрации города Шарыпово от 09.12.2010 г. № 224 «О внесении изменений в Постановление Администрации города Шарыпово от 12.05.2009 № 99 «О центре содействия малому и среднему предпринимательству муниципального образования города Шарыпово, работающего по принципу «одно окно»»;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1.31. постановление Администрации города Шарыпово от 14.12.2010 г. № 228 «О пересмотре размера подлежащей внесению платы граждан за коммунальные услуги в случае превышения роста размера платы граждан за коммунальные услуги установленным предельным индексам в 2011 году на территории муниципального образования «город  Шарыпово Красноярского края»;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1.32. постановление Администрации города Шарыпово от 15.12.2010 г. № 231 «О внесении изменения в Постановление от 21.06.2010г.  №100 «Об утверждении Положения о порядке предоставления субсидий из средств краевого бюджета и средств софинансирования из бюджета муниципального образования города Шарыпово Красноярского края на реализацию дополнительных мер по снижению напряженности на рынке труда в Красноярском крае» (в ред. Постановления  от 19.08.2010г. №124; от 28.09.2010г. №137; от 02.12.2010г. №209)» (в редакции от 19.08.2010 № 124, от 28.09.2010 № 137, от 02.12.2010 № 209)»;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1.33. постановление Администрации города Шарыпово от 25.12.2010 г. № 240 «О внесении изменения в Постановление от 21.06.2010г.  №100 «Об утверждении Положения о порядке предоставления субсидий из средств краевого бюджета и средств софинансирования из бюджета муниципального образования города Шарыпово Красноярского края на реализацию дополнительных мер по снижению напряженности на рынке труда в Красноярском крае» (в ред. Постановления  от 19.08.2010г. №124; от 28.09.2010г. №137; от 02.12.2010г. №209)» (в редакции от 19.08.2010 № 124, от 28.09.2010 № 137, от 02.12.2010 № 209,</w:t>
      </w:r>
      <w:r>
        <w:rPr/>
        <w:t xml:space="preserve"> </w:t>
      </w:r>
      <w:r>
        <w:rPr>
          <w:sz w:val="24"/>
        </w:rPr>
        <w:t>от 15.12.2010 г. № 231)»;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1.34. постановление Администрации города Шарыпово от 17.12.2010 г. № 233 «Об утверждении Порядка определения предельно допустимого значения просроченной кредиторской задолженности муниципального автономного учреждения «Санитарная инспекция по г.Шарыпово», превышение которого влечет расторжение трудового договора с руководителем данного учреждения по инициативе работодателя в соответствии с Трудовым кодексом Российской Федерации»;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1.35. постановление Администрации города Шарыпово от 25.12.2010 г. № 238 «Об утверждении изменения в Положение об Администрации поселка Горячегорск в городе Шарыпово»;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1.36. постановление Администрации города Шарыпово от 04.09.2001 г. № 267 «О порядке списания невозможных к взысканию долгов  по местным налогам и сборам и пеням»;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1.37. постановление Администрации города Шарыпово от 26.12.2008 г. № 1430 «О внесении изменений в постановление Администрации города Шарыпово № 267 от 04.09.2001 г. «О порядке списания невозможных к взысканию долгов  по местным налогам и сборам и пеням» (в редакции от 25.05.2007 г. № 622);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1.38. постановление Администрации города Шарыпово от 07.07.2009 г. № 142 «О внесении изменений в постановление Администрации города Шарыпово № 267 от 04.09.2001 г. «О порядке списания невозможных к взысканию долгов  по местным налогам и сборам и пеням» (в редакции от 25.05.2007 г. № 622, от 26.12.2008 г. № 1430);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1.39. постановление Администрации города Шарыпово от 25.12.2010 г. № 239 «О внесении изменений в постановление Администрации города Шарыпово № 267 от 04.09.2001 г. «О порядке списания невозможных к взысканию долгов  по местным налогам и сборам и пеням» (в редакции от 25.05.2007 г. № 622, от 26.12.2008 г. № 1430,</w:t>
      </w:r>
      <w:r>
        <w:rPr/>
        <w:t xml:space="preserve"> </w:t>
      </w:r>
      <w:r>
        <w:rPr>
          <w:sz w:val="24"/>
        </w:rPr>
        <w:t>от 07.07.2009 г. № 142);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1.40. постановление Администрации города Шарыпово от 28.12.2010 г. № 247 «Об утверждении Порядка осуществления муниципальными бюджетными учреждениями города Шарыпово полномочий органа местного самоуправления по исполнению публичных обязательств перед физическим лицом, подлежащих исполнению в денежной форме, и  финансового обеспечения их осуществления».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1.41. постановление Администрации города Шарыпово от 28.12.2010 г. № 245 «О внесении дополнений в постановление Администрации города Шарыпово от 30.11.2010 г. № 204 «Об определении мест для отбывания наказания в виде обязательных работ».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2. Контроль за исполнением настоящего постановления возложить на начальника отдела по работе с обращениями граждан и управлению документацией Администрации города Шарыпово Абашеву Т.А.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4"/>
        </w:rPr>
      </w:pPr>
      <w:r>
        <w:rPr>
          <w:sz w:val="24"/>
        </w:rPr>
        <w:t xml:space="preserve">3.  </w:t>
      </w:r>
      <w:r>
        <w:rPr>
          <w:bCs/>
          <w:sz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 w:val="24"/>
            <w:u w:val="none"/>
            <w:lang w:val="en-US"/>
          </w:rPr>
          <w:t>https</w:t>
        </w:r>
        <w:r>
          <w:rPr>
            <w:rStyle w:val="Hyperlink"/>
            <w:color w:val="000000"/>
            <w:sz w:val="24"/>
            <w:u w:val="none"/>
          </w:rPr>
          <w:t>://</w:t>
        </w:r>
        <w:r>
          <w:rPr>
            <w:rStyle w:val="Hyperlink"/>
            <w:color w:val="000000"/>
            <w:sz w:val="24"/>
            <w:u w:val="none"/>
            <w:lang w:val="en-US"/>
          </w:rPr>
          <w:t>sharypovo</w:t>
        </w:r>
        <w:r>
          <w:rPr>
            <w:rStyle w:val="Hyperlink"/>
            <w:color w:val="000000"/>
            <w:sz w:val="24"/>
            <w:u w:val="none"/>
          </w:rPr>
          <w:t>.</w:t>
        </w:r>
        <w:r>
          <w:rPr>
            <w:rStyle w:val="Hyperlink"/>
            <w:color w:val="000000"/>
            <w:sz w:val="24"/>
            <w:u w:val="none"/>
            <w:lang w:val="en-US"/>
          </w:rPr>
          <w:t>gosuslugi</w:t>
        </w:r>
        <w:r>
          <w:rPr>
            <w:rStyle w:val="Hyperlink"/>
            <w:color w:val="000000"/>
            <w:sz w:val="24"/>
            <w:u w:val="none"/>
          </w:rPr>
          <w:t>.</w:t>
        </w:r>
        <w:r>
          <w:rPr>
            <w:rStyle w:val="Hyperlink"/>
            <w:color w:val="000000"/>
            <w:sz w:val="24"/>
            <w:u w:val="none"/>
            <w:lang w:val="en-US"/>
          </w:rPr>
          <w:t>ru</w:t>
        </w:r>
      </w:hyperlink>
      <w:r>
        <w:rPr>
          <w:sz w:val="24"/>
        </w:rPr>
        <w:t>)</w:t>
      </w:r>
      <w:r>
        <w:rPr>
          <w:bCs/>
          <w:sz w:val="24"/>
        </w:rPr>
        <w:t>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pacing w:val="-2"/>
          <w:sz w:val="24"/>
        </w:rPr>
      </w:pPr>
      <w:r>
        <w:rPr>
          <w:spacing w:val="-2"/>
          <w:sz w:val="24"/>
        </w:rPr>
      </w:r>
    </w:p>
    <w:tbl>
      <w:tblPr>
        <w:tblW w:w="96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984"/>
        <w:gridCol w:w="3191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autoSpaceDE w:val="false"/>
              <w:ind w:right="5"/>
              <w:jc w:val="both"/>
              <w:rPr/>
            </w:pPr>
            <w:r>
              <w:rPr>
                <w:bCs/>
                <w:sz w:val="24"/>
              </w:rPr>
              <w:t xml:space="preserve">Глава города Шарыпово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ind w:right="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ind w:right="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В.Г. Хохлов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716</TotalTime>
  <Application>LibreOffice/7.6.4.1$Windows_X86_64 LibreOffice_project/e19e193f88cd6c0525a17fb7a176ed8e6a3e2aa1</Application>
  <AppVersion>15.0000</AppVersion>
  <Pages>5</Pages>
  <Words>2300</Words>
  <Characters>13113</Characters>
  <CharactersWithSpaces>15403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2024-02-28T15:48:00Z</dcterms:created>
  <dc:creator>Admin</dc:creator>
  <dc:description/>
  <cp:keywords/>
  <dc:language>ru-RU</dc:language>
  <cp:lastModifiedBy/>
  <cp:lastPrinted>2024-12-25T16:25:00Z</cp:lastPrinted>
  <dcterms:modified xsi:type="dcterms:W3CDTF">2025-01-21T11:22:10Z</dcterms:modified>
  <cp:revision>24</cp:revision>
  <dc:subject/>
  <dc:title>АДМИНИСТРАЦИЯ ГОРОДА ШАРЫПОВО</dc:title>
</cp:coreProperties>
</file>