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23.12.2024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327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10.12.2024 №298)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№154; от 29.08.2024 №173; 23.09.2024 №189; от 07.10.2024 №193; от 05.11.2024 №231; от 10.12.2024 №298) следующие изменения: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«1904558,12; 182196,31; 227849,56; 27403,20» заменить цифрами «1904563,12; 182201,31; 227854,56; 27408,20»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«389928,05; 17587,79; 37170,22; 3148,00» заменить цифрами «389933,05; 17592,79; 37175,22; 3153,00»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«398,00; 1198,00» заменить цифрами «403,00; 1203,00»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1.1.2.2.2.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в строке 1.10 «Итого по задаче 1» с учетом внесенных изменений столбцов 8, 11 цифры «28359,15; 75257,52» заменить цифрами «28364,15; 75262,52»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1.1.2.2.3. </w:t>
      </w:r>
      <w:r>
        <w:rPr>
          <w:rFonts w:cs="Times New Roman" w:ascii="Times New Roman" w:hAnsi="Times New Roman"/>
          <w:sz w:val="26"/>
          <w:szCs w:val="26"/>
          <w:lang w:bidi="ru-RU"/>
        </w:rPr>
        <w:t>в строке 2.9 «ВСЕГО» с учетом внесенных изменений столбцов 8, 11 цифры «37170,22; 97466,37» заменить цифрами «37175,22; 97471,37»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«227849,56; 613263,96; 223775,48; 603284,08» заменить цифрами «227854,56; 613268,96; 223780,48; 603289,08»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«37170,22; 97466,37; 37170,22; 97466,37» заменить цифрами «37175,22; 97471,37; 37175,22; 97471,37»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1.1.4.1.</w:t>
      </w:r>
      <w:r>
        <w:rPr>
          <w:sz w:val="26"/>
          <w:szCs w:val="26"/>
        </w:rPr>
        <w:t xml:space="preserve"> 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«227849,56; 613263,96; 27403,20; 62203,20» заменить цифрами «227854,56; 613268,96; 27408,20; 62208,20»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1.1.4.2.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«37170,22; 97466,37; 3148,00; 7348,00» заменить цифрами «37175,22; 97471,37; 3153,00; 7353,00»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«28359,15; 75257,52; 398,00; 1198,00» заменить цифрами «28364,15; 75262,52; 403,00; 1203,00» соответственно.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BodyText"/>
        <w:jc w:val="left"/>
        <w:rPr/>
      </w:pPr>
      <w:r>
        <w:rPr>
          <w:sz w:val="26"/>
          <w:szCs w:val="26"/>
          <w:lang w:eastAsia="ru-RU"/>
        </w:rPr>
        <w:t xml:space="preserve">                                                                 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1475</TotalTime>
  <Application>LibreOffice/7.6.4.1$Windows_X86_64 LibreOffice_project/e19e193f88cd6c0525a17fb7a176ed8e6a3e2aa1</Application>
  <AppVersion>15.0000</AppVersion>
  <Pages>2</Pages>
  <Words>510</Words>
  <Characters>3718</Characters>
  <CharactersWithSpaces>4288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2024-08-15T11:17:00Z</dcterms:created>
  <dc:creator>Admin</dc:creator>
  <dc:description/>
  <cp:keywords/>
  <dc:language>ru-RU</dc:language>
  <cp:lastModifiedBy/>
  <cp:lastPrinted>2024-12-16T14:44:00Z</cp:lastPrinted>
  <dcterms:modified xsi:type="dcterms:W3CDTF">2024-12-24T10:27:21Z</dcterms:modified>
  <cp:revision>84</cp:revision>
  <dc:subject/>
  <dc:title>АДМИНИСТРАЦИЯ ГОРОДА ШАРЫПОВО</dc:title>
</cp:coreProperties>
</file>