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10.12.2024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№ </w:t>
            </w:r>
            <w:r>
              <w:rPr>
                <w:szCs w:val="28"/>
              </w:rPr>
              <w:t>298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05.11.2024 №231)</w:t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культуры» (в редакции от 10.10.2023 №248; от 10.11.2023 №286, от 19.02.2024 №35; от 22.04.2024 №96; от 10.06.2024 №133; от 02.07.2024 №154; от 29.08.2024 №173; 23.09.2024 №189; от 07.10.2024 №193; от 05.11.2024 №231) следующие изменения: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>1.1.1. в паспорте Муниципальной программы «Развитие культуры»: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«1892515,61; 1327097,62; 319586,46; 183026,11; 214807,05; 153913,29; 17549,30; 28233,00; 219578,30; 144570,50» заменить цифрами «1904558,12; 1326419,82; 333136,57; 182196,31; 227849,56; 154235,49; 31099,41; 27403,20; 218578,30; 143570,50»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sz w:val="26"/>
          <w:szCs w:val="26"/>
        </w:rPr>
        <w:t xml:space="preserve">«Информация по ресурсному обеспечению подпрограммы» таблицы раздела 1 «Паспорт подпрограммы» цифры «386614,63; 270900,30; 17922,79; 92583,57; 33856,80; 27801,32; 3483,00; 2509,58» заменить цифрами «389928,05; 270925,30; 17587,79; 96206,99; 37170,22; 27826,32; 3148,00; 6133,00» соответственно; 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1.1.2.2.1.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«21467,11; 66765,62» заменить цифрами «22682,70; 67981,21»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1.1.2.2.2.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1.4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«683,00; 1483,00» заменить цифрами «398,00; 1198,00»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1.1.2.2.3.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1.5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«1210,59; 1210,590» заменить цифрами «2443,95; 2443,95»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1.1.2.2.4.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1.9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«1937,68; 1937,68» заменить цифрами «2437,37; 2437,37»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 xml:space="preserve">1.1.2.2.5. </w:t>
      </w:r>
      <w:r>
        <w:rPr>
          <w:rFonts w:cs="Times New Roman" w:ascii="Times New Roman" w:hAnsi="Times New Roman"/>
          <w:sz w:val="26"/>
          <w:szCs w:val="26"/>
          <w:lang w:bidi="ru-RU"/>
        </w:rPr>
        <w:t>в строке 1.10 «Итого по задаче 1» с учетом внесенных изменений столбцов 8, 11 цифры «25695,51; 72593,88» заменить цифрами «28359,15; 75257,52»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1.1.2.2.6.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2.1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«4689,18; 14686,96» заменить цифрами «4948,19; 14945,97»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1.1.2.2.7.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2.2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«2800,00; 6200,00» заменить цифрами «2750,00; 6150,00»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1.1.2.2.8.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2.4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«239,01; 239,01» заменить цифрами «564,51; 564,51»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1.1.2.2.9. </w:t>
      </w:r>
      <w:r>
        <w:rPr>
          <w:rFonts w:cs="Times New Roman" w:ascii="Times New Roman" w:hAnsi="Times New Roman"/>
          <w:bCs/>
          <w:sz w:val="26"/>
          <w:szCs w:val="26"/>
        </w:rPr>
        <w:t xml:space="preserve">в строке 2.7 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столбцов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8,11</w:t>
      </w:r>
      <w:r>
        <w:rPr>
          <w:rFonts w:cs="Times New Roman" w:ascii="Times New Roman" w:hAnsi="Times New Roman"/>
          <w:sz w:val="26"/>
          <w:szCs w:val="26"/>
          <w:lang w:bidi="ru-RU"/>
        </w:rPr>
        <w:t xml:space="preserve"> цифры «433,10; 433,10» заменить цифрами «548,37; 548,37» </w:t>
      </w:r>
      <w:r>
        <w:rPr>
          <w:rFonts w:cs="Times New Roman" w:ascii="Times New Roman" w:hAnsi="Times New Roman"/>
          <w:sz w:val="26"/>
          <w:szCs w:val="26"/>
        </w:rPr>
        <w:t>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sz w:val="26"/>
          <w:szCs w:val="26"/>
        </w:rPr>
        <w:t>1.1.2.2</w:t>
      </w:r>
      <w:r>
        <w:rPr>
          <w:rFonts w:cs="Times New Roman" w:ascii="Times New Roman" w:hAnsi="Times New Roman"/>
          <w:sz w:val="26"/>
          <w:szCs w:val="26"/>
          <w:lang w:bidi="ru-RU"/>
        </w:rPr>
        <w:t>.10. в строке 2.8 «Итого по задаче 2» с учетом внесенных изменений столбцов 8, 11 цифры «8161,29; 21559,07» заменить цифрами «8811,07; 22208,85» соответственно;</w:t>
      </w:r>
    </w:p>
    <w:p>
      <w:pPr>
        <w:pStyle w:val="Normal"/>
        <w:ind w:firstLine="709" w:right="-94"/>
        <w:jc w:val="both"/>
        <w:rPr/>
      </w:pPr>
      <w:r>
        <w:rPr>
          <w:sz w:val="26"/>
          <w:szCs w:val="26"/>
        </w:rPr>
        <w:t xml:space="preserve">1.1.2.2.11. </w:t>
      </w:r>
      <w:r>
        <w:rPr>
          <w:sz w:val="26"/>
          <w:szCs w:val="26"/>
          <w:lang w:bidi="ru-RU"/>
        </w:rPr>
        <w:t>в строке 2.9 «ВСЕГО» с учетом внесенных изменений столбцов 8, 11 цифры «33856,80; 94152,95» заменить цифрами «37170,22; 97466,37» соответственно;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«744265,20; 384725,85; 144147,59; 161845,20; 86862,28; 42573,62; 22350,00; 6890,10; 109772,51; 39823,51» заменить цифрами «749276,15; 383830,85; 144947,59; 166951,15; 92873,23; 42678,62; 23150,00; 11996,05; 108772,51; 38823,51»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1.1.3.2.1.</w:t>
      </w:r>
      <w:r>
        <w:rPr>
          <w:sz w:val="26"/>
          <w:szCs w:val="26"/>
          <w:lang w:bidi="ru-RU"/>
        </w:rPr>
        <w:t xml:space="preserve"> в строке 1.1 столбцов 8,11 цифры «13911,27; 43556,09» заменить цифрами «14792,23; 44437,05»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1.1.3.2.2.</w:t>
      </w:r>
      <w:r>
        <w:rPr>
          <w:sz w:val="26"/>
          <w:szCs w:val="26"/>
          <w:lang w:bidi="ru-RU"/>
        </w:rPr>
        <w:t xml:space="preserve"> в строке 1.6 столбцов 8,11 цифры «5950,00; 12350,00» заменить цифрами «6750,00; 13150,00»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1.1.3.2.3.</w:t>
      </w:r>
      <w:r>
        <w:rPr>
          <w:sz w:val="26"/>
          <w:szCs w:val="26"/>
          <w:lang w:bidi="ru-RU"/>
        </w:rPr>
        <w:t xml:space="preserve"> в строке 1.7 столбцов 8,11 цифры «825,96; 825,96» заменить цифрами «1542,06; 1542,06»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1.1.3.2.4.</w:t>
      </w:r>
      <w:r>
        <w:rPr>
          <w:sz w:val="26"/>
          <w:szCs w:val="26"/>
          <w:lang w:bidi="ru-RU"/>
        </w:rPr>
        <w:t xml:space="preserve"> в строке 1.11 столбцов 8,11 цифры «1141,80; 1141,80» заменить цифрами «1469,68; 1469,68»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1.1.3.2.5.</w:t>
      </w:r>
      <w:r>
        <w:rPr>
          <w:b w:val="false"/>
          <w:bCs w:val="false"/>
          <w:sz w:val="26"/>
          <w:szCs w:val="26"/>
          <w:lang w:bidi="ru-RU"/>
        </w:rPr>
        <w:t xml:space="preserve"> в строке 1.12 «Итого по задаче 1» столбцов 8,11 цифры «26979,80; 73895,27» заменить цифрами «29704,74; 76620,21»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1.1.3.2.6.</w:t>
      </w:r>
      <w:r>
        <w:rPr>
          <w:sz w:val="26"/>
          <w:szCs w:val="26"/>
          <w:lang w:bidi="ru-RU"/>
        </w:rPr>
        <w:t xml:space="preserve"> в строке 2.1 столбцов 8,9,11 цифры «20420,58; 20212,33; 60845,24» заменить цифрами «21459,93; 19212,33; 60884,59»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1.1.3.2.7.</w:t>
      </w:r>
      <w:r>
        <w:rPr>
          <w:sz w:val="26"/>
          <w:szCs w:val="26"/>
          <w:lang w:bidi="ru-RU"/>
        </w:rPr>
        <w:t xml:space="preserve"> в строке 2.4 столбцов 8,11 цифры «306,70; 683,96» заменить цифрами «339,18; 716,44»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1.1.3.2.8.</w:t>
      </w:r>
      <w:r>
        <w:rPr>
          <w:sz w:val="26"/>
          <w:szCs w:val="26"/>
          <w:lang w:bidi="ru-RU"/>
        </w:rPr>
        <w:t xml:space="preserve"> в строке 2.6 столбцов 8,11 цифры «1021,84; 1021,84» заменить цифрами «2805,58; 2805,58»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1.1.3.2.9.</w:t>
      </w:r>
      <w:r>
        <w:rPr>
          <w:sz w:val="26"/>
          <w:szCs w:val="26"/>
          <w:lang w:bidi="ru-RU"/>
        </w:rPr>
        <w:t xml:space="preserve"> в строке 2.16 столбцов 8,11 цифры «1237,42; 1237,42» заменить цифрами «1667,86; 1667,86»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  <w:lang w:bidi="ru-RU"/>
        </w:rPr>
        <w:t>1.1.3.2.10. в строке 2.23 «Итого по задаче 2»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8,9,11 цифры «56217,00; 83465,42; 170907,84» заменить цифрами «59503,01; 82465,42; 173193,85» соответственно;</w:t>
      </w:r>
      <w:r>
        <w:rPr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sz w:val="26"/>
          <w:szCs w:val="26"/>
          <w:lang w:bidi="ru-RU"/>
        </w:rPr>
      </w:pPr>
      <w:r>
        <w:rPr>
          <w:b w:val="false"/>
          <w:bCs w:val="false"/>
          <w:sz w:val="26"/>
          <w:szCs w:val="26"/>
        </w:rPr>
        <w:t>1.1.3.2.11.</w:t>
      </w:r>
      <w:r>
        <w:rPr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в строке 4.3 «Итого»</w:t>
      </w:r>
      <w:r>
        <w:rPr>
          <w:sz w:val="26"/>
          <w:szCs w:val="26"/>
          <w:lang w:bidi="ru-RU"/>
        </w:rPr>
        <w:t xml:space="preserve"> </w:t>
      </w:r>
      <w:r>
        <w:rPr>
          <w:b w:val="false"/>
          <w:bCs w:val="false"/>
          <w:sz w:val="26"/>
          <w:szCs w:val="26"/>
          <w:lang w:bidi="ru-RU"/>
        </w:rPr>
        <w:t>столбцов 8,9,11 цифры «86862,28; 109772,51; 253666,59» заменить цифрами «92873,23; 108772,51; 258677,54» соответственно;</w:t>
      </w:r>
      <w:r>
        <w:rPr>
          <w:sz w:val="26"/>
          <w:szCs w:val="26"/>
        </w:rPr>
        <w:t xml:space="preserve"> </w:t>
      </w:r>
    </w:p>
    <w:p>
      <w:pPr>
        <w:pStyle w:val="Style24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«756174,94; 671243,77; 20955,73; 59924,55; 93465,05; 83508,35; 2400,00; 7556,70» заменить цифрами «759893,08; 671435,97; 19660,93; 64745,29; 97183,19; 83700,55; 1105,20; 12377,44»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1.1.4.2. </w:t>
      </w:r>
      <w:r>
        <w:rPr>
          <w:color w:val="000000"/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1.1.4.2.1. </w:t>
      </w:r>
      <w:r>
        <w:rPr>
          <w:bCs/>
          <w:sz w:val="26"/>
          <w:szCs w:val="26"/>
        </w:rPr>
        <w:t xml:space="preserve">в строке 1.1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«16106,23; 48266,69» заменить цифрами «16757,23; 48917,69»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1.1.4.2.2. </w:t>
      </w:r>
      <w:r>
        <w:rPr>
          <w:bCs/>
          <w:sz w:val="26"/>
          <w:szCs w:val="26"/>
        </w:rPr>
        <w:t xml:space="preserve">в строке 1.3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«24020,08; 73664,68» заменить цифрами «23369,08; 73013,68»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1.1.4.2.3. </w:t>
      </w:r>
      <w:r>
        <w:rPr>
          <w:bCs/>
          <w:sz w:val="26"/>
          <w:szCs w:val="26"/>
        </w:rPr>
        <w:t xml:space="preserve">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«31020,34; 95174,04» заменить цифрами «32469,64; 96623,34»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1.1.4.2.4. </w:t>
      </w:r>
      <w:r>
        <w:rPr>
          <w:bCs/>
          <w:sz w:val="26"/>
          <w:szCs w:val="26"/>
        </w:rPr>
        <w:t xml:space="preserve">в строке 1.6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«2400,00; 7200,00» заменить цифрами «1105,20; 5905,20»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1.1.4.2.5. </w:t>
      </w:r>
      <w:r>
        <w:rPr>
          <w:bCs/>
          <w:sz w:val="26"/>
          <w:szCs w:val="26"/>
        </w:rPr>
        <w:t xml:space="preserve">в строке 1.8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«7556,70; 7556,70» заменить цифрами «9779,34; 9779,34»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1.1.4.2.6. </w:t>
      </w:r>
      <w:r>
        <w:rPr>
          <w:bCs/>
          <w:sz w:val="26"/>
          <w:szCs w:val="26"/>
        </w:rPr>
        <w:t xml:space="preserve">в строке 1.9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«1257,10; 1257,10» заменить цифрами «2598,10; 2598,10»</w:t>
      </w:r>
      <w:r>
        <w:rPr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  <w:lang w:bidi="ru-RU"/>
        </w:rPr>
      </w:pPr>
      <w:r>
        <w:rPr>
          <w:color w:val="000000"/>
          <w:sz w:val="26"/>
          <w:szCs w:val="26"/>
        </w:rPr>
        <w:t xml:space="preserve">1.1.4.2.7. </w:t>
      </w:r>
      <w:r>
        <w:rPr>
          <w:sz w:val="26"/>
          <w:szCs w:val="26"/>
          <w:lang w:bidi="ru-RU"/>
        </w:rPr>
        <w:t>в строках 1.17 «Итого задача №1», 1.18 «ИТОГО» с учетом внесенных изменений столбцов 8,11 цифры «93465,05; 252011,19» заменить цифрами «97183,19; 255729,33»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 В приложении № 7 </w:t>
      </w:r>
      <w:r>
        <w:rPr>
          <w:color w:val="000000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 xml:space="preserve">1.1.5.1. </w:t>
      </w:r>
      <w:r>
        <w:rPr>
          <w:sz w:val="26"/>
          <w:szCs w:val="26"/>
        </w:rPr>
        <w:t xml:space="preserve">в строке 1 </w:t>
      </w:r>
      <w:r>
        <w:rPr>
          <w:color w:val="000000"/>
          <w:sz w:val="26"/>
          <w:szCs w:val="26"/>
        </w:rPr>
        <w:t>столбцов 9,10,12</w:t>
      </w:r>
      <w:r>
        <w:rPr>
          <w:sz w:val="26"/>
          <w:szCs w:val="26"/>
        </w:rPr>
        <w:t xml:space="preserve"> цифры «214807,05; 219578,30; 601221,45; 210732,97; 216625,40; 591241,57» заменить цифрами «227849,56; 218578,30; 613263,96; 223775,48; 215625,40; 603284,08»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1.1.5.2. в строке 2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«33856,80; 94152,95; 33856,80; 94152,95» заменить цифрами «37170,22; 97466,37; 37170,22; 97466,37»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1.1.5.3. в строке 3 </w:t>
      </w:r>
      <w:r>
        <w:rPr>
          <w:color w:val="000000"/>
          <w:sz w:val="26"/>
          <w:szCs w:val="26"/>
        </w:rPr>
        <w:t>столбцов 9,10,12</w:t>
      </w:r>
      <w:r>
        <w:rPr>
          <w:sz w:val="26"/>
          <w:szCs w:val="26"/>
        </w:rPr>
        <w:t xml:space="preserve"> цифры «86862,28; 109772,51; 253666,59; 83196,80; 107173,51; 244803,11» заменить цифрами «92873,23; 108772,51; 258677,54; 89207,75; 106173,51; 249814,06»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1.1.5.4. в строке 4 </w:t>
      </w:r>
      <w:r>
        <w:rPr>
          <w:color w:val="000000"/>
          <w:sz w:val="26"/>
          <w:szCs w:val="26"/>
        </w:rPr>
        <w:t>столбцов 9,12</w:t>
      </w:r>
      <w:r>
        <w:rPr>
          <w:sz w:val="26"/>
          <w:szCs w:val="26"/>
        </w:rPr>
        <w:t xml:space="preserve"> цифры «93465,05; 252011,19; 93465,05; 252011,19» заменить цифрами «97183,19; 255729,33; 97183,19; 255729,33»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1.1.6. В п</w:t>
      </w:r>
      <w:r>
        <w:rPr>
          <w:sz w:val="26"/>
          <w:szCs w:val="26"/>
        </w:rPr>
        <w:t>риложении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  <w:lang w:bidi="ru-RU"/>
        </w:rPr>
        <w:t>1.1.6.1.</w:t>
      </w:r>
      <w:r>
        <w:rPr>
          <w:sz w:val="26"/>
          <w:szCs w:val="26"/>
        </w:rPr>
        <w:t xml:space="preserve"> в строке 1 </w:t>
      </w:r>
      <w:r>
        <w:rPr>
          <w:color w:val="000000"/>
          <w:sz w:val="26"/>
          <w:szCs w:val="26"/>
        </w:rPr>
        <w:t>столбцов 5,6,8</w:t>
      </w:r>
      <w:r>
        <w:rPr>
          <w:sz w:val="26"/>
          <w:szCs w:val="26"/>
        </w:rPr>
        <w:t xml:space="preserve"> цифры «214807,05; 219578,30; 601221,45; 17549,30; 74396,53; 28233,00; 63033,00; 153913,29; 144570,50; 443054,29» заменить цифрами «227849,56; 218578,30; 613263,96; 31099,41; 87946,64; 27403,20; 62203,20; 154235,49; 442376,49»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1.1.6.2. в строке 2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«33856,80; 94152,95; 2509,58; 2803,65; 3483,00; 7683,00; 27801,32; 83488,47» заменить цифрами «37170,22; 97466,37; 6133,00; 6427,07; 3148,00; 7348,00; 27826,32; 83513,47»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1.1.6.3. в строке 3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«25695,51; 72593,88; 2076,48; 2370,55; 683,00; 1483,00; 22873,13; 68562,50» заменить цифрами «28359,15; 75257,52; 5020,12; 5314,19; 398,00; 1198,00; 22878,13; 68567,50»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1.1.6.4. в строке 4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«8161,29; 21559,07; 433,10; 433,10; 2800,00; 6200,00; 4928,19; 14925,97» заменить цифрами «8811,07; 22208,85; 1112,88; 1112,88; 2750,00; 6150,00; 4948,19; 14945,97»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1.1.6.5. в строке 5 </w:t>
      </w:r>
      <w:r>
        <w:rPr>
          <w:color w:val="000000"/>
          <w:sz w:val="26"/>
          <w:szCs w:val="26"/>
        </w:rPr>
        <w:t>столбцов 5,6,8</w:t>
      </w:r>
      <w:r>
        <w:rPr>
          <w:sz w:val="26"/>
          <w:szCs w:val="26"/>
        </w:rPr>
        <w:t xml:space="preserve"> цифры «86862,28; 109772,51; 253666,59; 6890,10; 62735,46; 22350,00; 48150,00; 42573,62; 39823,51; 122221,33» заменить цифрами «92873,23; 108873,23; 258677,54; 11996,05; 67841,41; 23150,00; 48950,00; 42678,62; 38823,51; 121326,33»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1.1.6.6. в строке 6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«26979,80; 73895,27; 2389,45; 5994,81; 5950,00; 12350,00; 15585,80; 46984,67» заменить цифрами «29704,74; 76620,21; 4259,38; 7864,74; 6750,00; 13150,00; 15640,81; 47039,68» соответственно;</w:t>
      </w:r>
    </w:p>
    <w:p>
      <w:pPr>
        <w:pStyle w:val="Style24"/>
        <w:ind w:firstLine="709" w:right="0"/>
        <w:jc w:val="both"/>
        <w:rPr/>
      </w:pPr>
      <w:r>
        <w:rPr>
          <w:sz w:val="26"/>
          <w:szCs w:val="26"/>
        </w:rPr>
        <w:t xml:space="preserve">1.1.6.7. в строке 7 </w:t>
      </w:r>
      <w:r>
        <w:rPr>
          <w:color w:val="000000"/>
          <w:sz w:val="26"/>
          <w:szCs w:val="26"/>
        </w:rPr>
        <w:t>столбцов 5,6,8</w:t>
      </w:r>
      <w:r>
        <w:rPr>
          <w:sz w:val="26"/>
          <w:szCs w:val="26"/>
        </w:rPr>
        <w:t xml:space="preserve"> цифры «56217,00; 83465,42; 170907,84; 4500,65; 56740,65; 16400,00; 35800,00; 23322,34; 21525,42; 66373,18» заменить цифрами «59503,01; 82465,42; 173193,85; 7736,67; 59976,67; 16400,00; 35800,00; 23372,33; 20252,42; 65423,17» соответственно;</w:t>
      </w:r>
    </w:p>
    <w:p>
      <w:pPr>
        <w:pStyle w:val="Style24"/>
        <w:ind w:firstLine="709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1.1.6.8. в строках 10,11 </w:t>
      </w:r>
      <w:r>
        <w:rPr>
          <w:color w:val="000000"/>
          <w:sz w:val="26"/>
          <w:szCs w:val="26"/>
        </w:rPr>
        <w:t>столбцов 5,8</w:t>
      </w:r>
      <w:r>
        <w:rPr>
          <w:sz w:val="26"/>
          <w:szCs w:val="26"/>
        </w:rPr>
        <w:t xml:space="preserve"> цифры «93465,05; 252011,19; 7556,70; 7556,70; 2400,00; 7200,00; 83508,35; 237254,49; 93465,05; 252011,19; 7556,70; 7556,70; 2400,00; 7200,00; 83508,35; 237254,49» заменить цифрами «97183,19; 255729,33; 12377,44; 12377,44; 1105,20; 5905,20; 83700,55; 237446,69; 97183,19; 255729,33; 12377,44; 12377,44; 1105,20; 5905,20; 83700,55; 237446,69» соответственно;</w:t>
      </w:r>
    </w:p>
    <w:p>
      <w:pPr>
        <w:pStyle w:val="Normal"/>
        <w:ind w:firstLine="709" w:right="-94"/>
        <w:jc w:val="both"/>
        <w:rPr>
          <w:sz w:val="26"/>
          <w:szCs w:val="26"/>
        </w:rPr>
      </w:pPr>
      <w:r>
        <w:rPr>
          <w:sz w:val="26"/>
          <w:szCs w:val="26"/>
        </w:rPr>
        <w:t>1.1.7. В приложении № 9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1.1.7.1. в строке 6 столбца 5 цифру «2204,47» заменить цифрой «5153,10»;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1.1.7.2. в строке 10 столбца 5 цифру «3241,12» заменить цифрой «3940,91»;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1.1.7.3. в строке 14 столбца 5 цифру «11162,64» заменить цифрой «13087,58»;</w:t>
      </w:r>
    </w:p>
    <w:p>
      <w:pPr>
        <w:pStyle w:val="ConsPlusNormal1"/>
        <w:numPr>
          <w:ilvl w:val="0"/>
          <w:numId w:val="0"/>
        </w:numPr>
        <w:ind w:left="0" w:hanging="0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color w:val="000000"/>
          <w:sz w:val="26"/>
          <w:szCs w:val="26"/>
        </w:rPr>
        <w:t>1.1.7.4. в строке 20 столбцов 5,6 цифры «3598,66; 4052,49» заменить цифрами    «6884,67; 3052,49»;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1.1.7.5. в строке 22 столбца 5 цифру «8476,16» заменить цифрой «9192,11»;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1.1.7.6. в строке 24 столбца 5 цифру «17789,63» заменить цифрой «19320,34»;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1.1.7.7. в строке 26 столбца 5 цифру «4162,13 заменить цифрой «4516,88»;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1.1.7.8. в строке 28 столбца 5 цифру «1365,01» заменить цифрой «1484,58»;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1.1.7.9. в строке 30 столбца 5 цифру «2355,96» заменить цифрой «2552,85»;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1.1.7.10. в строке 32 столбца 5 цифру «1612,71» заменить цифрой «1746,24»;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1.1.7.11. в строке 34 столбца 5 цифру «6311,46» заменить цифрой «6839,84».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Admpr-"/>
        <w:ind w:firstLine="709" w:right="0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BodyText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ab/>
        <w:t>В.Г. Хохлов</w:t>
      </w:r>
    </w:p>
    <w:p>
      <w:pPr>
        <w:pStyle w:val="BodyText"/>
        <w:jc w:val="left"/>
        <w:rPr/>
      </w:pPr>
      <w:r>
        <w:rPr>
          <w:sz w:val="26"/>
          <w:szCs w:val="26"/>
          <w:lang w:eastAsia="ru-RU"/>
        </w:rPr>
        <w:t xml:space="preserve">                                                                 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1332</TotalTime>
  <Application>LibreOffice/7.6.4.1$Windows_X86_64 LibreOffice_project/e19e193f88cd6c0525a17fb7a176ed8e6a3e2aa1</Application>
  <AppVersion>15.0000</AppVersion>
  <Pages>5</Pages>
  <Words>1411</Words>
  <Characters>10401</Characters>
  <CharactersWithSpaces>11859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2024-08-15T11:17:00Z</dcterms:created>
  <dc:creator>Admin</dc:creator>
  <dc:description/>
  <cp:keywords/>
  <dc:language>ru-RU</dc:language>
  <cp:lastModifiedBy/>
  <cp:lastPrinted>2024-12-04T08:33:00Z</cp:lastPrinted>
  <dcterms:modified xsi:type="dcterms:W3CDTF">2024-12-10T10:19:07Z</dcterms:modified>
  <cp:revision>76</cp:revision>
  <dc:subject/>
  <dc:title>АДМИНИСТРАЦИЯ ГОРОДА ШАРЫПОВО</dc:title>
</cp:coreProperties>
</file>