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239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города Шарыпово»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6"/>
          <w:szCs w:val="26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города Шарыпово» (в редакции от 10.10.2023 № 253, от 07.11.2023 № 277, от 24.01.2024 № 8, от 25.06.2024 № 146) следующие изменения: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«Муниципальная программа «Управление муниципальными финансами муниципального образования города Шарыпово»: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города Шарыпово» приложения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1.1.1.1. цифру «156 237,2» заменить цифрой «156 353,3»;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1.1.1.2. фразу «2024 год – 16 439,3 тыс. рублей;» заменить фразой «2024 год – 16 555,4 тыс. рублей;»;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>1.1.1.3. цифру «3 222,2» заменить цифрой «3 338,3»;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1.1.1.4. фразу «2024 год – 866,2 тыс. рублей;» заменить фразой «2024 год – 982,3 тыс. рублей;»;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1.2.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города Шарыпово»»:</w:t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1.2.1. в графе 8 строки «Итого:» цифру «16339,3» заменить цифрой «16455,4»;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1.2.2. в графе 11 строки «Итого:» цифру «47285,7» заменить цифрой «47401,8»;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sz w:val="26"/>
          <w:szCs w:val="26"/>
        </w:rPr>
        <w:tab/>
        <w:t>1.3. В приложении № 4 к муниципальной программе «Управление муниципальными финансами муниципального образования города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1.3.1. в строке «Информация по ресурсному обеспечению подпрограммы» раздела 1 «Паспорт подпрограммы»: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1.3.1.1. цифру «152 619,6» заменить цифрой «152 735,7»;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1.3.1.2. фразу «2024 год – 16 339,3 тыс. рублей;» заменить фразой «2024 год – 16 455,4 тыс. рублей;»;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1.3.1.3. цифру «3 222,2» заменить цифрой «3 338,3»;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1.3.1.4. фразу «2024 год – 866,2 тыс. рублей;» заменить фразой «2024 год – 982,3 тыс. рублей;»;</w:t>
        <w:tab/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1.3.2.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1.3.2.1. в графе 8 строки 1.1 цифру «16339,3» заменить цифрой «16455,4»;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1.3.2.2. в графе 11 строки 1.1 цифру «47285,7» заменить цифрой «47401,8»;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1.4.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1.4.1. в графе 9 строки 1 цифры «16439,3» заменить цифрами «16555,4»;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1.4.2. в графе 12 строки 1 цифры «49385,7» заменить цифрами «49501,8»;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1.4.3. в графе 9 строки 1.4. цифры «16339,3» заменить цифрами «16455,4»;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1.4.4. в графе 12 строки 1.4. цифры «47285,7» заменить цифрами «47401,8»;</w:t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1.5.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города Шарыпово»: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1.5.1. в графе 5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1.5.1.1. пункт «Всего» цифру «16439,3» заменить цифрой «16555,4»;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1.5.1.2. пункт «краевой бюджет» цифру «866,2» заменить цифрой «982,3»;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1.5.2. в графе 8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1.5.2.1.  пункт «Всего цифру «49385,7» заменить цифрой «49501,8»;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1.5.2.2. пункт «краевой бюджет» цифру «866,2» заменить цифрой «982,3»;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1.5.3. в графе 5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1.5.3.1. пункт «Всего» цифру «16339,3» заменить цифрой «16455,4»;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1.5.3.2. пункт «краевой бюджет» цифру «866,2» заменить цифрой «982,3»;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1.5.4. в графе 8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1.5.4.1.  пункт «Всего цифру «47285,7» заменить цифрой «47401,8»;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1.5.4.2. пункт «краевой бюджет» цифру «866,2» заменить цифрой «982,3»;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 xml:space="preserve">3. </w:t>
      </w:r>
      <w:r>
        <w:rPr>
          <w:rFonts w:cs="Times New Roman" w:ascii="Times New Roman" w:hAnsi="Times New Roman"/>
          <w:sz w:val="26"/>
          <w:szCs w:val="26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  <w:lang w:bidi="ru-RU"/>
          </w:rPr>
          <w:t>https://sharypovo.gosuslugi.ru</w:t>
        </w:r>
      </w:hyperlink>
      <w:r>
        <w:rPr>
          <w:rFonts w:cs="Times New Roman" w:ascii="Times New Roman" w:hAnsi="Times New Roman"/>
          <w:sz w:val="26"/>
          <w:szCs w:val="26"/>
          <w:lang w:bidi="ru-RU"/>
        </w:rPr>
        <w:t>).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Normal"/>
        <w:tabs>
          <w:tab w:val="clear" w:pos="708"/>
          <w:tab w:val="left" w:pos="311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Главы города Шарыпово </w:t>
      </w:r>
    </w:p>
    <w:p>
      <w:pPr>
        <w:pStyle w:val="Normal"/>
        <w:tabs>
          <w:tab w:val="clear" w:pos="708"/>
          <w:tab w:val="left" w:pos="3119" w:leader="none"/>
        </w:tabs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по общественно-политической работе</w:t>
      </w:r>
      <w:r>
        <w:rPr>
          <w:sz w:val="26"/>
          <w:szCs w:val="26"/>
        </w:rPr>
        <w:t xml:space="preserve">                                                   </w:t>
      </w:r>
      <w:r>
        <w:rPr>
          <w:rFonts w:eastAsia="Calibri"/>
          <w:bCs/>
          <w:sz w:val="26"/>
          <w:szCs w:val="26"/>
          <w:lang w:eastAsia="en-US"/>
        </w:rPr>
        <w:t>И.А. Синькевич</w:t>
      </w:r>
    </w:p>
    <w:p>
      <w:pPr>
        <w:pStyle w:val="Style23"/>
        <w:tabs>
          <w:tab w:val="clear" w:pos="708"/>
          <w:tab w:val="left" w:pos="1134" w:leader="none"/>
        </w:tabs>
        <w:ind w:left="0" w:righ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6">
    <w:name w:val="Верхний колонтитул Знак"/>
    <w:qFormat/>
    <w:rPr/>
  </w:style>
  <w:style w:type="character" w:styleId="5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26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hanging="0" w:left="720" w:right="0"/>
    </w:pPr>
    <w:rPr/>
  </w:style>
  <w:style w:type="paragraph" w:styleId="11">
    <w:name w:val="Абзац списка1"/>
    <w:basedOn w:val="Normal"/>
    <w:qFormat/>
    <w:pPr>
      <w:ind w:hanging="0" w:left="720" w:right="0"/>
    </w:pPr>
    <w:rPr/>
  </w:style>
  <w:style w:type="paragraph" w:styleId="22">
    <w:name w:val="Абзац списка2"/>
    <w:basedOn w:val="Normal"/>
    <w:qFormat/>
    <w:pPr>
      <w:ind w:hanging="0" w:left="720" w:right="0"/>
    </w:pPr>
    <w:rPr/>
  </w:style>
  <w:style w:type="paragraph" w:styleId="32">
    <w:name w:val="Абзац списка3"/>
    <w:basedOn w:val="Normal"/>
    <w:qFormat/>
    <w:pPr>
      <w:ind w:hanging="0" w:left="720" w:right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5151</TotalTime>
  <Application>LibreOffice/7.6.4.1$Windows_X86_64 LibreOffice_project/e19e193f88cd6c0525a17fb7a176ed8e6a3e2aa1</Application>
  <AppVersion>15.0000</AppVersion>
  <Pages>3</Pages>
  <Words>701</Words>
  <Characters>4992</Characters>
  <CharactersWithSpaces>5770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/>
  <cp:lastPrinted>2024-11-14T15:29:00Z</cp:lastPrinted>
  <dcterms:modified xsi:type="dcterms:W3CDTF">2024-11-15T08:22:13Z</dcterms:modified>
  <cp:revision>433</cp:revision>
  <dc:subject/>
  <dc:title> </dc:title>
</cp:coreProperties>
</file>