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05.11.2024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231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07.10.2024 №193)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10.10.2023 №248; от 10.11.2023 №286, от 19.02.2024 №35; от 22.04.2024 №96; от 10.06.2024 №133; от 02.07.2024 №154; от 29.08.2024 №173; 23.09.2024 №189; от 07.10.2024 №193) следующие изменения: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«1891515,61; 182026,11; 213807,05; 27233,00» заменить цифрами «1892515,61; 183026,11; 214807,05; 28233,00»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 xml:space="preserve">«Информация по ресурсному обеспечению подпрограммы» таблицы раздела 1 «Паспорт подпрограммы» цифры «385614,63; 16922,79; 32856,80; 2483,00» заменить цифрами «386614,63; 17922,79; 33856,80; 3483,00» соответственно; 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1.1.2.3.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2.2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«1800,00; 5200,00» заменить цифрами «2800,00; 6200,00»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1.1.2.4. </w:t>
      </w:r>
      <w:r>
        <w:rPr>
          <w:rFonts w:cs="Times New Roman" w:ascii="Times New Roman" w:hAnsi="Times New Roman"/>
          <w:sz w:val="26"/>
          <w:szCs w:val="26"/>
          <w:lang w:bidi="ru-RU"/>
        </w:rPr>
        <w:t>в строке 2.8 «Итого по задаче 2» с учетом внесенных изменений столбцов 8, 11 цифры «7161,29; 20559,07» заменить цифрами «8161,29; 21559,07»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1.1.2.5. </w:t>
      </w:r>
      <w:r>
        <w:rPr>
          <w:sz w:val="26"/>
          <w:szCs w:val="26"/>
          <w:lang w:bidi="ru-RU"/>
        </w:rPr>
        <w:t>в строке 2.9 «ВСЕГО» с учетом внесенных изменений столбцов 8, 11 цифры «32856,80; 93152,95» заменить цифрами «33856,80; 94152,95»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1.1.3.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«213807,05; 600221,45; 209732,97; 590241,57» заменить цифрами «214807,05; 601221,45; 210732,97; 591241,57»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1.1.3.2. 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«32856,80; 93152,95; 32856,80; 93152,95» заменить цифрами «33856,80; 94152,95; 33856,80; 94152,95»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1.1.4.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1.1.4.1</w:t>
      </w:r>
      <w:r>
        <w:rPr>
          <w:sz w:val="26"/>
          <w:szCs w:val="26"/>
        </w:rPr>
        <w:t xml:space="preserve"> в строке 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«213807,05; 600221,45; 27233,00; 62033,00» заменить цифрами «214807,05; 601221,45; 28233,00; 63033,00»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1.1.4.2. 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«32856,80; 93152,95; 2483,00; 6683,00» заменить цифрами «33856,80; 94152,95; 3483,00; 7683,00» соответственно;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Admpr-"/>
        <w:ind w:firstLine="709" w:right="0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ab/>
        <w:t>В.Г. Хохлов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512</TotalTime>
  <Application>LibreOffice/7.6.4.1$Windows_X86_64 LibreOffice_project/e19e193f88cd6c0525a17fb7a176ed8e6a3e2aa1</Application>
  <AppVersion>15.0000</AppVersion>
  <Pages>2</Pages>
  <Words>486</Words>
  <Characters>3546</Characters>
  <CharactersWithSpaces>4094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2024-08-15T11:17:00Z</dcterms:created>
  <dc:creator>Admin</dc:creator>
  <dc:description/>
  <cp:keywords/>
  <dc:language>ru-RU</dc:language>
  <cp:lastModifiedBy/>
  <cp:lastPrinted>2024-10-29T10:24:00Z</cp:lastPrinted>
  <dcterms:modified xsi:type="dcterms:W3CDTF">2024-11-05T10:47:50Z</dcterms:modified>
  <cp:revision>49</cp:revision>
  <dc:subject/>
  <dc:title>АДМИНИСТРАЦИЯ ГОРОДА ШАРЫПОВО</dc:title>
</cp:coreProperties>
</file>