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193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23.09.2024 №189)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№154; от 29.08.2024 №173; 23.09.2024 №189) следующие изменения: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1.1.1. в строке 9 </w:t>
      </w:r>
      <w:r>
        <w:rPr>
          <w:rFonts w:cs="Times New Roman" w:ascii="Times New Roman" w:hAnsi="Times New Roman"/>
          <w:sz w:val="26"/>
          <w:szCs w:val="26"/>
        </w:rPr>
        <w:t xml:space="preserve">«Информация по ресурсному обеспечению подпрограммы» таблицы раздела 1 «Паспорт подпрограммы» цифры «385694,63; 270980,30; 32936,80; 27881,32» заменить цифрами «385614,63; 270900,30; 32856,80; 27801,32» соответственно; 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1.1.1.3. </w:t>
      </w:r>
      <w:r>
        <w:rPr>
          <w:rFonts w:cs="Times New Roman" w:ascii="Times New Roman" w:hAnsi="Times New Roman"/>
          <w:bCs/>
          <w:sz w:val="26"/>
          <w:szCs w:val="26"/>
        </w:rPr>
        <w:t xml:space="preserve">строку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столбец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6 дополнить цифрами «051008520В»</w:t>
      </w:r>
      <w:r>
        <w:rPr>
          <w:rFonts w:cs="Times New Roman" w:ascii="Times New Roman" w:hAnsi="Times New Roman"/>
          <w:sz w:val="26"/>
          <w:szCs w:val="26"/>
          <w:lang w:bidi="ru-RU"/>
        </w:rPr>
        <w:t>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1.1.1.4.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«4769,18; 14766,96» заменить цифрами «4689,18; 14686,96»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1.1.1.5. </w:t>
      </w:r>
      <w:r>
        <w:rPr>
          <w:rFonts w:cs="Times New Roman" w:ascii="Times New Roman" w:hAnsi="Times New Roman"/>
          <w:sz w:val="26"/>
          <w:szCs w:val="26"/>
          <w:lang w:bidi="ru-RU"/>
        </w:rPr>
        <w:t>в строке 2.8 «Итого по задаче 2» с учетом внесенных изменений столбцов 8, 11 цифры «7241,29; 20639,07» заменить цифрами «7161,29; 20559,07»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1.1.1.6. </w:t>
      </w:r>
      <w:r>
        <w:rPr>
          <w:sz w:val="26"/>
          <w:szCs w:val="26"/>
          <w:lang w:bidi="ru-RU"/>
        </w:rPr>
        <w:t>в строке 2.9 «ВСЕГО» с учетом внесенных изменений столбцов 8, 11 цифры «32936,80; 93232,95» заменить цифрами «32856,80; 93152,95» соответственно;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1.1.2.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«743848,05; 384308,70; 86445,13; 42156,47» заменить цифрами «744265,20; 384725,85; 86862,28; 42573,62»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1.1.2.2.1.</w:t>
      </w:r>
      <w:r>
        <w:rPr>
          <w:sz w:val="26"/>
          <w:szCs w:val="26"/>
          <w:lang w:bidi="ru-RU"/>
        </w:rPr>
        <w:t xml:space="preserve"> в строке 2.1 столбцов 8,11 цифры «20003,43; 60428,09» заменить цифрами «20420,58; 60845,24»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1.1.2.2.2.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«55799,85; 170490,69» заменить цифрами «56217,00; 170907,84»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1.1.2.2.3.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«86445,13; 253249,44» заменить цифрами «86862,28; 253666,59»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«756512,09; 671580,92; 93802,20; 83845,50» заменить цифрами «756174,94; 671243,77; 93465,05; 83508,35»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1.1.3.2. </w:t>
      </w:r>
      <w:r>
        <w:rPr>
          <w:color w:val="000000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1.1.3.2.1.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«24357,23; 74001,83» заменить цифрами «24020,08; 73664,68»</w:t>
      </w:r>
      <w:r>
        <w:rPr>
          <w:sz w:val="26"/>
          <w:szCs w:val="26"/>
        </w:rPr>
        <w:t xml:space="preserve"> соответственно;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1.1.3.2.2. </w:t>
      </w:r>
      <w:r>
        <w:rPr>
          <w:sz w:val="26"/>
          <w:szCs w:val="26"/>
        </w:rPr>
        <w:t>строку 1.16. изложить в новой редакции:</w:t>
      </w:r>
    </w:p>
    <w:p>
      <w:pPr>
        <w:pStyle w:val="Style24"/>
        <w:jc w:val="both"/>
        <w:rPr/>
      </w:pPr>
      <w:r>
        <w:rPr/>
        <w:t>«</w:t>
      </w:r>
    </w:p>
    <w:tbl>
      <w:tblPr>
        <w:tblW w:w="9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1578"/>
        <w:gridCol w:w="999"/>
        <w:gridCol w:w="455"/>
        <w:gridCol w:w="655"/>
        <w:gridCol w:w="1352"/>
        <w:gridCol w:w="885"/>
        <w:gridCol w:w="885"/>
        <w:gridCol w:w="547"/>
        <w:gridCol w:w="547"/>
        <w:gridCol w:w="885"/>
      </w:tblGrid>
      <w:tr>
        <w:trPr/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1.16.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Субсидия на капитальный ремонт окон и системы отопления, ХВС и ГВС в рамках подпрограммы "Обеспечение условий реализации программы и прочие мероприятия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 / 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0703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0530090270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611,612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7100,00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7100,00</w:t>
            </w:r>
          </w:p>
        </w:tc>
      </w:tr>
    </w:tbl>
    <w:p>
      <w:pPr>
        <w:pStyle w:val="Style24"/>
        <w:ind w:firstLine="709" w:right="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1.1.3.2.3. </w:t>
      </w:r>
      <w:r>
        <w:rPr>
          <w:sz w:val="26"/>
          <w:szCs w:val="26"/>
          <w:lang w:bidi="ru-RU"/>
        </w:rPr>
        <w:t>в строках 1.17 «Итого задача №1», 1.18 «ИТОГО» с учетом внесенных изменений столбцов 8,11 цифры «93802,20; 252348,34» заменить цифрами «93465,05; 252011,19»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«32936,80; 93232,95; 32936,80; 93232,95» заменить цифрами «32856,80; 93152,95; 32856,80; 93152,95»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1.1.4.2.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«86445,13; 253249,44; 82779,65; 244385,96» заменить цифрами «86862,28; 253666,59; 83196,80; 244803,11»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1.1.4.3.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«93802,20; 252348,34; 93802,20; 252348,34» заменить цифрами «93465,05; 252011,19; 93465,05; 252011,19»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1.1.5.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«32936,80; 93232,95; 27881,32; 83568,47» заменить цифрами «32856,80; 93152,95; 27801,32; 83488,47»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«7241,29; 20639,07; 5008,19; 15005,97» заменить цифрами «7161,29; 20559,07; 4928,19; 14925,97»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1.1.5.3.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«86445,13; 253249,44; 42156,47; 121804,18» заменить цифрами «86862,28; 253666,59; 42573,62; 122221,33» соответственно;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1.1.5.4.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«55799,85; 170490,69; 22905,19; 65956,03» заменить цифрами «56217,00; 170907,84; 23322,34; 66373,18»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1.1.5.5.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«93802,20; 252348,34; 83845,50; 237591,64» заменить цифрами «93465,05; 252011,19; 83508,35; 237254,49»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1.1.6.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1.1.6.1. в строке 16 столбца 5 цифру «13964,43» заменить цифрой «13993,43»;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1.1.6.2. в строке 20 столбца 5 цифру «3345,51» заменить цифрой «3598,66»;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1.1.6.3. в строке 21 столбца 5 цифру «54404» заменить цифрой «52344»;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1.1.6.4. в строке 22 столбца 5 цифру «8569,58» заменить цифрой «8476,16»;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1.1.6.5. в строке 23 столбца 5 цифру «93746» заменить цифрой «97443»;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1.1.6.6. в строке 24 столбца 5 цифру «17820,91» заменить цифрой «17789,63»;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1.1.6.7. в строке 25 столбца 5 цифру «21812» заменить цифрой «23156»;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1.1.6.8. в строке 26 столбца 5 цифру «4160,36 заменить цифрой «4162,13»;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1.1.6.9. в строке 27 столбца 5 цифру «3888» заменить цифрой «3870»;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1.1.6.10. в строке 28 столбца 5 цифру «1372,73» заменить цифрой «1365,01»;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1.1.6.11. в строке 29 столбца 5 цифру «12608» заменить цифрой «13704»;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1.1.6.12. в строке 30 столбца 5 цифру «2348,00» заменить цифрой «2355,96»;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1.1.6.13. в строке 31 столбца 5 цифру «8730» заменить цифрой «9108»;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1.1.6.14. в строке 32 столбца 5 цифру «1614,58» заменить цифрой «1612,71»;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1.1.6.15. в строке 33 столбца 5 цифру «34668» заменить цифрой «33102»;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1.1.6.16. в строке 34 столбца 5 цифру «6379,12» заменить цифрой «6311,46».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454</TotalTime>
  <Application>LibreOffice/7.6.4.1$Windows_X86_64 LibreOffice_project/e19e193f88cd6c0525a17fb7a176ed8e6a3e2aa1</Application>
  <AppVersion>15.0000</AppVersion>
  <Pages>3</Pages>
  <Words>933</Words>
  <Characters>6465</Characters>
  <CharactersWithSpaces>7433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2024-08-15T11:17:00Z</dcterms:created>
  <dc:creator>Admin</dc:creator>
  <dc:description/>
  <cp:keywords/>
  <dc:language>ru-RU</dc:language>
  <cp:lastModifiedBy/>
  <cp:lastPrinted>2024-09-30T10:40:00Z</cp:lastPrinted>
  <dcterms:modified xsi:type="dcterms:W3CDTF">2024-10-08T08:53:15Z</dcterms:modified>
  <cp:revision>46</cp:revision>
  <dc:subject/>
  <dc:title>АДМИНИСТРАЦИЯ ГОРОДА ШАРЫПОВО</dc:title>
</cp:coreProperties>
</file>