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567" w:leader="none"/>
          <w:tab w:val="left" w:pos="851" w:leader="none"/>
        </w:tabs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</w:r>
    </w:p>
    <w:p>
      <w:pPr>
        <w:pStyle w:val="Normal"/>
        <w:jc w:val="center"/>
        <w:rPr>
          <w:sz w:val="24"/>
          <w:szCs w:val="24"/>
        </w:rPr>
      </w:pPr>
      <w:bookmarkStart w:id="0" w:name="_Hlk115176197"/>
      <w:r>
        <w:rPr>
          <w:b/>
          <w:sz w:val="24"/>
          <w:szCs w:val="24"/>
        </w:rPr>
        <w:t>АДМИНИСТРАЦИЯ ГОРОДА ШАРЫПОВО КРАСНОЯРСКОГО КРАЯ</w:t>
      </w:r>
      <w:bookmarkEnd w:id="0"/>
    </w:p>
    <w:p>
      <w:pPr>
        <w:pStyle w:val="Normal"/>
        <w:ind w:firstLine="709" w:left="-3402" w:right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 w:left="-3402" w:right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 w:left="-3402" w:righ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</w:t>
      </w:r>
      <w:r>
        <w:rPr>
          <w:b/>
          <w:sz w:val="26"/>
          <w:szCs w:val="26"/>
        </w:rPr>
        <w:t>ПОСТАНОВЛЕНИЕ</w:t>
      </w:r>
    </w:p>
    <w:p>
      <w:pPr>
        <w:pStyle w:val="Normal"/>
        <w:ind w:right="-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autoSpaceDE w:val="false"/>
        <w:ind w:right="-709"/>
        <w:rPr>
          <w:b/>
          <w:sz w:val="26"/>
          <w:szCs w:val="26"/>
        </w:rPr>
      </w:pPr>
      <w:r>
        <w:rPr>
          <w:b/>
          <w:sz w:val="26"/>
          <w:szCs w:val="26"/>
        </w:rPr>
        <w:t>23. 09. 2024                                                                                                        № 192</w:t>
      </w:r>
    </w:p>
    <w:p>
      <w:pPr>
        <w:pStyle w:val="Normal"/>
        <w:widowControl w:val="false"/>
        <w:autoSpaceDE w:val="false"/>
        <w:ind w:right="-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 w:val="false"/>
        <w:autoSpaceDE w:val="false"/>
        <w:ind w:righ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и дополнений в постановление от 04.10.2013г. № 238 </w:t>
      </w:r>
    </w:p>
    <w:p>
      <w:pPr>
        <w:pStyle w:val="Normal"/>
        <w:widowControl w:val="false"/>
        <w:autoSpaceDE w:val="false"/>
        <w:ind w:righ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«Об утверждении муниципальной программы «Молодежь города Шарыпово в </w:t>
      </w:r>
      <w:r>
        <w:rPr>
          <w:sz w:val="26"/>
          <w:szCs w:val="26"/>
          <w:lang w:val="en-US"/>
        </w:rPr>
        <w:t>XXI</w:t>
      </w:r>
      <w:r>
        <w:rPr>
          <w:sz w:val="26"/>
          <w:szCs w:val="26"/>
        </w:rPr>
        <w:t xml:space="preserve"> веке»» (в ред. от 25.06.2024 № 144) </w:t>
      </w:r>
    </w:p>
    <w:p>
      <w:pPr>
        <w:pStyle w:val="ConsPlusNormal"/>
        <w:widowControl/>
        <w:ind w:hanging="0" w:right="-709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autoSpaceDE w:val="false"/>
        <w:ind w:righ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В соответствии со статьей 179 Бюджетного кодекса Российской Федерации,  постановлением Администрации города Шарыпово от 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края,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autoSpaceDE w:val="false"/>
        <w:ind w:right="-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righ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1. Внести в постановление Администрации города Шарыпово от 04.10.2013 № 238 «Об утверждении муниципальной программы  «Молодежь города Шарыпово в </w:t>
      </w:r>
      <w:r>
        <w:rPr>
          <w:sz w:val="26"/>
          <w:szCs w:val="26"/>
          <w:lang w:val="en-US"/>
        </w:rPr>
        <w:t>XXI</w:t>
      </w:r>
      <w:r>
        <w:rPr>
          <w:sz w:val="26"/>
          <w:szCs w:val="26"/>
        </w:rPr>
        <w:t xml:space="preserve"> веке» (в ред. от 11.10.2023 №258; от 10.11.2023 №287; от 20.02.2024 №38; от 22.04.2024 №88; от 22.04.2024 №93; от 25.06.2024 №144) следующие изменения: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-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1.1.</w:t>
      </w:r>
      <w:r>
        <w:rPr>
          <w:bCs/>
          <w:sz w:val="26"/>
          <w:szCs w:val="26"/>
        </w:rPr>
        <w:t xml:space="preserve"> В разделе 1 «Паспорт муниципальной программы муниципального образования города Шарыпово Красноярского края «Молодежь города Шарыпово в </w:t>
      </w:r>
      <w:r>
        <w:rPr>
          <w:bCs/>
          <w:sz w:val="26"/>
          <w:szCs w:val="26"/>
          <w:lang w:val="en-US"/>
        </w:rPr>
        <w:t>XXI</w:t>
      </w:r>
      <w:r>
        <w:rPr>
          <w:bCs/>
          <w:sz w:val="26"/>
          <w:szCs w:val="26"/>
        </w:rPr>
        <w:t xml:space="preserve"> веке»», в строке «Информация по ресурсному обеспечению муниципальной программы, в том числе по годам реализации программы», в столбце «Объем финансирования  муниципальной программы» цифры «167 248,32; 18 630,43; 110305,83; 11716,28; 26286,03; 2200»  заменить на цифры «167 848,32; 19230,43; 110405,83; 11816,28; 26786,03; 2700» соответственно.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-709"/>
        <w:jc w:val="both"/>
        <w:rPr/>
      </w:pPr>
      <w:r>
        <w:rPr>
          <w:bCs/>
          <w:sz w:val="26"/>
          <w:szCs w:val="26"/>
        </w:rPr>
        <w:t>1.2. В приложение №2 к муниципальной программе «Молодежь города Шарыпово в XXI веке», в таблице «Информация о ресурсном обеспечении муниципальной программы  «Молодежь города Шарыпово в XXI веке»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фондов», внести следующие изменения: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-709"/>
        <w:jc w:val="both"/>
        <w:rPr/>
      </w:pPr>
      <w:r>
        <w:rPr>
          <w:bCs/>
          <w:sz w:val="26"/>
          <w:szCs w:val="26"/>
        </w:rPr>
        <w:t>1.2.1. в строке 1,2  в столбце 9 и 12 цифры «18 630,43; 48 305,19» заменить на цифры  «19230,43; 48905,19» соответственно;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-709"/>
        <w:jc w:val="both"/>
        <w:rPr/>
      </w:pPr>
      <w:r>
        <w:rPr>
          <w:bCs/>
          <w:sz w:val="26"/>
          <w:szCs w:val="26"/>
        </w:rPr>
        <w:t>1.2.2. в строке 3,4  в столбце 9 и 12 цифры «15868,97; 42111,71» заменить на цифры  «15 968,97; 42 211,71» соответственно;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-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1.2.3. в строке 7,8  в столбце 9 и 12 цифры «2247,46; 5051,48» заменить на цифры  «2 747,46; 5 551,48» соответственно.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-709"/>
        <w:jc w:val="both"/>
        <w:rPr/>
      </w:pPr>
      <w:r>
        <w:rPr>
          <w:bCs/>
          <w:sz w:val="26"/>
          <w:szCs w:val="26"/>
        </w:rPr>
        <w:t>1.3. В приложение №3 к муниципальной программе «Молодежь города Шарыпово в XXI веке», в таблице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фондов)», внести следующие изменения: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-709"/>
        <w:jc w:val="both"/>
        <w:rPr/>
      </w:pPr>
      <w:r>
        <w:rPr>
          <w:bCs/>
          <w:sz w:val="26"/>
          <w:szCs w:val="26"/>
        </w:rPr>
        <w:t>1.3.1.  в строке 1. в столбце 5 и 8 цифры «18 630,43; 48 305,19» заменить на цифры «19230,43; 48905,19 соответственно;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-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1.3.2.  в строке 1.4. в столбце 5 и 8 цифры «11716,28; 34875,84» заменить на цифры «11816,28; 34975,84» соответственно;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-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1.3.3. в строке 1.5 в столбце 5 и 8 цифры «2200; 6600» заменить на цифры «2700; 7100» соответственно;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-709"/>
        <w:jc w:val="both"/>
        <w:rPr/>
      </w:pPr>
      <w:r>
        <w:rPr>
          <w:bCs/>
          <w:sz w:val="26"/>
          <w:szCs w:val="26"/>
        </w:rPr>
        <w:t>1.3.4. в строке 2. в столбце 5 и 8 цифры «15868,97; 42111,71» заменить на цифры «15968,97; 42211,71» соответственно;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-709"/>
        <w:jc w:val="both"/>
        <w:rPr/>
      </w:pPr>
      <w:r>
        <w:rPr>
          <w:bCs/>
          <w:sz w:val="26"/>
          <w:szCs w:val="26"/>
        </w:rPr>
        <w:t>1.3.5.  в строке 2.4. в столбце 5 и 8 цифры «10000,27; 29727,81» заменить на цифры «10100,27; 29827,81» соответственно;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-709"/>
        <w:jc w:val="both"/>
        <w:rPr/>
      </w:pPr>
      <w:r>
        <w:rPr>
          <w:bCs/>
          <w:sz w:val="26"/>
          <w:szCs w:val="26"/>
        </w:rPr>
        <w:t>1.3.6.  в строке 4. в столбце 5 и 8 цифры «2 247,46; 5 051,48»заменить на цифры «2 747,46; 5 551,48» соответственно;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-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1.3.7.  в строке 4.5. в столбце 5 и 8 цифры «0,00; 0,00» заменить на цифры «500,00; 500,00» соответственно.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-709"/>
        <w:jc w:val="both"/>
        <w:rPr/>
      </w:pPr>
      <w:r>
        <w:rPr>
          <w:bCs/>
          <w:sz w:val="26"/>
          <w:szCs w:val="26"/>
        </w:rPr>
        <w:t xml:space="preserve">1.4. </w:t>
      </w:r>
      <w:r>
        <w:rPr>
          <w:sz w:val="26"/>
          <w:szCs w:val="26"/>
        </w:rPr>
        <w:t>В приложение №5  к муниципальной программе «Молодежь города Шарыпово в XXI веке», в таблицу  «Подпрограмма «Вовлечение молодежи в социальную практику», реализуемой в рамках муниципальной программы  «Молодежь города Шарыпово в XXI веке»», в раздел 1. Паспорт подпрограммы, в строке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период», в столбце «Объем финансирования  муниципальной  подпрограммы» цифры «144 642,23; 15 868,97; 94621,49; 10000,27» заменить на цифры «144 742,23; 15 968,97; 94721,49; 10100,27» соответственно.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-709"/>
        <w:jc w:val="both"/>
        <w:rPr/>
      </w:pPr>
      <w:r>
        <w:rPr>
          <w:bCs/>
          <w:sz w:val="26"/>
          <w:szCs w:val="26"/>
        </w:rPr>
        <w:t xml:space="preserve">1.5. </w:t>
      </w:r>
      <w:r>
        <w:rPr>
          <w:sz w:val="26"/>
          <w:szCs w:val="26"/>
        </w:rPr>
        <w:t>В приложение № 2 к подпрограмме «Вовлечение молодежи в социальную практику», реализуемой в рамках муниципальной программы «Молодежь города Шарыпово в ХХI веке», в таблицу «Перечень  мероприятий подпрограммы «Вовлечение молодежи  в социальную практику», внести следующие изменения: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-709"/>
        <w:jc w:val="both"/>
        <w:rPr/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1.5.1.  в строке  1.  в столбце 8 и 11 цифры «15 868,97; 42111,71» заменить цифрами «15 968,97; 42211,71»;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1.5.2. в строке 2.1. в столбце 8 и 11 цифры «7181,42; 21306,26» заменить цифрами «7281,42; 21406,26»;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righ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1.6. В приложение №7  к муниципальной программе «Молодежь города Шарыпово в XXI веке», в таблицу  «Подпрограмма «Поддержка социально ориентированных некоммерческих организаций     муниципального образования города Шарыпово реализуемой в рамках муниципальной программы  «Молодежь города Шарыпово в XXI веке»», в раздел 1. Паспорт подпрограммы, в строке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период», в столбце «Объем финансирования  муниципальной  подпрограммы» цифры «12 923,78; 2247,46» заменить на цифры «13 423,78; 2 747,46» соответственно;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righ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1.6.1. в приложение №7  к муниципальной программе «Молодежь города Шарыпово в XXI веке», в таблицу  «Подпрограмма «Поддержка социально ориентированных некоммерческих организаций     муниципального образования города Шарыпово реализуемой в рамках муниципальной программы  «Молодежь города Шарыпово в XXI веке»», в раздел 1. Паспорт подпрограммы, в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период», в столбце «Объем финансирования  муниципальной  подпрограммы» дополнить словами следующего содержания:</w:t>
      </w:r>
    </w:p>
    <w:p>
      <w:pPr>
        <w:pStyle w:val="Normal"/>
        <w:tabs>
          <w:tab w:val="left" w:pos="0" w:leader="none"/>
          <w:tab w:val="left" w:pos="709" w:leader="none"/>
          <w:tab w:val="left" w:pos="1276" w:leader="none"/>
          <w:tab w:val="left" w:pos="1418" w:leader="none"/>
        </w:tabs>
        <w:ind w:right="140"/>
        <w:jc w:val="both"/>
        <w:rPr/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«Внебюджетные источники – 500,00 тыс. рублей в том числе по годам реализации муниципальной подпрограммы: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firstLine="34" w:left="284" w:right="140"/>
        <w:jc w:val="both"/>
        <w:rPr/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2024 год – 500,00 тыс. рублей;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firstLine="34" w:left="284" w:right="140"/>
        <w:jc w:val="both"/>
        <w:rPr/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2025 год – 0,00 тыс. рублей;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firstLine="34" w:left="284"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2026 год – 0,00 тыс. рублей.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-709"/>
        <w:jc w:val="both"/>
        <w:rPr/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1.7. В приложение № 2 к подпрограмме «Поддержка социально ориентированных некоммерческих организаций     муниципального образования города Шарыпово», реализуемой в рамках муниципальной программы  «Молодежь города Шарыпово в XXI веке»», в таблицу «Перечень  мероприятий подпрограммы «Поддержка социально ориентированных некоммерческих организаций     муниципального образования города Шарыпово», внести следующие изменения: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righ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1.7.1.  в строке  1.  в столбце 8 и 11 цифры «2 247,46; 5 051,48; заменить на цифры «2 747,46; 5 551,48»;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righ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1.7.2.  в таблицу «Перечень мероприятий подпрограммы «Поддержка социально ориентированных некоммерческих организаций     муниципального образования города Шарыпово» дополнить строкой 3.4. следующего содержания: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right="-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448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407"/>
        <w:gridCol w:w="843"/>
        <w:gridCol w:w="563"/>
        <w:gridCol w:w="703"/>
        <w:gridCol w:w="805"/>
        <w:gridCol w:w="703"/>
        <w:gridCol w:w="702"/>
        <w:gridCol w:w="563"/>
        <w:gridCol w:w="703"/>
        <w:gridCol w:w="703"/>
        <w:gridCol w:w="1175"/>
      </w:tblGrid>
      <w:tr>
        <w:trPr>
          <w:trHeight w:val="3602" w:hRule="atLeas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3.4.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отдел СиМП Администрации города Шарыпово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033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500,00  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0,00  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0,00  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500,00  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Функционирование  СОНКО.</w:t>
            </w:r>
          </w:p>
        </w:tc>
      </w:tr>
    </w:tbl>
    <w:p>
      <w:pPr>
        <w:pStyle w:val="Normal"/>
        <w:tabs>
          <w:tab w:val="clear" w:pos="709"/>
          <w:tab w:val="left" w:pos="5529" w:leader="none"/>
        </w:tabs>
        <w:ind w:right="-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»</w:t>
      </w:r>
    </w:p>
    <w:p>
      <w:pPr>
        <w:pStyle w:val="Normal"/>
        <w:ind w:firstLine="709" w:right="-709"/>
        <w:jc w:val="both"/>
        <w:rPr>
          <w:sz w:val="26"/>
          <w:szCs w:val="26"/>
        </w:rPr>
      </w:pPr>
      <w:r>
        <w:rPr>
          <w:sz w:val="26"/>
          <w:szCs w:val="26"/>
        </w:rPr>
        <w:t>2.  Контроль за исполнением настоящего постановления оставляю за собой.</w:t>
      </w:r>
    </w:p>
    <w:p>
      <w:pPr>
        <w:pStyle w:val="Normal"/>
        <w:ind w:firstLine="709" w:right="-709"/>
        <w:jc w:val="both"/>
        <w:rPr/>
      </w:pPr>
      <w:r>
        <w:rPr>
          <w:sz w:val="26"/>
          <w:szCs w:val="26"/>
        </w:rPr>
        <w:t xml:space="preserve">3. </w:t>
      </w:r>
      <w:r>
        <w:rPr>
          <w:color w:val="000000"/>
          <w:sz w:val="26"/>
          <w:szCs w:val="26"/>
        </w:rPr>
        <w:t xml:space="preserve">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и подлежит размещению на официальном сайте муниципального образования города Шарыпово Красноярского края </w:t>
      </w:r>
      <w:r>
        <w:rPr/>
        <w:t>(</w:t>
      </w:r>
      <w:hyperlink r:id="rId3">
        <w:r>
          <w:rPr>
            <w:rStyle w:val="Hyperlink"/>
            <w:sz w:val="28"/>
            <w:szCs w:val="28"/>
          </w:rPr>
          <w:t>https://sharypovo.gosuslugi.ru</w:t>
        </w:r>
      </w:hyperlink>
      <w:r>
        <w:rPr/>
        <w:t>).</w:t>
      </w:r>
    </w:p>
    <w:p>
      <w:pPr>
        <w:pStyle w:val="Normal"/>
        <w:ind w:firstLine="709" w:right="-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tabs>
          <w:tab w:val="clear" w:pos="709"/>
          <w:tab w:val="left" w:pos="-142" w:leader="none"/>
          <w:tab w:val="left" w:pos="851" w:leader="none"/>
        </w:tabs>
        <w:autoSpaceDE w:val="false"/>
        <w:ind w:left="0" w:right="-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ind w:left="0" w:righ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города </w:t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ind w:left="0" w:right="-709"/>
        <w:jc w:val="both"/>
        <w:rPr>
          <w:sz w:val="26"/>
          <w:szCs w:val="26"/>
        </w:rPr>
      </w:pPr>
      <w:r>
        <w:rPr>
          <w:sz w:val="26"/>
          <w:szCs w:val="26"/>
        </w:rPr>
        <w:t>Шарыпово по социальным</w:t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  <w:tab w:val="left" w:pos="8647" w:leader="none"/>
        </w:tabs>
        <w:autoSpaceDE w:val="false"/>
        <w:ind w:left="0" w:right="-709"/>
        <w:jc w:val="both"/>
        <w:rPr>
          <w:sz w:val="26"/>
          <w:szCs w:val="26"/>
        </w:rPr>
      </w:pPr>
      <w:r>
        <w:rPr>
          <w:sz w:val="26"/>
          <w:szCs w:val="26"/>
        </w:rPr>
        <w:t>вопросам                                                                                                          Ю.В. Рудь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sectPr>
      <w:headerReference w:type="default" r:id="rId4"/>
      <w:headerReference w:type="first" r:id="rId5"/>
      <w:type w:val="nextPage"/>
      <w:pgSz w:w="11906" w:h="16838"/>
      <w:pgMar w:left="1701" w:right="1133" w:gutter="0" w:header="720" w:top="851" w:footer="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226.2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3z1">
    <w:name w:val="WW8Num3z1"/>
    <w:qFormat/>
    <w:rPr>
      <w:rFonts w:cs="Times New Roman"/>
    </w:rPr>
  </w:style>
  <w:style w:type="character" w:styleId="WW8Num6z0">
    <w:name w:val="WW8Num6z0"/>
    <w:qFormat/>
    <w:rPr>
      <w:rFonts w:cs="Arial"/>
    </w:rPr>
  </w:style>
  <w:style w:type="character" w:styleId="WW8Num6z1">
    <w:name w:val="WW8Num6z1"/>
    <w:qFormat/>
    <w:rPr>
      <w:rFonts w:cs="Times New Roman"/>
    </w:rPr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Style13">
    <w:name w:val="Основной шрифт абзаца"/>
    <w:qFormat/>
    <w:rPr/>
  </w:style>
  <w:style w:type="character" w:styleId="PageNumber">
    <w:name w:val="Page Number"/>
    <w:basedOn w:val="Style13"/>
    <w:rPr/>
  </w:style>
  <w:style w:type="character" w:styleId="Style14">
    <w:name w:val="Нижний колонтитул Знак"/>
    <w:basedOn w:val="Style13"/>
    <w:qFormat/>
    <w:rPr/>
  </w:style>
  <w:style w:type="character" w:styleId="Hyperlink">
    <w:name w:val="Hyperlink"/>
    <w:rPr>
      <w:color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hanging="0" w:left="0" w:right="19772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">
    <w:name w:val="Основной текст с отступом 2"/>
    <w:basedOn w:val="Normal"/>
    <w:qFormat/>
    <w:pPr>
      <w:ind w:firstLine="567" w:left="0" w:right="0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hanging="0" w:left="0" w:right="19772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hanging="0" w:left="283" w:right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1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19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20">
    <w:name w:val="Абзац_пост"/>
    <w:basedOn w:val="Normal"/>
    <w:qFormat/>
    <w:pPr>
      <w:spacing w:before="120" w:after="0"/>
      <w:ind w:firstLine="720" w:left="0" w:right="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581</TotalTime>
  <Application>LibreOffice/7.6.4.1$Windows_X86_64 LibreOffice_project/e19e193f88cd6c0525a17fb7a176ed8e6a3e2aa1</Application>
  <AppVersion>15.0000</AppVersion>
  <Pages>3</Pages>
  <Words>977</Words>
  <Characters>6348</Characters>
  <CharactersWithSpaces>7787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2023-01-19T10:51:00Z</dcterms:created>
  <dc:creator>ОАБП</dc:creator>
  <dc:description/>
  <cp:keywords/>
  <dc:language>ru-RU</dc:language>
  <cp:lastModifiedBy/>
  <cp:lastPrinted>2024-09-19T13:22:00Z</cp:lastPrinted>
  <dcterms:modified xsi:type="dcterms:W3CDTF">2024-09-25T08:32:03Z</dcterms:modified>
  <cp:revision>61</cp:revision>
  <dc:subject/>
  <dc:title> </dc:title>
</cp:coreProperties>
</file>