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23.09.2024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szCs w:val="28"/>
              </w:rPr>
              <w:t xml:space="preserve">               № </w:t>
            </w:r>
            <w:r>
              <w:rPr>
                <w:szCs w:val="28"/>
              </w:rPr>
              <w:t>189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29.08.2024 №173)</w:t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1. Внести в постановление Администрации города Шарыпово от 03.10.2013 № 235 «Об утверждении муниципальной программы «Развитие культуры» (в редакции от 10.10.2023 №248; от 10.11.2023 №286, от 19.02.2024 №35; от 22.04.2024 №96; от 10.06.2024 №133; от 02.07.2024 №154; от 29.08.2024 №173) следующие изменения: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1.1.1. в паспорте Муниципальной программы «Развитие культуры»: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«1890427,26; 1326109,27; 181926,11; 212718,70; 152924,94; 27133,00» заменить цифрами «1891515,61; 1327097,62; 182026,11; 213807,05; 153913,29; 27233,00» соответственно.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 xml:space="preserve">1.1.2.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В приложении № 1 </w:t>
      </w:r>
      <w:r>
        <w:rPr>
          <w:rFonts w:cs="Times New Roman" w:ascii="Times New Roman" w:hAnsi="Times New Roman"/>
          <w:sz w:val="26"/>
          <w:szCs w:val="26"/>
        </w:rPr>
        <w:t>«Подпрограмма 1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1.1.2.1. в строке 9 </w:t>
      </w:r>
      <w:r>
        <w:rPr>
          <w:rFonts w:cs="Times New Roman" w:ascii="Times New Roman" w:hAnsi="Times New Roman"/>
          <w:sz w:val="26"/>
          <w:szCs w:val="26"/>
        </w:rPr>
        <w:t xml:space="preserve">«Информация по ресурсному обеспечению подпрограммы» таблицы раздела 1 «Паспорт подпрограммы» цифры «385557,23; 270942,90; 16822,79; 32799,40; 27843,92; 2383,00» заменить цифрами «385694,63; 270980,30; 16922,79; 32936,80; 27881,32; 2483,00» соответственно; 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 xml:space="preserve">1.1.2.2.1.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1.1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«22649,60; 67948,11» заменить цифрами «21467,11; 66765,62»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 xml:space="preserve">1.1.2.2.2.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1.5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«0,00; 0,00» заменить цифрами «1210,59; 1210,59»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1.1.2.2.3.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1.10 </w:t>
      </w:r>
      <w:r>
        <w:rPr>
          <w:rFonts w:cs="Times New Roman" w:ascii="Times New Roman" w:hAnsi="Times New Roman"/>
          <w:sz w:val="26"/>
          <w:szCs w:val="26"/>
          <w:lang w:bidi="ru-RU"/>
        </w:rPr>
        <w:t>«Итого по задаче 1» с учетом внесенных изменений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«25667,41; 72565,78» заменить цифрами «25695,51; 72593,88»</w:t>
      </w:r>
      <w:r>
        <w:rPr>
          <w:rFonts w:cs="Times New Roman" w:ascii="Times New Roman" w:hAnsi="Times New Roman"/>
          <w:sz w:val="26"/>
          <w:szCs w:val="26"/>
        </w:rPr>
        <w:t xml:space="preserve"> 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 xml:space="preserve">1.1.2.2.4.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2.1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«4998,89; 14996,67» заменить цифрами «4769,18; 14766,96»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 xml:space="preserve">1.1.2.2.5.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2.2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«1700,00; 5100,00» заменить цифрами «1800,00; 5200,00»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1.1.2.2.6.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2.4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«0,00; 0,00» заменить цифрами «239,01; 239,01»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1.1.2.2.7. </w:t>
      </w:r>
      <w:r>
        <w:rPr>
          <w:sz w:val="26"/>
          <w:szCs w:val="26"/>
          <w:lang w:bidi="ru-RU"/>
        </w:rPr>
        <w:t>в строке 2.8 «Итого по задаче 2» с учетом внесенных изменений столбцов 8, 11 цифры «7131,99; 20529,77» заменить цифрами «7241,29; 20639,07»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1.1.2.2.8. </w:t>
      </w:r>
      <w:r>
        <w:rPr>
          <w:sz w:val="26"/>
          <w:szCs w:val="26"/>
          <w:lang w:bidi="ru-RU"/>
        </w:rPr>
        <w:t>в строке 2.9 «ВСЕГО» с учетом внесенных изменений столбцов 8, 11 цифры «32799,40; 93095,55» заменить цифрами «32936,80; 93232,95» соответственно;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1.1.3. В приложении № 2 </w:t>
      </w:r>
      <w:r>
        <w:rPr>
          <w:sz w:val="26"/>
          <w:szCs w:val="26"/>
        </w:rPr>
        <w:t>«Подпрограмма 2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«743208,60; 383669,25; 85805,68; 41517,02» заменить цифрами «743848,05; 384308,70; 86445,13; 42156,47» соответственно.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1.1.3.2. В таблице приложения № 2 «Перечень мероприятий» подпрограммы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>1.1.3.2.1.</w:t>
      </w:r>
      <w:r>
        <w:rPr>
          <w:sz w:val="26"/>
          <w:szCs w:val="26"/>
          <w:lang w:bidi="ru-RU"/>
        </w:rPr>
        <w:t xml:space="preserve"> в строке 1.1 столбцов 8,11 цифры «14670,33; 44315,15» заменить цифрами «13911,27; 43556,09» соответственно;</w:t>
      </w:r>
      <w:r>
        <w:rPr>
          <w:sz w:val="26"/>
          <w:szCs w:val="26"/>
        </w:rPr>
        <w:t xml:space="preserve"> 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>1.1.3.2.2.</w:t>
      </w:r>
      <w:r>
        <w:rPr>
          <w:sz w:val="26"/>
          <w:szCs w:val="26"/>
          <w:lang w:bidi="ru-RU"/>
        </w:rPr>
        <w:t xml:space="preserve"> в строке 1.7 столбцов 8,11 цифры «0,00; 0,00» заменить цифрами «825,96; 825,96»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1.1.3.2.3.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1.12 «Итого по задаче 1»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8,11 цифры «26912,90; 73828,37» заменить цифрами «26979,80; 73895,27»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1.1.3.2.4.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2.1 столбцов 8,11 цифры «20957,77; 61382,43» заменить цифрами «20003,43; 60428,09»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1.1.3.2.5.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2.6 столбцов 8,11 цифры «0,00; 0,00» заменить цифрами «1021,84; 1021,84»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1.1.3.2.6.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2.23 «Итого по задаче 2»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8,11 цифры «55732,35; 170423,19» заменить цифрами «55799,85; 170490,69»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1.1.3.2.7.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4.1 столбцов 8,11 цифры «3160,43; 8358,43» заменить цифрами «3665,48; 8863,48»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1.1.3.2.8.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4.2 «Итого по задаче 4»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8,11 цифры «3160,43; 8358,43;» заменить цифрами «3665,48; 8863,48»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1.1.3.2.9.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4.3 «Итого»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8,11 цифры «85805,68; 252609,99;» заменить цифрами «86445,13; 253249,44» соответственно;</w:t>
      </w:r>
      <w:r>
        <w:rPr>
          <w:sz w:val="26"/>
          <w:szCs w:val="26"/>
        </w:rPr>
        <w:t xml:space="preserve"> </w:t>
      </w:r>
    </w:p>
    <w:p>
      <w:pPr>
        <w:pStyle w:val="Style24"/>
        <w:jc w:val="both"/>
        <w:rPr/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1.1.4. В приложении № 3 «Подпрограмма 3 «Обеспечение условий реализации программы и прочие мероприятия»: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1.1.4.1. </w:t>
      </w:r>
      <w:r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«756200,59; 671269,42; 93490,70; 83534,00» заменить цифрами «756512,09; 671580,92; 93802,20; 83845,50» соответственно;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1.1.4.2. </w:t>
      </w:r>
      <w:r>
        <w:rPr>
          <w:color w:val="000000"/>
          <w:sz w:val="26"/>
          <w:szCs w:val="26"/>
        </w:rPr>
        <w:t xml:space="preserve">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Style24"/>
        <w:ind w:firstLine="709" w:right="0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1.1.4.2.1. </w:t>
      </w:r>
      <w:r>
        <w:rPr>
          <w:bCs/>
          <w:sz w:val="26"/>
          <w:szCs w:val="26"/>
        </w:rPr>
        <w:t xml:space="preserve">в строке 1.4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«31965,94; 96119,64» заменить цифрами «31020,34; 95174,04»</w:t>
      </w:r>
      <w:r>
        <w:rPr>
          <w:sz w:val="26"/>
          <w:szCs w:val="26"/>
        </w:rPr>
        <w:t xml:space="preserve"> соответственно;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1.1.4.2.2. </w:t>
      </w:r>
      <w:r>
        <w:rPr>
          <w:bCs/>
          <w:sz w:val="26"/>
          <w:szCs w:val="26"/>
        </w:rPr>
        <w:t xml:space="preserve">в строке 1.9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«0,00; 0,00» заменить цифрами «1257,10; 1257,10»</w:t>
      </w:r>
      <w:r>
        <w:rPr>
          <w:sz w:val="26"/>
          <w:szCs w:val="26"/>
        </w:rPr>
        <w:t xml:space="preserve"> соответственно;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6"/>
          <w:szCs w:val="26"/>
        </w:rPr>
        <w:t xml:space="preserve">1.1.4.2.3. </w:t>
      </w:r>
      <w:r>
        <w:rPr>
          <w:sz w:val="26"/>
          <w:szCs w:val="26"/>
          <w:lang w:bidi="ru-RU"/>
        </w:rPr>
        <w:t>в строках 1.17 «Итого задача №1», 1.18 «ИТОГО» с учетом внесенных изменений столбцов 8,11 цифры «93490,70; 252036,84» заменить цифрами «93802,20; 252348,34»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1.1.5. В приложении № 7 </w:t>
      </w:r>
      <w:r>
        <w:rPr>
          <w:color w:val="000000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1.1.5.1.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«212718,70; 599133,10; 209149,67; 589658,27; 3160,43; 8358,43» заменить цифрами «213807,05; 600221,45; 209732,97; 590241,57; 3665,48; 8863,48»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1.1.5.2. </w:t>
      </w:r>
      <w:r>
        <w:rPr>
          <w:sz w:val="26"/>
          <w:szCs w:val="26"/>
        </w:rPr>
        <w:t xml:space="preserve">в строке 2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«32799,40; 93095,55; 32799,40; 93095,553» заменить цифрами «32936,80; 93232,95; 32936,80; 93232,95»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1.1.5.3. в строке 3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«85805,68; 252609,99; 82645,25; 244251,56; 3160,43; 8358,43» заменить цифрами «86445,13; 253249,44; 82779,65; 244985,96; 3665,48; 8863,48»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1.1.5.4. в строке 4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«93490,70; 252036,84; 93490,70; 252036,84» заменить цифрами «93802,20; 252348,34; 93802,20; 252348,34»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>1.1.6. В п</w:t>
      </w:r>
      <w:r>
        <w:rPr>
          <w:sz w:val="26"/>
          <w:szCs w:val="26"/>
        </w:rPr>
        <w:t>риложении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  <w:lang w:bidi="ru-RU"/>
        </w:rPr>
        <w:t xml:space="preserve">1.1.6.1.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«212718,70; 599133,10; 27133,00; 61933,00; 152924,94; 442065,94» заменить цифрами «213807,05; 600221,45; 27233,00; 62033,00; 153913,29; 443054,29»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  <w:lang w:bidi="ru-RU"/>
        </w:rPr>
        <w:t xml:space="preserve">1.1.6.2. </w:t>
      </w:r>
      <w:r>
        <w:rPr>
          <w:sz w:val="26"/>
          <w:szCs w:val="26"/>
        </w:rPr>
        <w:t xml:space="preserve">в строке 2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«32799,40; 93095,55; 2383,00; 6583,00; 27843,92; 83531,07» заменить цифрами «32936,80; 93232,95; 2483,00; 6683,00; 27881,32; 83568,47»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  <w:lang w:bidi="ru-RU"/>
        </w:rPr>
        <w:t xml:space="preserve">1.1.6.3. </w:t>
      </w:r>
      <w:r>
        <w:rPr>
          <w:sz w:val="26"/>
          <w:szCs w:val="26"/>
        </w:rPr>
        <w:t xml:space="preserve">в строке 3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«25667,41; 72565,78; 22845,03; 68534,40» заменить цифрами «25695,51; 72593,88; 22873,13; 68562,50»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  <w:lang w:bidi="ru-RU"/>
        </w:rPr>
        <w:t xml:space="preserve">1.1.6.4. </w:t>
      </w:r>
      <w:r>
        <w:rPr>
          <w:sz w:val="26"/>
          <w:szCs w:val="26"/>
        </w:rPr>
        <w:t xml:space="preserve">в строке 4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«7131,99; 20529,77; 1700,00; 5100,00; 4998,89; 14996,67» заменить цифрами «7241,29; 20639,07; 1800,00; 5200,00; 5008,19; 15005,97»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1.1.6.5. в строке 5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«85805,68; 252609,99; 41517,02; 121164,73» заменить цифрами «86445,13; 253249,44; 42156,47; 121804,18»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1.1.6.6. в строке 6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«26912,90; 73828,37; 15518,90; 46917,77» заменить цифрами «26979,80; 73895,27; 15585,80; 46984,67» соответственно;</w:t>
      </w:r>
    </w:p>
    <w:p>
      <w:pPr>
        <w:pStyle w:val="Normal"/>
        <w:ind w:firstLine="709" w:right="-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1.1.6.7. в строке 7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«55732,35; 170423,19; 22837,69; 65888,53» заменить цифрами «55799,85; 170490,69; 22905,19; 65956,03»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1.1.6.8. в строке 9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«3160,43; 8358,43; 3160,43; 8358,43» заменить цифрами «3665,48; 8863,48; 3665,48; 8863,48»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1.1.6.9 в строках 10,11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«93490,70; 252036,84; 83534,00; 237280,14» заменить цифрами «93802,20; 252348,34; 83845,50; 237591,64»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>1.1.7. В приложении № 9 «Информация о сводных показателях муниципальных заданий»: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1.1.7.1. в строке 2 столбца 5 цифру «18681,90» заменить цифрой «18681,89»;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1.1.7.2. в строке 4 столбца 5 цифру «3735,09» заменить цифрой «3735,18»;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1.1.7.3. в строке 6 столбца 5 цифру «2176,45» заменить цифрой «2204,47»;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1.1.7.4. в строке 8 столбца 5 цифру «2035,76» заменить цифрой «2035,77»;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1.1.7.5. в строке 10 столбца 5 цифру «3311,83» заменить цифрой «3321,12»;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1.1.7.6. в строке 12 столбца 5 цифру «5013,12» заменить цифрой «5086,94»;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1.1.7.7. в строке 14 столбца 5 цифру «11169,56» заменить цифрой «11162,64»;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1.1.7.8. в строке 16 столбца 5 цифру «13925,10» заменить цифрой «13964,43»;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1.1.7.9. в строке 20 столбца 5 цифру «3317,34» заменить цифрой «3345,51»;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1.1.7.10. в строке 22 столбца 5 цифру «8507,28» заменить цифрой «8569,58»;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1.1.7.11. в строке 24 столбца 5 цифру «17687,71» заменить цифрой «17820,91»;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1.1.7.12. в строке 26 столбца 5 цифру «4129,50» заменить цифрой «4160,36»;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1.1.7.13. в строке 28 столбца 5 цифру «1362,33» заменить цифрой «1372,73»;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1.1.7.14. в строке 30 столбца 5 цифру «2330,87» заменить цифрой «2348,00»;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1.1.7.15. в строке 32 столбца 5 цифру «1602,96» заменить цифрой «1614,58»;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1.1.7.16. в строке 34 столбца 5 цифру «6333,13» заменить цифрой «6379,12»;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2. Контроль за исполнением постановления оставляю за собой.</w:t>
      </w:r>
    </w:p>
    <w:p>
      <w:pPr>
        <w:pStyle w:val="Admpr-"/>
        <w:ind w:firstLine="709" w:right="0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Заместитель Главы города Шарыпово</w:t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социальным вопросам                                                                       Ю.В. Рудь</w:t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Style19">
    <w:name w:val="Основной текст_"/>
    <w:qFormat/>
    <w:rPr>
      <w:shd w:fill="FFFFFF" w:val="clear"/>
    </w:rPr>
  </w:style>
  <w:style w:type="character" w:styleId="FollowedHyperlink">
    <w:name w:val="FollowedHyperlink"/>
    <w:rPr>
      <w:color w:val="800080"/>
      <w:u w:val="single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jc w:val="both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">
    <w:name w:val="Основной текст1"/>
    <w:basedOn w:val="Normal"/>
    <w:qFormat/>
    <w:pPr>
      <w:widowControl w:val="false"/>
      <w:shd w:fill="FFFFFF" w:val="clear"/>
      <w:suppressAutoHyphens w:val="true"/>
      <w:ind w:firstLine="400" w:left="0" w:right="0"/>
    </w:pPr>
    <w:rPr>
      <w:sz w:val="20"/>
      <w:szCs w:val="20"/>
    </w:rPr>
  </w:style>
  <w:style w:type="paragraph" w:styleId="Msonormal">
    <w:name w:val="msonormal"/>
    <w:basedOn w:val="Normal"/>
    <w:qFormat/>
    <w:pPr>
      <w:spacing w:before="280" w:after="280"/>
    </w:pPr>
    <w:rPr>
      <w:sz w:val="24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7">
    <w:name w:val="xl67"/>
    <w:basedOn w:val="Normal"/>
    <w:qFormat/>
    <w:pPr>
      <w:shd w:fill="FFFFFF" w:val="clear"/>
      <w:spacing w:before="280" w:after="280"/>
    </w:pPr>
    <w:rPr>
      <w:sz w:val="24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70">
    <w:name w:val="xl70"/>
    <w:basedOn w:val="Normal"/>
    <w:qFormat/>
    <w:pPr>
      <w:shd w:fill="FFFFFF" w:val="clear"/>
      <w:spacing w:before="280" w:after="280"/>
    </w:pPr>
    <w:rPr>
      <w:b/>
      <w:bCs/>
      <w:sz w:val="24"/>
    </w:rPr>
  </w:style>
  <w:style w:type="paragraph" w:styleId="Xl71">
    <w:name w:val="xl71"/>
    <w:basedOn w:val="Normal"/>
    <w:qFormat/>
    <w:pP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8">
    <w:name w:val="xl78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9">
    <w:name w:val="xl79"/>
    <w:basedOn w:val="Normal"/>
    <w:qFormat/>
    <w:pPr>
      <w:shd w:fill="FFFFFF" w:val="clear"/>
      <w:spacing w:before="280" w:after="280"/>
      <w:textAlignment w:val="center"/>
    </w:pPr>
    <w:rPr>
      <w:sz w:val="24"/>
    </w:rPr>
  </w:style>
  <w:style w:type="paragraph" w:styleId="Xl80">
    <w:name w:val="xl80"/>
    <w:basedOn w:val="Normal"/>
    <w:qFormat/>
    <w:pP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sz w:val="20"/>
      <w:szCs w:val="20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4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3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4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7">
    <w:name w:val="xl9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8">
    <w:name w:val="xl9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9">
    <w:name w:val="xl99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0">
    <w:name w:val="xl1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1">
    <w:name w:val="xl101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3">
    <w:name w:val="xl10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5">
    <w:name w:val="xl105"/>
    <w:basedOn w:val="Normal"/>
    <w:qFormat/>
    <w:pPr>
      <w:pBdr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6">
    <w:name w:val="xl106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7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</w:pPr>
    <w:rPr>
      <w:sz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LibreOffice/7.6.4.1$Windows_X86_64 LibreOffice_project/e19e193f88cd6c0525a17fb7a176ed8e6a3e2aa1</Application>
  <AppVersion>15.0000</AppVersion>
  <Pages>4</Pages>
  <Words>1230</Words>
  <Characters>8769</Characters>
  <CharactersWithSpaces>10030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2024-09-24T11:22:00Z</dcterms:created>
  <dc:creator>Admin</dc:creator>
  <dc:description/>
  <cp:keywords/>
  <dc:language>ru-RU</dc:language>
  <cp:lastModifiedBy/>
  <cp:lastPrinted>2024-09-18T10:04:00Z</cp:lastPrinted>
  <dcterms:modified xsi:type="dcterms:W3CDTF">2024-09-24T14:10:59Z</dcterms:modified>
  <cp:revision>3</cp:revision>
  <dc:subject/>
  <dc:title>АДМИНИСТРАЦИЯ ГОРОДА ШАРЫПОВО</dc:title>
</cp:coreProperties>
</file>