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 w:val="24"/>
                      <w:lang w:val="ru-RU" w:eastAsia="ru-RU"/>
                    </w:rPr>
                  </w:pPr>
                  <w:r>
                    <w:rPr>
                      <w:b/>
                      <w:sz w:val="24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</w:rPr>
                  </w:pPr>
                  <w:bookmarkStart w:id="1" w:name="_Hlk115176197"/>
                  <w:r>
                    <w:rPr>
                      <w:b/>
                      <w:sz w:val="24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</w:rPr>
      </w:pPr>
      <w:r>
        <w:rPr>
          <w:b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21.05.2024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                   № </w:t>
            </w:r>
            <w:r>
              <w:rPr>
                <w:sz w:val="24"/>
              </w:rPr>
              <w:t xml:space="preserve">115  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О признании утратившими силу отдельных постановлений </w:t>
      </w:r>
    </w:p>
    <w:p>
      <w:pPr>
        <w:pStyle w:val="Normal"/>
        <w:rPr>
          <w:sz w:val="24"/>
        </w:rPr>
      </w:pPr>
      <w:r>
        <w:rPr>
          <w:sz w:val="24"/>
        </w:rPr>
        <w:t>Администрации города Шарыпово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709" w:right="0"/>
        <w:jc w:val="both"/>
        <w:rPr>
          <w:bCs/>
          <w:sz w:val="24"/>
        </w:rPr>
      </w:pPr>
      <w:r>
        <w:rPr>
          <w:sz w:val="24"/>
        </w:rPr>
        <w:t xml:space="preserve">В связи с истечением срока действия нормативных правовых актов Администрации города Шарыпово, руководствуясь </w:t>
      </w:r>
      <w:r>
        <w:rPr>
          <w:bCs/>
          <w:sz w:val="24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  <w:t>ПОСТАНОВЛЯЮ:</w:t>
      </w:r>
    </w:p>
    <w:p>
      <w:pPr>
        <w:pStyle w:val="Normal"/>
        <w:ind w:firstLine="709" w:right="0"/>
        <w:jc w:val="both"/>
        <w:rPr>
          <w:sz w:val="24"/>
        </w:rPr>
      </w:pPr>
      <w:r>
        <w:rPr>
          <w:bCs/>
          <w:sz w:val="24"/>
        </w:rPr>
        <w:t xml:space="preserve">1. </w:t>
      </w:r>
      <w:r>
        <w:rPr>
          <w:sz w:val="24"/>
        </w:rPr>
        <w:t>Признать утратившими силу: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1.1. постановление Администрации города Шарыпово от 02.03.2007 г. № 253 «Об установлении размера денежных выплат врачам, фельдшерам и медицинским сестрам скорой медицинской помощи, работающим в муниципальных учреждениях здравоохранения г. Шарыпово»;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1.2. постановление Администрации города Шарыпово от 26.02.2008 г. № 243 «О внесении изменений  и дополнений в постановление Главы города Шарыпово от 02.03.2007 г. № 253 «Об установлении размера денежных выплат врачам, фельдшерам и медицинским сестрам скорой медицинской помощи, работающим в муниципальных учреждениях здравоохранения г. Шарыпово»;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1.3. постановление Администрации города Шарыпово от 03.03.2009 г. № 59 «О внесении изменений  и дополнений в постановление Главы города Шарыпово от 02.03.2007 г. № 253 «Об установлении размера денежных выплат врачам, фельдшерам и медицинским сестрам скорой медицинской помощи, работающим в муниципальных учреждениях здравоохранения г. Шарыпово» (в редакции от 26.02.2008 № 243)»;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1.4. постановление Администрации города Шарыпово от 05.07.2010 г. № 102 «О внесении изменений  и дополнений в постановление Главы города Шарыпово от 02.03.2007 г. № 253 «Об установлении размера денежных выплат врачам, фельдшерам и медицинским сестрам скорой медицинской помощи, работающим в муниципальных учреждениях здравоохранения г. Шарыпово» (в редакции от 26.02.2008 № 243, от 03.03.2029 № 59)»;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1.5. постановление Администрации города Шарыпово от 26.07.2010 г. № 112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1.6. постановление Администрации города Шарыпово от 13.09.2010 г. № 131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1.7. постановление Администрации города Шарыпово от 30.09.2010 г. № 138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131);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1.8. постановление Администрации города Шарыпово от 25.10.2010 г. № 157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1.9. постановление Администрации города Шарыпово от 02.12.2010 г. № 208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1.10. постановление Администрации города Шарыпово от 30.03.2011 г. № 71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№ 208)»;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1.11. постановление Администрации города Шарыпово от 03.10.2011 г. № 196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№ 208, от 30.03.2011 № 71)»;</w:t>
      </w:r>
    </w:p>
    <w:p>
      <w:pPr>
        <w:pStyle w:val="Normal"/>
        <w:ind w:firstLine="709" w:right="0"/>
        <w:jc w:val="both"/>
        <w:rPr>
          <w:sz w:val="24"/>
        </w:rPr>
      </w:pPr>
      <w:r>
        <w:rPr>
          <w:sz w:val="24"/>
        </w:rPr>
        <w:t>1.12. постановление Администрации города Шарыпово от 07.11.2011 г. № 222 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№ 208, от 30.03.2011 № 71, от 03.10.2011 № 196)»;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1.13. постановление Администрации города Шарыпово от 16.02.2012 г. № 26 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1.14. постановление Администрации города Шарыпово от 24.05.2012 г. № 80 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№ 208, от 30.03.2011 № 71, от 03.10.2011 № 196, от 07.11.2011 № 222, от 16.02.2012 № 26)»;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1.15. постановление Администрации города Шарыпово от 30.08.2012 г. № 155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1.16. постановление Администрации города Шарыпово от 06.09.2012 г. № 161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1.17. постановление Администрации города Шарыпово от 10.09.2012 г. № 161-п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1.18. постановление Администрации города Шарыпово от 24.10.2012 г. № 203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161, от 06.09.2012 № 161-п)»;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1.19. постановление Администрации города Шарыпово от 17.12.2012 г. № 247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161, от 06.09.2012 № 161-п, от 24.10.2012 № 203)»;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1.20. постановление Администрации города Шарыпово от 10.06.2013 г. № 129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161, от 06.09.2012 № 161-п, от 24.10.2012 № 203, от 17.12.2012 № 247)»;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1.21. постановление Администрации города Шарыпово от 15.08.2013 г. № 177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161, от 06.09.2012 № 161-п, от 24.10.2012 № 203, от 17.12.2012 № 247, от 10.06.2013 № 129)»;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1.22. постановление Администрации города Шарыпово от 29.11.2013 г. № 299 «О внесении изменений в Постановление Администрации города Шарыпово № 112 от 26.07.2010 г. «Об утверждении долгосрочной целевой программы «Энергосбережение и повышение энергетической эффективности в муниципальном образовании «город Шарыпово Красноярского края» на 2010-2013 годы» (в редакции от 13.09.2010 № 131, от 30.09.2010 № 138, от 25.10.2010 № 157, от 02.12.2010  № 208, от 30.03.2011 № 71, от 03.10.2011 № 196, от 07.11.2011 № 222, от 16.02.2012 № 26, от 24.05.2012 № 80, от 30.08.2012 № 155, от 06.09.2012 № 161, от 06.09.2012 № 161-п, от 24.10.2012 № 203, от 17.12.2012 № 247, от 10.06.2013 № 129, от 15.08.2013 № 177)»;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1.23. постановление Администрации города Шарыпово от 30.07.2010 г. № 117 «Об установлении расчетной стоимости одного квадратного метра общей площади жилых помещений в целях признания граждан малоимущими на 3 квартал 2010 года»;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1.24. постановление Администрации города Шарыпово от 18.08.2010 г.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1.25. постановление Администрации города Шарыпово от 25.02.2011 г. № 42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1.26. постановление Администрации города Шарыпово от 28.03.2011 г. № 68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1.27. постановление Администрации города Шарыпово от 19.05.2011 г. № 112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1.28. постановление Администрации города Шарыпово от 10.06.2011 г. № 131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1.29. постановление Администрации города Шарыпово от 04.08.2011 г. № 165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1.30. постановление Администрации города Шарыпово от 21.10.2011 г. № 214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1.31. постановление Администрации города Шарыпово от 12.12.2011 г. № 243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1.32. постановление Администрации города Шарыпово от 06.02.2012 г. № 12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1.33. постановление Администрации города Шарыпово от 18.06.2012 г. № 104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243, от 06.02.2012 № 12)»;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1.34. постановление Администрации города Шарыпово от 13.08.2012 г. № 149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243, от 06.02.2012 № 12, от 18.06.2012 № 104)»;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1.35. постановление Администрации города Шарыпово от 10.10.2012 г. № 187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243, от 06.02.2012 № 12, от 18.06.2012 № 104, от 13.08.2012 № 149)»;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1.36. постановление Администрации города Шарыпово от 03.12.2012 г. № 232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243, от 06.02.2012 № 12, от 18.06.2012 № 104, от 13.08.2012 № 149, от 10.10.2012 № 187)»;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1.37. постановление Администрации города Шарыпово от 19.12.2012 г. № 254 «О внесение изменений в постановление Администрации города Шарыпово от 18.08.2010 № 122 «Об утверждении долгосрочной городской целевой программы «Проведение текущего и капитального ремонта объектов социальной сферы муниципального образования г.Шарыпово на 2010-2012 гг.» (в редакции от 25.02.2011 № 42 от 28.03.2011 № 68, от 19.05.2011 № 112, от 10.06.2011 № 131, от 04.08.2011 № 165, от 21.10.2011 № 214, от 12.12.2011 № 243, от 06.02.2012 № 12, от 18.06.2012 № 104, от 13.08.2012 № 149, от 10.10.2012 № 187, от 03.12.2012 № 232)»;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1.38. постановление Администрации города Шарыпово от 23.08.2010 г. № 129 «Об утверждении долгосрочной городской целевой программы «Создание Шарыповского музея серпентинита в 2010 – 2013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1.39. постановление Администрации города Шарыпово от 25.01.2011 г. № 12 «О внесении изменений в постановление Администрации города Шарыпово от 23.08.2010 г. № 129 «Об утверждении долгосрочной городской целевой программы «Создание Шарыповского музея серпентинита в 2010 – 2013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1.40. постановление Администрации города Шарыпово от 02.06.2011 г. № 122 «О внесении изменений в постановление Администрации города Шарыпово от 23.08.2010 г. № 129 «Об утверждении долгосрочной городской целевой программы «Создание Шарыповского музея серпентинита в 2010 – 2013 гг.» (в редакции от 25.01.2011 г. № 12) 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1.41. постановление Администрации города Шарыпово от 26.12.2011 г. № 258 «О внесении изменений в постановление Администрации города Шарыпово от 23.08.2010 г. № 129 «Об утверждении долгосрочной городской целевой программы «Создание Шарыповского музея серпентинита в 2010 – 2013 гг.» (в редакции от 25.01.2011 г. № 12, от 23.08.2010 г. № 129) 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1.42. постановление Администрации города Шарыпово от 20.09.2010 г. № 132 «Об утверждении долгосрочной целевой программы «Развитие малоэтажного строительства на территории муниципального образования города Шарыпово Красноярского края на 2011-2013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1.43. постановление Администрации города Шарыпово от 29.09.2010 г. № 138-п «Об утверждении долгосрочной городской целевой программы «Развитие земельно-имущественных отношений на территории муниципального  образования  «город Шарыпово»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1.44. постановление Администрации города Шарыпово от 25.08.2011 г. № 181 «О внесении изменений в постановление Администрации города Шарыпово от 29.09.2010 г. № 138-п «Об утверждении долгосрочной городской целевой программы «Развитие земельно-имущественных отношений на территории муниципального образования «город Шарыпово»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1.45. постановление Администрации города Шарыпово от 29.12.2012 г. № 281 «О внесении изменений в постановление Администрации города Шарыпово от 29.09.2010 г. № 138-п «Об утверждении долгосрочной городской целевой программы «Развитие земельно-имущественных отношений на территории муниципального образования «город Шарыпово» на 2010-2013 годы» (в редакции от 25.08.2011 г. № 181)»;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1.46. постановление Администрации города Шарыпово от 09.12.2013 г. № 303 «О внесении изменений в постановление Администрации города Шарыпово от 29.09.2010 г. № 138-п «Об утверждении долгосрочной городской целевой программы «Развитие земельно-имущественных отношений на территории муниципального образования «город Шарыпово» на 2010-2013 годы» (в редакции от 25.08.2011 г. № 181 от 29.12.2012 г. № 281)»;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1.47. постановление Администрации города Шарыпово от 27.12.2013 г. № 320 «О внесении изменений в постановление Администрации города Шарыпово от 29.09.2010 г. № 138-п «Об утверждении долгосрочной городской целевой программы «Развитие земельно-имущественных отношений на территории муниципального образования «город Шарыпово» на 2010-2013 годы» (в редакции от 25.08.2011 г. № 181 от 29.12.2012 г. № 281, от 09.12.2013 г. № 303)»;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1.48. постановление Администрации города Шарыпово от 06.10.2010 г. № 142 «Об утверждении долгосрочной городской целевой программы «Пожарная безопасность объектов социальной сферы»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1.49. постановление Администрации города Шарыпово от 04.02.2011 г. № 24 «О внесении изменений в постановление Администрации города Шарыпово от 06.10.2010 г. № 142 «Об утверждении долгосрочной городской целевой программы «Пожарная безопасность объектов социальной сферы» на 2010-2013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1.50. постановление Администрации города Шарыпово от 06.08.2011 г. № 174 «О внесении изменений в постановление Администрации города Шарыпово от 06.10.2010 г. № 142 «Об утверждении долгосрочной городской целевой программы «Пожарная безопасность объектов социальной сферы» на 2010-2013 годы» (в редакции от 04.02.2011 г. № 24)»;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1.51. постановление Администрации города Шарыпово от 14.10.2010 г. № 144 «Об утверждении долгосрочной городской целевой программы «Комплектование врачебными кадрами учреждений здравоохранения муниципального образования город Шарыпово» на 2011-2013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1.52. постановление Администрации города Шарыпово от 21.12.2011 г. № 254 «О внесении изменений в постановление Администрации города Шарыпово от 14.10.2010 г. № 144 «Об утверждении долгосрочной городской целевой программы «Комплектование врачебными кадрами учреждений здравоохранения муниципального образования город Шарыпово» на 2011-2013 годы» (в редакции от 09.03.2011 г. № 53)»;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1.53. постановление Администрации города Шарыпово от 14.10.2010 г. № 146 «Об утверждении долгосрочной городской целевой программы «Профилактика клещевого вирусного энцефалита на территории муниципального образования город Шарыпово» на 2011-2013 годы»;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1.54. постановление Администрации города Шарыпово от 21.12.2011 г. № 253 «О внесении изменений в постановление Администрации города Шарыпово от 14.10.2010 г. № 146 «Об утверждении долгосрочной городской целевой программы «Профилактика клещевого вирусного энцефалита на территории муниципального образования город Шарыпово» на 2011-2013 годы» (в редакции от 09.03.2011 г. № 50)»;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1.55. постановление Администрации города Шарыпово от 14.10.2010 г. № 147 «Об утверждении долгосрочной городской целевой программы «Одаренные дети города Шарыпово» на территории муниципального образования город Шарыпово  на 2011-2013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1.56. постановление Администрации города Шарыпово от 01.03.2011 г. № 46 «О внесении изменений в постановление Администрации города Шарыпово от 14.10.2010 г. № 147 «Об утверждении долгосрочной городской целевой программы «Одаренные дети города Шарыпово» на территории муниципального образования город Шарыпово  на 2011-2013 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1.57. постановление Администрации города Шарыпово от 14.10.2011 г. № 206 «О внесении изменений в постановление Администрации города Шарыпово от 14.10.2010 г. № 147 «Об утверждении долгосрочной городской целевой программы «Одаренные дети города Шарыпово» на территории муниципального образования город Шарыпово  на 2011-2013 гг.» (в редакции от 01.03.2011 г. № 46)»;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1.58. постановление Администрации города Шарыпово от 13.02.2012 г. № 19 «О внесении изменений в постановление Администрации города Шарыпово от 14.10.2010 г. № 147 «Об утверждении долгосрочной городской целевой программы «Одаренные дети города Шарыпово» на территории муниципального образования город Шарыпово  на 2011-2013 гг.» (в редакции от 01.03.2011 г. № 46, от 14.10.2011 г. № 206)»;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1.59.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1.60. постановление Администрации города Шарыпово от 01.03.2011 г. № 47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1.61. постановление Администрации города Шарыпово от 15.08.2011 г. № 169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1.62. постановление Администрации города Шарыпово от 13.02.2012 г. № 18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169)»;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1.63. постановление Администрации города Шарыпово от 19.12.2012 г. № 250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 от 13.02.2012 г. № 18)»;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1.64. постановление Администрации города Шарыпово от 18.01.2013 г. № 5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16, от 13.02.2012 г. № 18, от 19.12.2012 г. № 250)»;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1.65. постановление Администрации города Шарыпово от 20.08.2013 г. № 181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16, от 13.02.2012 г. № 18, от 19.12.2012 г. № 250, от 18.01.2013 г. № 5)»;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1.66. постановление Администрации города Шарыпово от 17.10.2013 г. № 255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16, от 13.02.2012 г. № 18, от 19.12.2012 г. № 250, от 18.01.2013 г. № 5, от 20.08.2013 г. № 181)»;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/>
      </w:pPr>
      <w:r>
        <w:rPr>
          <w:sz w:val="24"/>
        </w:rPr>
        <w:t>1.67. постановление Администрации города Шарыпово от 20.11.2013 г. № 286 «О внесении изменений в постановление Администрации города Шарыпово от 14.10.2010 г. № 148 «Об утверждении долгосрочной городской целевой программы «Развитие системы дошкольного образования» на территории муниципального образования город Шарыпово  в 2011-2013гг.» (в редакции от 01.03.2011 г. № 47, от 15.08.2011 г. № 16, от 13.02.2012 г. № 18, от 19.12.2012 г. № 250, от 18.01.2013 г. № 5, от 20.08.2013 г. № 181, от 17.10.2013 г. № 255)».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sz w:val="24"/>
        </w:rPr>
      </w:pPr>
      <w:r>
        <w:rPr>
          <w:sz w:val="24"/>
        </w:rPr>
        <w:t>2. Контроль за исполнением настоящего постановления возложить на начальника отдела по работе с обращениями граждан и управлению документацией Администрации города Шарыпово Абашеву Т.А.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sz w:val="24"/>
        </w:rPr>
        <w:t xml:space="preserve">3.  </w:t>
      </w:r>
      <w:r>
        <w:rPr>
          <w:bCs/>
          <w:sz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sz w:val="24"/>
          <w:lang w:val="en-US"/>
        </w:rPr>
        <w:t>https</w:t>
      </w:r>
      <w:r>
        <w:rPr>
          <w:sz w:val="24"/>
        </w:rPr>
        <w:t>://</w:t>
      </w:r>
      <w:r>
        <w:rPr>
          <w:sz w:val="24"/>
          <w:lang w:val="en-US"/>
        </w:rPr>
        <w:t>sharypovo</w:t>
      </w:r>
      <w:r>
        <w:rPr>
          <w:sz w:val="24"/>
        </w:rPr>
        <w:t>.</w:t>
      </w:r>
      <w:r>
        <w:rPr>
          <w:sz w:val="24"/>
          <w:lang w:val="en-US"/>
        </w:rPr>
        <w:t>gosuslugi</w:t>
      </w:r>
      <w:r>
        <w:rPr>
          <w:sz w:val="24"/>
        </w:rPr>
        <w:t>.</w:t>
      </w:r>
      <w:r>
        <w:rPr>
          <w:sz w:val="24"/>
          <w:lang w:val="en-US"/>
        </w:rPr>
        <w:t>ru</w:t>
      </w:r>
      <w:r>
        <w:rPr>
          <w:sz w:val="24"/>
        </w:rPr>
        <w:t>)</w:t>
      </w:r>
      <w:r>
        <w:rPr>
          <w:bCs/>
          <w:sz w:val="24"/>
        </w:rPr>
        <w:t>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 w:val="24"/>
        </w:rPr>
      </w:pPr>
      <w:r>
        <w:rPr>
          <w:bCs/>
          <w:sz w:val="24"/>
        </w:rPr>
      </w:r>
    </w:p>
    <w:tbl>
      <w:tblPr>
        <w:tblW w:w="96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84"/>
        <w:gridCol w:w="3191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ind w:right="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ind w:right="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widowControl w:val="false"/>
              <w:autoSpaceDE w:val="false"/>
              <w:ind w:right="5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И.А. Синькевич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spacing w:val="-2"/>
          <w:sz w:val="24"/>
        </w:rPr>
      </w:pPr>
      <w:r>
        <w:rPr>
          <w:spacing w:val="-2"/>
          <w:sz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595</TotalTime>
  <Application>LibreOffice/7.6.4.1$Windows_X86_64 LibreOffice_project/e19e193f88cd6c0525a17fb7a176ed8e6a3e2aa1</Application>
  <AppVersion>15.0000</AppVersion>
  <Pages>9</Pages>
  <Words>3926</Words>
  <Characters>24702</Characters>
  <CharactersWithSpaces>28606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2024-02-28T15:48:00Z</dcterms:created>
  <dc:creator>Admin</dc:creator>
  <dc:description/>
  <cp:keywords/>
  <dc:language>ru-RU</dc:language>
  <cp:lastModifiedBy/>
  <cp:lastPrinted>2024-05-20T16:58:00Z</cp:lastPrinted>
  <dcterms:modified xsi:type="dcterms:W3CDTF">2024-05-22T16:05:41Z</dcterms:modified>
  <cp:revision>18</cp:revision>
  <dc:subject/>
  <dc:title>АДМИНИСТРАЦИЯ ГОРОДА ШАРЫПОВО</dc:title>
</cp:coreProperties>
</file>