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</w:t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№ </w:t>
            </w:r>
            <w:r>
              <w:rPr>
                <w:sz w:val="27"/>
                <w:szCs w:val="27"/>
                <w:lang w:eastAsia="ru-RU"/>
              </w:rPr>
              <w:t>265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right="3968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sz w:val="27"/>
          <w:szCs w:val="27"/>
        </w:rPr>
        <w:t>от 21.09.2023 № 227) следующие изменения: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1.1.1. строки 9, 10, 23, 30 изложить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мкр. 6, уч-к 22/2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561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мкр. Пионерный, уч-к 154/1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2994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97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Служебная станция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Центральный, участок 4Б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924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Красноярский край, г.Шарыпово, гп.Дубинино, ул. Шахтерская в 23 метрах от земельного участка расположенного по адресу: Красноярский край, г.Шарыпово, гп.Дубинино, ул. Шахтерская № 5/1 по направлению на восток 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281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</w:tbl>
    <w:p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1.1.2. дополнить строками 38, 39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212"/>
        <w:gridCol w:w="3594"/>
        <w:gridCol w:w="1383"/>
        <w:gridCol w:w="1520"/>
        <w:gridCol w:w="231"/>
      </w:tblGrid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5662611"/>
            <w:bookmarkEnd w:id="2"/>
            <w:r>
              <w:rPr>
                <w:rFonts w:cs="Times New Roman"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г. Шарыпово, ул. Октябрьская, прилегает к земельному участку по адресу: г.Шарыпово, ул. Кирова, земельный участок №1 в южном направлении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Шарыпово, ул. Кирова, прилегает к земельному участку по адресу: г.Шарыпово, ул. Кирова, земельный участок №1 в южном направлении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 w:val="24"/>
        </w:rPr>
      </w:pPr>
      <w:r>
        <w:rPr>
          <w:sz w:val="24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возлагаю на </w:t>
      </w:r>
      <w:r>
        <w:rPr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/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;Calibri" w:cs="Lohit Devanagari;Times New Roman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201</TotalTime>
  <Application>LibreOffice/7.5.5.2$Windows_X86_64 LibreOffice_project/ca8fe7424262805f223b9a2334bc7181abbcbf5e</Application>
  <AppVersion>15.0000</AppVersion>
  <Pages>2</Pages>
  <Words>334</Words>
  <Characters>2229</Characters>
  <CharactersWithSpaces>2640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/>
  <cp:lastPrinted>2023-10-11T08:35:00Z</cp:lastPrinted>
  <dcterms:modified xsi:type="dcterms:W3CDTF">2023-10-24T15:02:14Z</dcterms:modified>
  <cp:revision>61</cp:revision>
  <dc:subject/>
  <dc:title>АДМИНИСТРАЦИЯ ГОРОДА ШАРЫПОВО</dc:title>
</cp:coreProperties>
</file>