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09.10.2023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№</w:t>
            </w:r>
            <w:r>
              <w:rPr>
                <w:szCs w:val="28"/>
              </w:rPr>
              <w:t xml:space="preserve">243 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07.09.2023 №222)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 (в редакции от 12.10.2022 №325; от 10.11.2022 №363, от 24.01.2023 №31; от 20.03.2023 №71; от 18.04.2023 №94; от 15.05.2023 №118; от 01.06.2023 №145; от 16.08.2023 №215; от 07.09.2023 №222) следующие изменения: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8"/>
        <w:tabs>
          <w:tab w:val="clear" w:pos="708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8"/>
        <w:tabs>
          <w:tab w:val="clear" w:pos="708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«1603393,08; 1154238,40; 194888,19; 136654,63» заменить цифрами «1604393,08; 1155238,40; 195888,19; 137654,63»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2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2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«344740,29; 239106,88; 35091,35; 26140,68» заменить цифрами «345119,74; 239486,33; 35470,80; 26520,13» соответственно.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«21064,06; 63442,14» заменить цифрами «21304,53; 63682,61»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1.1.2.2.2. </w:t>
      </w:r>
      <w:r>
        <w:rPr>
          <w:bCs/>
          <w:sz w:val="26"/>
          <w:szCs w:val="26"/>
        </w:rPr>
        <w:t xml:space="preserve">в строке 1.9 </w:t>
      </w:r>
      <w:r>
        <w:rPr>
          <w:sz w:val="26"/>
          <w:szCs w:val="26"/>
          <w:lang w:bidi="ru-RU"/>
        </w:rPr>
        <w:t>«Итого по задаче 1» с учетом внесенных изменений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«22617,78; 66275,66» заменить цифрами «22858,25; 66516,13»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1.1.2.2.3. </w:t>
      </w:r>
      <w:r>
        <w:rPr>
          <w:bCs/>
          <w:sz w:val="26"/>
          <w:szCs w:val="26"/>
        </w:rPr>
        <w:t xml:space="preserve">в строке 2.1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«4916,32; 14694,46» заменить цифрами «5055,30; 14833,44» соответственно</w:t>
      </w:r>
      <w:r>
        <w:rPr>
          <w:sz w:val="26"/>
          <w:szCs w:val="26"/>
        </w:rPr>
        <w:t xml:space="preserve">; 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1.1.2.2.4. </w:t>
      </w:r>
      <w:r>
        <w:rPr>
          <w:sz w:val="26"/>
          <w:szCs w:val="26"/>
          <w:lang w:bidi="ru-RU"/>
        </w:rPr>
        <w:t>в строке 2.7 «Итого по задаче 2» с учетом внесенных изменений</w:t>
      </w:r>
      <w:r>
        <w:rPr>
          <w:b/>
          <w:bCs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«12473,57; 22851,71» заменить цифрами «12612,55; 22990,69» соответственно;</w:t>
      </w:r>
    </w:p>
    <w:p>
      <w:pPr>
        <w:pStyle w:val="Style2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1.1.2.2.5. в строке 2.8 «ВСЕГО» с учетом внесенных изменений столбцов 8,11 цифры «35091,35; 89127,37» заменить цифрами «35470,80; 89506,82» соответственно;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</w:t>
      </w:r>
      <w:r>
        <w:rPr>
          <w:sz w:val="26"/>
          <w:szCs w:val="26"/>
          <w:lang w:bidi="ru-RU"/>
        </w:rPr>
        <w:t xml:space="preserve">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«596943,16; 334109,18; 81078,64; 38164,63» заменить цифрами «597461,36; 334627,38; 81596,84; 38682,83» соответственно;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«19524,36; 56843,24» заменить цифрами «20042,56; 57361,44»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right="-94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1.1.3.4.</w:t>
      </w:r>
      <w:r>
        <w:rPr>
          <w:sz w:val="26"/>
          <w:szCs w:val="26"/>
          <w:lang w:bidi="ru-RU"/>
        </w:rPr>
        <w:t xml:space="preserve">в строке 2.15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«47835,83; 106050,45» заменить цифрами «48354,03; 106568,65» соответственно;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1.1.3.5. в строке 4.3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«81078,64; 189450,53» заменить цифрами «81596,84; 189968,73»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«656918,11; 580824,64; 78192,16; 72319,32» заменить цифрами «657020,46; 580926,99; 78294,51; 72421,67»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1.1.4.3. 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«22652,85; 70255,85» заменить цифрами «22302,85; 69905,85»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1.1.4.4.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«30750,73; 91626,73» заменить цифрами «31203,08; 92079,08»</w:t>
      </w:r>
      <w:r>
        <w:rPr>
          <w:sz w:val="26"/>
          <w:szCs w:val="26"/>
        </w:rPr>
        <w:t xml:space="preserve"> соответственно;</w:t>
      </w:r>
    </w:p>
    <w:p>
      <w:pPr>
        <w:pStyle w:val="Style28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1.1.4.5. в строках 1.14 «Итого задача №1», 1.15 «ИТОГО» с учетом внесенных изменений столбцов 8,11 цифры «78192,16; 229366,90» заменить цифрами «78294,51; 229469,25» соответственно;</w:t>
      </w:r>
    </w:p>
    <w:p>
      <w:pPr>
        <w:pStyle w:val="Style28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1.1.5.</w:t>
      </w:r>
      <w:r>
        <w:rPr>
          <w:sz w:val="26"/>
          <w:szCs w:val="26"/>
          <w:lang w:bidi="ru-RU"/>
        </w:rPr>
        <w:t xml:space="preserve">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«194888,19; 509196,64; 191080,87; 499525,52» заменить цифрами «195888,19; 510196,64; 192080,87; 500525,52»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«35091,35; 89127,37; 35091,35; 89127,37» заменить цифрами «35470,80; 89506,82; 35470,80; 89506,82»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1.1.5.3. </w:t>
      </w:r>
      <w:r>
        <w:rPr>
          <w:sz w:val="26"/>
          <w:szCs w:val="26"/>
        </w:rPr>
        <w:t xml:space="preserve">в строке 3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«81078,64; 189450,53; 77617,42; 180791,31» заменить цифрами «81596,84; 189968,73; 78135,62; 181309,51»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1.1.5.4. </w:t>
      </w:r>
      <w:r>
        <w:rPr>
          <w:sz w:val="26"/>
          <w:szCs w:val="26"/>
        </w:rPr>
        <w:t xml:space="preserve">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«78192,16; 229366,90; 78192,16; 229366,90» заменить цифрами «78294,51; 229469,25; 78294,51; 229469,25» соответственно;</w:t>
      </w:r>
    </w:p>
    <w:p>
      <w:pPr>
        <w:pStyle w:val="Style28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«194888,19; 509196,64; 136654,63; 407739,43» заменить цифрами «195888,19; 510196,64; 137654,63; 408739,43»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«35091,35; 89127,37; 26140,68; 78355,40» заменить цифрами «35470,80; 89506,82; 26520,13; 78734,85»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«22617,78; 66275,66; 21219,60; 63656,18» заменить цифрами «22858,25; 66516,13; 21460,07; 63896,65»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«12473,57; 22851,71; 4921,08; 14699,22» заменить цифрами «12612,55; 22990,69; 5060,06; 14838,20»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1.1.6.5. в строке 5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«81078,64; 189450,53; 38164,63; 110599,97» заменить цифрами «81596,84; 189968,73; 38682,83; 111118,17»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1.1.6.6.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«47835,83; 106050,45; 20352,06; 59166,68» заменить цифрами «48354,03; 106568,65; 20870,26; 59684,88»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1.1.6.7.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«78192,16; 229366,90; 72319,20; 218694,06; 78192,16; 229366,90; 78192,16; 229366,90» заменить цифрами «78294,51; 229469,25; 72421,67; 218796,41; 78294,51; 229469,25; 72421,67; 218796,41» соответственно;</w:t>
      </w:r>
    </w:p>
    <w:p>
      <w:pPr>
        <w:pStyle w:val="Normal"/>
        <w:ind w:right="-9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1.1.7.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1.1.7.1 в строке 2 столбца 5 цифру «15741,06» заменить цифрой «15772,84»;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1.1.7.2. в строке 4 столбца 5 цифру «3126,10» заменить цифрой «3125,32»;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1.1.7.3. в строке 6 столбца 5 цифру «2569,67» заменить цифрой «2779,14»;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1.1.7.4. в строке 10 столбца 5 цифру «3286,20» заменить цифрой «3425,18»;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1.1.7.5. в строке 20 столбца 5 цифру «3654,41» заменить цифрой «3822,61»;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1.1.7.6. в строке 21 столбцов 5,6,7 цифры «</w:t>
      </w:r>
      <w:r>
        <w:rPr>
          <w:sz w:val="26"/>
          <w:szCs w:val="26"/>
        </w:rPr>
        <w:t>52342; 52342; 52342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51386; 51386; 51386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1.1.7.7. в строке 22 столбцов 5,6,7 цифры «</w:t>
      </w:r>
      <w:r>
        <w:rPr>
          <w:sz w:val="26"/>
          <w:szCs w:val="26"/>
        </w:rPr>
        <w:t>7471,99; 7471,99; 7471,99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8543,37; 8543,37; 8543,37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1.1.7.8.  в строке 23 столбцов 5,6,7 цифры «</w:t>
      </w:r>
      <w:r>
        <w:rPr>
          <w:sz w:val="26"/>
          <w:szCs w:val="26"/>
        </w:rPr>
        <w:t>95892; 95892; 95892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94248; 94248; 94248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1.1.7.9.  в строке 24 столбцов 5,6,7 цифры «</w:t>
      </w:r>
      <w:r>
        <w:rPr>
          <w:sz w:val="26"/>
          <w:szCs w:val="26"/>
        </w:rPr>
        <w:t>15184,46; 15184,46; 15184,46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15947,68; 15947,68; 15947,68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1.1.7.10. в строке 25 столбцов 5,6,7 цифры «</w:t>
      </w:r>
      <w:r>
        <w:rPr>
          <w:sz w:val="26"/>
          <w:szCs w:val="26"/>
        </w:rPr>
        <w:t>20216; 20216; 20216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21376; 21376; 21376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1.1.7.11. в строке 26 столбцов 5,6,7 цифры «</w:t>
      </w:r>
      <w:r>
        <w:rPr>
          <w:sz w:val="26"/>
          <w:szCs w:val="26"/>
        </w:rPr>
        <w:t>3059,88; 3059,88; 3059,88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2913,46; 2913,46; 2913,46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1.1.7.12. в строке 27 столбцов 5,6,7 цифры «</w:t>
      </w:r>
      <w:r>
        <w:rPr>
          <w:sz w:val="26"/>
          <w:szCs w:val="26"/>
        </w:rPr>
        <w:t>8576; 8576; 8576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3888; 3888; 3888</w:t>
      </w:r>
      <w:r>
        <w:rPr>
          <w:color w:val="000000"/>
          <w:sz w:val="26"/>
          <w:szCs w:val="26"/>
        </w:rPr>
        <w:t xml:space="preserve">» соответственно; 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1.1.7.13. в строке 28 столбцов 5,6,7 цифры «</w:t>
      </w:r>
      <w:r>
        <w:rPr>
          <w:sz w:val="26"/>
          <w:szCs w:val="26"/>
        </w:rPr>
        <w:t>1184,63; 1184,63; 1184,63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1488,63; 1488,63; 1488,63</w:t>
      </w:r>
      <w:r>
        <w:rPr>
          <w:color w:val="000000"/>
          <w:sz w:val="26"/>
          <w:szCs w:val="26"/>
        </w:rPr>
        <w:t xml:space="preserve">» соответственно; 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1.1.7.14. в строке 29 столбцов 5,6,7 цифры «</w:t>
      </w:r>
      <w:r>
        <w:rPr>
          <w:sz w:val="26"/>
          <w:szCs w:val="26"/>
        </w:rPr>
        <w:t>15346; 15346; 15346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12452; 12452; 12452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1.1.7.15. в строке 30 столбцов 5,6,7 цифры «</w:t>
      </w:r>
      <w:r>
        <w:rPr>
          <w:sz w:val="26"/>
          <w:szCs w:val="26"/>
        </w:rPr>
        <w:t>2603,60; 2603,60; 2603,60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1626,84; 1626,84; 1626,84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1.1.7.16. в строке 31 столбцов 5,6,7 цифры «</w:t>
      </w:r>
      <w:r>
        <w:rPr>
          <w:sz w:val="26"/>
          <w:szCs w:val="26"/>
        </w:rPr>
        <w:t>6642; 6642; 6642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8730; 8730; 8730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1.1.7.17. в строке 32 столбцов 5,6,7 цифры «</w:t>
      </w:r>
      <w:r>
        <w:rPr>
          <w:sz w:val="26"/>
          <w:szCs w:val="26"/>
        </w:rPr>
        <w:t>939,04; 939,04; 939,04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708,65; 708,65; 708,65</w:t>
      </w:r>
      <w:r>
        <w:rPr>
          <w:color w:val="000000"/>
          <w:sz w:val="26"/>
          <w:szCs w:val="26"/>
        </w:rPr>
        <w:t>» соответственно;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1.1.7.18. в строке 33 столбцов 5,6,7 цифры «</w:t>
      </w:r>
      <w:r>
        <w:rPr>
          <w:sz w:val="26"/>
          <w:szCs w:val="26"/>
        </w:rPr>
        <w:t>35190; 35190; 35190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31656; 31656; 31656</w:t>
      </w:r>
      <w:r>
        <w:rPr>
          <w:color w:val="000000"/>
          <w:sz w:val="26"/>
          <w:szCs w:val="26"/>
        </w:rPr>
        <w:t>» соответственно.</w:t>
      </w:r>
    </w:p>
    <w:p>
      <w:pPr>
        <w:pStyle w:val="Style28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1.1.7.19. в строке 34 столбцов 5,6,7 цифры «</w:t>
      </w:r>
      <w:r>
        <w:rPr>
          <w:sz w:val="26"/>
          <w:szCs w:val="26"/>
        </w:rPr>
        <w:t>6989,61; 6989,61; 6989,61</w:t>
      </w:r>
      <w:r>
        <w:rPr>
          <w:color w:val="000000"/>
          <w:sz w:val="26"/>
          <w:szCs w:val="26"/>
        </w:rPr>
        <w:t>» заменить цифрами «</w:t>
      </w:r>
      <w:r>
        <w:rPr>
          <w:sz w:val="26"/>
          <w:szCs w:val="26"/>
        </w:rPr>
        <w:t>6656,94; 6656,94; 6656,94</w:t>
      </w:r>
      <w:r>
        <w:rPr>
          <w:color w:val="000000"/>
          <w:sz w:val="26"/>
          <w:szCs w:val="26"/>
        </w:rPr>
        <w:t>» соответственно.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sharypovo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gosuslugi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>
      <w:pPr>
        <w:pStyle w:val="Style20"/>
        <w:jc w:val="left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Style20"/>
        <w:jc w:val="left"/>
        <w:rPr/>
      </w:pPr>
      <w:r>
        <w:rPr>
          <w:sz w:val="26"/>
          <w:szCs w:val="26"/>
          <w:lang w:eastAsia="ru-RU"/>
        </w:rPr>
        <w:t xml:space="preserve">Глава города Шарыпово                                                                               В.Г. Хохлов                   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-">
    <w:name w:val="Hyperlink"/>
    <w:rPr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uppressAutoHyphens w:val="true"/>
      <w:jc w:val="both"/>
    </w:pPr>
    <w:rPr>
      <w:szCs w:val="20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8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244</TotalTime>
  <Application>LibreOffice/7.5.5.2$Windows_X86_64 LibreOffice_project/ca8fe7424262805f223b9a2334bc7181abbcbf5e</Application>
  <AppVersion>15.0000</AppVersion>
  <Pages>3</Pages>
  <Words>1146</Words>
  <Characters>8280</Characters>
  <CharactersWithSpaces>9576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cp:keywords/>
  <dc:language>ru-RU</dc:language>
  <cp:lastModifiedBy>Econ1</cp:lastModifiedBy>
  <cp:lastPrinted>2023-10-03T12:56:00Z</cp:lastPrinted>
  <dcterms:modified xsi:type="dcterms:W3CDTF">2023-10-10T08:19:00Z</dcterms:modified>
  <cp:revision>25</cp:revision>
  <dc:subject/>
  <dc:title>АДМИНИСТРАЦИЯ ГОРОДА ШАРЫПОВО</dc:title>
</cp:coreProperties>
</file>