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72390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237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 w:hanging="0"/>
        <w:jc w:val="both"/>
        <w:rPr/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 Шарыпово»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 Шарыпово» (в редакции от 11.10.2022 № 314, от 11.11.2022 № 365, от 24.01.2023 № 32, от 05.06.2023 № 148)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 Шарыпово» приложения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1.1.1.1. цифру «140 243,9» заменить цифрой «138 349,5»;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1.1.1.2. фразу «2022 год – 15 240,4 тыс. рублей;» заменить фразой «2022 год – 14 340,4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1.1.1.3. фразу «2023 год – 16 178,1 тыс. рублей;» заменить фразой «2023 год – 15 183,7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1.1.1.4. цифру «137 887,9» заменить цифрой «135 993,5»;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1.1.1.5. фразу «2022 год – 14 568,0 тыс. рублей;» заменить фразой «2022 год – 13 668,0тыс.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1.1.1.6. фразу «2023 год – 15 749,0 тыс. рублей;» заменить фразой «2023 год – 14 754,6 тыс. рублей;»;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№ 2 к муниципальной программе «Управление муниципальными финансами муниципального образования город Шарыпово» «Подпрограмма ««Управление муниципальным долгом города Шарыпово»»»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1.2.1. в строке «Информация по ресурсному обеспечению подпрограммы» раздела 1 «Паспорт подпрограммы»: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1.2.1.1. цифру «5 412,0» заменить цифрой «3 517,6»;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1.2.1.2. фразу «2022 год – 1 000,0 тыс. рублей;» заменить фразой «2022 год – 100,0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1.2.1.3. фразу «2023 год – 1 000,0 тыс. рублей;» заменить фразой «2023 год – 5,6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1.2.1.4. цифру «5 412,0» заменить цифрой «3 517,6»;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1.2.1.5. фразу «2022 год – 1 000,0 тыс. рублей;» заменить фразой «2022 год – 100,0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1.2.1.6. фразу «2023 год – 1 000,0 тыс. рублей;» заменить фразой «2023 год – 5,6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1.3. в Приложении № 3 к подпрограмме «Управление муниципальным долгом города Шарыпово» Перечень мероприятий подпрограммы «Управление муниципальным долгом города Шарыпово»: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1.3.1. в графе 8 строки 3.1. цифру «1000,0» заменить цифрой «5,6»;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графе 11 строки 3.1. цифру «3000,0» заменить цифрой «2005,6»;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 Шарыпово»»: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графе 9 строки 1 цифры «16178,1» заменить цифрами «15183,7»;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графе 12 строки 1 цифры «47676,1» заменить цифрами «46681,7»;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 графе 9 строки 1.2. цифры «1000,0» заменить цифрами «5,6»;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в графе 12 строки 1.2. цифры «3000,0» заменить цифрами «2005,6»;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 Шарыпово»: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графе 5 строки 1 цифру «16178,1» заменить цифрой «15183,7», цифру «15749,0» заменить цифрой «14754,6»;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в графе 8 строки 1 цифру «47676,1» заменить цифрой «46681,7», цифру «47247,0» заменить цифрой «46252,6»;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в графе 5 строки 1.2. цифры «1000,0» заменить цифрами «5,6»;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в графе 8 строки 1.2. цифры «3000,0» заменить цифрами «2005,6»;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sz w:val="28"/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>
      <w:pPr>
        <w:pStyle w:val="Normal"/>
        <w:tabs>
          <w:tab w:val="clear" w:pos="708"/>
          <w:tab w:val="left" w:pos="3119" w:leader="none"/>
        </w:tabs>
        <w:rPr/>
      </w:pPr>
      <w:r>
        <w:rPr>
          <w:sz w:val="28"/>
          <w:szCs w:val="28"/>
        </w:rPr>
        <w:t>Главы города Шарыпово                                                                    Д.В. Саюшев</w:t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character" w:styleId="51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1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left="720" w:hanging="0"/>
    </w:pPr>
    <w:rPr/>
  </w:style>
  <w:style w:type="paragraph" w:styleId="11">
    <w:name w:val="Абзац списка1"/>
    <w:basedOn w:val="Normal"/>
    <w:qFormat/>
    <w:pPr>
      <w:ind w:left="720" w:hanging="0"/>
    </w:pPr>
    <w:rPr/>
  </w:style>
  <w:style w:type="paragraph" w:styleId="22">
    <w:name w:val="Абзац списка2"/>
    <w:basedOn w:val="Normal"/>
    <w:qFormat/>
    <w:pPr>
      <w:ind w:left="720" w:hanging="0"/>
    </w:pPr>
    <w:rPr/>
  </w:style>
  <w:style w:type="paragraph" w:styleId="32">
    <w:name w:val="Абзац списка3"/>
    <w:basedOn w:val="Normal"/>
    <w:qFormat/>
    <w:pPr>
      <w:ind w:left="720" w:hanging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5087</TotalTime>
  <Application>LibreOffice/7.5.5.2$Windows_X86_64 LibreOffice_project/ca8fe7424262805f223b9a2334bc7181abbcbf5e</Application>
  <AppVersion>15.0000</AppVersion>
  <Pages>3</Pages>
  <Words>664</Words>
  <Characters>4566</Characters>
  <CharactersWithSpaces>5341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/>
  <cp:lastPrinted>2023-09-25T08:18:00Z</cp:lastPrinted>
  <dcterms:modified xsi:type="dcterms:W3CDTF">2023-10-05T13:17:27Z</dcterms:modified>
  <cp:revision>424</cp:revision>
  <dc:subject/>
  <dc:title> </dc:title>
</cp:coreProperties>
</file>