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16.08.2023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    № </w:t>
            </w:r>
            <w:r>
              <w:rPr>
                <w:szCs w:val="28"/>
              </w:rPr>
              <w:t>215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01.06.2023 №145)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№71; от 18.04.2023 №94; от 15.05.2023 №118; от 01.06.2023 №145) следующие изменения: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«1603090,68; 244429,65; 155120,01; 194585,79; 24627,27; 25057,90» заменить цифрами «1603393,08; 244632,05; 155220,01; 194888,19; 24829,67; 25157,90» соответственно;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 в приложении № 1 к паспорту «Перечень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программы»: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1.1.1.2.1. в строке 1.1 «Удельный вес населения, участвующего в культурно-досуговых мероприятиях, проводимых муниципальными учреждениями культуры» столбца 14 цифру «213,3» заменить цифрой «234,8»;</w:t>
      </w:r>
    </w:p>
    <w:p>
      <w:pPr>
        <w:pStyle w:val="Style29"/>
        <w:tabs>
          <w:tab w:val="clear" w:pos="708"/>
          <w:tab w:val="left" w:pos="1560" w:leader="none"/>
        </w:tabs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1.1.1.2.2. в строке 1.5 «Доля граждан, вовлеченных в добровольческую деятельность на территории городского округа город Шарыпово» столбца 14 цифру «0,093» заменить цифрой «0,103».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bookmarkStart w:id="3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3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«344650,29; 239116,88; 11871,89; 35001,35; 26150,68; 3131,10» заменить цифрами «344740,29; 239106,88; 11971,89; 35091,35; 26140,68; 3231,10»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>1.1.2.2. в таблице приложения № 1 «</w:t>
      </w: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>1.1.2.2.1. в строке 2.1 «</w:t>
      </w:r>
      <w:r>
        <w:rPr>
          <w:rFonts w:cs="Times New Roman" w:ascii="Times New Roman" w:hAnsi="Times New Roman"/>
          <w:sz w:val="26"/>
          <w:szCs w:val="26"/>
        </w:rPr>
        <w:t>Среднее число книговыдач в расчете на 1 тыс. человек населения</w:t>
      </w:r>
      <w:r>
        <w:rPr>
          <w:rFonts w:cs="Times New Roman" w:ascii="Times New Roman" w:hAnsi="Times New Roman"/>
          <w:sz w:val="26"/>
          <w:szCs w:val="26"/>
          <w:lang w:bidi="ru-RU"/>
        </w:rPr>
        <w:t>» столбца 6 цифру «11624» заменить цифрой «</w:t>
      </w:r>
      <w:r>
        <w:rPr>
          <w:rFonts w:cs="Times New Roman" w:ascii="Times New Roman" w:hAnsi="Times New Roman"/>
          <w:sz w:val="26"/>
          <w:szCs w:val="26"/>
        </w:rPr>
        <w:t>12788,7</w:t>
      </w:r>
      <w:r>
        <w:rPr>
          <w:rFonts w:cs="Times New Roman" w:ascii="Times New Roman" w:hAnsi="Times New Roman"/>
          <w:sz w:val="26"/>
          <w:szCs w:val="26"/>
          <w:lang w:bidi="ru-RU"/>
        </w:rPr>
        <w:t>»;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>1.1.2.2.2. в строке 2.2 «</w:t>
      </w:r>
      <w:r>
        <w:rPr>
          <w:rFonts w:cs="Times New Roman" w:ascii="Times New Roman" w:hAnsi="Times New Roman"/>
          <w:sz w:val="26"/>
          <w:szCs w:val="26"/>
        </w:rPr>
        <w:t>Количество посещений муниципальных библиотек на 1 тыс. человек населения</w:t>
      </w:r>
      <w:r>
        <w:rPr>
          <w:rFonts w:cs="Times New Roman" w:ascii="Times New Roman" w:hAnsi="Times New Roman"/>
          <w:sz w:val="26"/>
          <w:szCs w:val="26"/>
          <w:lang w:bidi="ru-RU"/>
        </w:rPr>
        <w:t>» столбца 6 цифру «3745,7» заменить цифрой «</w:t>
      </w:r>
      <w:r>
        <w:rPr>
          <w:rFonts w:cs="Times New Roman" w:ascii="Times New Roman" w:hAnsi="Times New Roman"/>
          <w:sz w:val="26"/>
          <w:szCs w:val="26"/>
        </w:rPr>
        <w:t>4302,2</w:t>
      </w:r>
      <w:r>
        <w:rPr>
          <w:rFonts w:cs="Times New Roman" w:ascii="Times New Roman" w:hAnsi="Times New Roman"/>
          <w:sz w:val="26"/>
          <w:szCs w:val="26"/>
          <w:lang w:bidi="ru-RU"/>
        </w:rPr>
        <w:t>»;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>1.1.2.2.3. в строке 3.2 «</w:t>
      </w:r>
      <w:r>
        <w:rPr>
          <w:rFonts w:cs="Times New Roman" w:ascii="Times New Roman" w:hAnsi="Times New Roman"/>
          <w:sz w:val="26"/>
          <w:szCs w:val="26"/>
        </w:rPr>
        <w:t>Количество посещений музейных учреждений на 1 тыс. человек</w:t>
      </w:r>
      <w:r>
        <w:rPr>
          <w:rFonts w:cs="Times New Roman" w:ascii="Times New Roman" w:hAnsi="Times New Roman"/>
          <w:sz w:val="26"/>
          <w:szCs w:val="26"/>
          <w:lang w:bidi="ru-RU"/>
        </w:rPr>
        <w:t>» столбца 6 цифру «379,8» заменить цифрой «</w:t>
      </w:r>
      <w:r>
        <w:rPr>
          <w:rFonts w:cs="Times New Roman" w:ascii="Times New Roman" w:hAnsi="Times New Roman"/>
          <w:sz w:val="26"/>
          <w:szCs w:val="26"/>
        </w:rPr>
        <w:t>417,3</w:t>
      </w:r>
      <w:r>
        <w:rPr>
          <w:rFonts w:cs="Times New Roman" w:ascii="Times New Roman" w:hAnsi="Times New Roman"/>
          <w:sz w:val="26"/>
          <w:szCs w:val="26"/>
          <w:lang w:bidi="ru-RU"/>
        </w:rPr>
        <w:t>».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1.1.2.3.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1.1.2.3.1.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«21069,06; 63447,14» заменить цифрами «21064,06; 63442,14»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1.1.2.3.2.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«22622,78; 66280,66» заменить цифрами «22617,78; 66275,66»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1.1.2.3.3.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«4921,32; 14699,46» заменить цифрами «4916,32; 14694,46» соответственно</w:t>
      </w:r>
      <w:r>
        <w:rPr>
          <w:sz w:val="26"/>
          <w:szCs w:val="26"/>
        </w:rPr>
        <w:t xml:space="preserve">;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1.1.2.3.4. </w:t>
      </w:r>
      <w:r>
        <w:rPr>
          <w:bCs/>
          <w:sz w:val="26"/>
          <w:szCs w:val="26"/>
        </w:rPr>
        <w:t xml:space="preserve">в строке 2.2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«2600,00; 3200,00» заменить цифрами «2700,00; 3300,00» соответственно</w:t>
      </w:r>
      <w:r>
        <w:rPr>
          <w:sz w:val="26"/>
          <w:szCs w:val="26"/>
        </w:rPr>
        <w:t xml:space="preserve">; </w:t>
      </w:r>
    </w:p>
    <w:p>
      <w:pPr>
        <w:pStyle w:val="Normal"/>
        <w:ind w:left="0" w:right="-94" w:hanging="0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1.1.2.3.5. </w:t>
      </w:r>
      <w:r>
        <w:rPr>
          <w:sz w:val="26"/>
          <w:szCs w:val="26"/>
          <w:lang w:bidi="ru-RU"/>
        </w:rPr>
        <w:t>в строке 2.7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«12378,57; 22756,71» заменить цифрами «12473,57; 22851,71» соответственно;</w:t>
      </w:r>
    </w:p>
    <w:p>
      <w:pPr>
        <w:pStyle w:val="Style29"/>
        <w:bidi w:val="0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1.1.2.3.6. в строке 2.8 «ВСЕГО» с учетом внесенных изменений столбцов 8,11 цифры «35001,35; 89037,37» заменить цифрами «35091,35; 89127,37» соответственно;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«596125,69; 333489,71; 98978,30; 80261,17; 37545,16; 19528,13» заменить цифрами «596408,83; 333574,85; 99176,30; 80544,31; 37630,30; 19726,13» соответственно.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В таблице приложения № 1 </w:t>
      </w: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  <w:lang w:bidi="ru-RU"/>
        </w:rPr>
        <w:t>«</w:t>
      </w:r>
      <w:r>
        <w:rPr>
          <w:rFonts w:cs="Times New Roman" w:ascii="Times New Roman" w:hAnsi="Times New Roman"/>
          <w:sz w:val="26"/>
          <w:szCs w:val="26"/>
        </w:rPr>
        <w:t>Перечень и значение показателей результативности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>1.1.3.2.1. в строке 1.1 «</w:t>
      </w:r>
      <w:r>
        <w:rPr>
          <w:rFonts w:cs="Times New Roman" w:ascii="Times New Roman" w:hAnsi="Times New Roman"/>
          <w:sz w:val="26"/>
          <w:szCs w:val="26"/>
        </w:rPr>
        <w:t>Количество зрителей муниципального театра на 1 тыс. человек населения</w:t>
      </w:r>
      <w:r>
        <w:rPr>
          <w:rFonts w:cs="Times New Roman" w:ascii="Times New Roman" w:hAnsi="Times New Roman"/>
          <w:sz w:val="26"/>
          <w:szCs w:val="26"/>
          <w:lang w:bidi="ru-RU"/>
        </w:rPr>
        <w:t>» столбца 6 цифру «277» заменить цифрой «</w:t>
      </w:r>
      <w:r>
        <w:rPr>
          <w:rFonts w:cs="Times New Roman" w:ascii="Times New Roman" w:hAnsi="Times New Roman"/>
          <w:sz w:val="26"/>
          <w:szCs w:val="26"/>
        </w:rPr>
        <w:t>304,4</w:t>
      </w:r>
      <w:r>
        <w:rPr>
          <w:rFonts w:cs="Times New Roman" w:ascii="Times New Roman" w:hAnsi="Times New Roman"/>
          <w:sz w:val="26"/>
          <w:szCs w:val="26"/>
          <w:lang w:bidi="ru-RU"/>
        </w:rPr>
        <w:t>».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1.1.3.3.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>1.1.3.3.1.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8,11 цифры «13408,98; 39984,05» заменить цифрами «13403,97; 39979,04» соответственно;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1.1.3.3.2. в строке 1.11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«29772,84; 74732,11» заменить цифрами «29767,84; 74727,11» соответственно;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bidi w:val="0"/>
        <w:spacing w:before="0" w:after="0"/>
        <w:ind w:left="0" w:right="0" w:firstLine="709"/>
        <w:contextualSpacing/>
        <w:jc w:val="both"/>
        <w:rPr/>
      </w:pPr>
      <w:r>
        <w:rPr>
          <w:b w:val="false"/>
          <w:bCs w:val="false"/>
          <w:sz w:val="26"/>
          <w:szCs w:val="26"/>
        </w:rPr>
        <w:t>1.1.3.3.3.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«18915,64; 56234,52» заменить цифрами «19003,78; 56322,66»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1.1.3.3.4. дополнить строкой следующего содержания: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9"/>
        <w:bidi w:val="0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59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56"/>
        <w:gridCol w:w="1077"/>
        <w:gridCol w:w="528"/>
        <w:gridCol w:w="674"/>
        <w:gridCol w:w="853"/>
        <w:gridCol w:w="694"/>
        <w:gridCol w:w="690"/>
        <w:gridCol w:w="637"/>
        <w:gridCol w:w="637"/>
        <w:gridCol w:w="690"/>
        <w:gridCol w:w="1017"/>
      </w:tblGrid>
      <w:tr>
        <w:trPr/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2.14.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30,36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/>
            </w:pPr>
            <w:r>
              <w:rPr>
                <w:sz w:val="16"/>
                <w:szCs w:val="16"/>
                <w:lang w:val="en-US" w:bidi="ru-RU"/>
              </w:rPr>
              <w:t>0801</w:t>
            </w:r>
            <w:r>
              <w:rPr>
                <w:sz w:val="16"/>
                <w:szCs w:val="16"/>
                <w:lang w:bidi="ru-RU"/>
              </w:rPr>
              <w:t xml:space="preserve"> 0804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052A274820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200,00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snapToGrid w:val="false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bidi w:val="0"/>
              <w:ind w:left="-104" w:right="-9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- досугового типа  составит 195,2 тыс. человек</w:t>
            </w:r>
          </w:p>
        </w:tc>
      </w:tr>
    </w:tbl>
    <w:p>
      <w:pPr>
        <w:pStyle w:val="Style29"/>
        <w:bidi w:val="0"/>
        <w:ind w:left="0" w:right="0" w:firstLine="709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1.1.3.3.5. </w:t>
      </w:r>
      <w:r>
        <w:rPr>
          <w:sz w:val="26"/>
          <w:szCs w:val="26"/>
          <w:lang w:bidi="ru-RU"/>
        </w:rPr>
        <w:t>строку 2.14 «Итого по задаче 2» считать строкой 2.15;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1.1.3.3.6. в строке 2.15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«47027,11; 105241,73» заменить цифрами «47315,25; 105529,87»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1.1.3.3.7.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«80261,17; 188633,06» заменить цифрами «80544,31; 188916,20»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«657527,58; 581434,11; 78801,63; 72928,79» заменить цифрами «657452,44; 581358,97; 78726,49; 72853,65»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1.1.4.2.1. в строке 1.2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«3110,04; 9330,12» заменить цифрами «3140,04; 9360,12»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1.1.4.2.2.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«23282,32; 70885,32» заменить цифрами «23187,18; 70790,18»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1.1.4.2.3.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«30834,99; 91710,99» заменить цифрами «30824,99; 91700,99»</w:t>
      </w:r>
      <w:r>
        <w:rPr>
          <w:sz w:val="26"/>
          <w:szCs w:val="26"/>
        </w:rPr>
        <w:t xml:space="preserve"> соответственно;</w:t>
      </w:r>
    </w:p>
    <w:p>
      <w:pPr>
        <w:pStyle w:val="Style29"/>
        <w:bidi w:val="0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1.1.4.2.4. в строках 1.14 «Итого задача №1», 1.15 «ИТОГО» с учетом внесенных изменений столбцов 8,11 цифры «78801,63; 229976,37» заменить цифрами «78726,49; 229901,23»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>1.1.5.</w:t>
      </w:r>
      <w:r>
        <w:rPr>
          <w:sz w:val="26"/>
          <w:szCs w:val="26"/>
          <w:lang w:bidi="ru-RU"/>
        </w:rPr>
        <w:t xml:space="preserve"> В приложении № 4 «Подпрограмма 4 «</w:t>
      </w:r>
      <w:r>
        <w:rPr>
          <w:sz w:val="26"/>
          <w:szCs w:val="26"/>
        </w:rPr>
        <w:t>Развитие архивного дела в муниципальном образовании город Шарыпово</w:t>
      </w:r>
      <w:r>
        <w:rPr>
          <w:sz w:val="26"/>
          <w:szCs w:val="26"/>
          <w:lang w:bidi="ru-RU"/>
        </w:rPr>
        <w:t>»: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«4106,71; 4099,01; 341,70; 341,70» заменить цифрами «4111,11; 4103,41; 346,10; 346,10» соответственно.</w:t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6"/>
        </w:rPr>
        <w:t xml:space="preserve">1.1.5.2. В таблице приложения № 2 «Перечень мероприятий» подпрограммы </w:t>
      </w:r>
      <w:r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sz w:val="26"/>
          <w:szCs w:val="26"/>
        </w:rPr>
        <w:t xml:space="preserve"> </w:t>
      </w:r>
    </w:p>
    <w:p>
      <w:pPr>
        <w:pStyle w:val="Style29"/>
        <w:bidi w:val="0"/>
        <w:ind w:left="0" w:righ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1.1.5.3. в строках 1.1, 1.2 «Итого по задаче №1», 2.3 «ИТОГО» столбцов 8,11 цифры «341,70; 1007,50» заменить цифрами «346,10; 1011,90» соответственно.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1.1.6.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«194585,79; 508894,24; 190782,87; 499227,52; 341,70; 1007,50» заменить цифрами «194888,19; 509196,64; 191080,87; 499525,52; 346,10; 1011,90»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«35001,35; 89037,37; 35001,35; 89037,37» заменить цифрами «35091,35; 89127,37; 35091,35; 89127,37»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«80261,17; 188633,06; 76799,95; 179973,84» заменить цифрами «80544,31; 188916,20; 77083,09; 180256,98»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«78801,63; 229976,37; 78801,63; 229976,37» заменить цифрами «78726,49; 229901,23; 78726,49; 229901,23»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«341,70; 1007,50; 341,70; 1007,50» заменить цифрами «346,10; 1011,90; 346,10; 1011,90» соответственно;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sz w:val="26"/>
          <w:szCs w:val="26"/>
          <w:lang w:bidi="ru-RU"/>
        </w:rPr>
        <w:t>1.1.7.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  <w:lang w:bidi="ru-RU"/>
        </w:rPr>
        <w:t xml:space="preserve">1.1.7.1.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«194585,79; 508894,24; 24627,27; 28616,09; 25057,90; 57057,90» заменить цифрами «194888,19; 509196,64; 24829,67; 28818,49; 25157,90; 57157,90»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«35001,35; 89037,37; 3131,10; 4531,10; 26150,68; 78365,40» заменить цифрами «35091,35; 89127,37; 3231,10; 4631,10; 26140,68; 78355,40»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«22622,78; 66280,66; 21224,60; 63661,18» заменить цифрами «22617,78; 66275,66; 21219,60; 63656,18»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«12378,57; 22756,71; 2600,00; 3200,00; 4926,08; 14704,22» заменить цифрами «12473,57; 22851,71; 2700,00; 3300,00; 4921,08; 14699,22»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«80261,17; 188633,06; 19528,13; 22567,15; 37545,16; 109980,50» заменить цифрами «80544,31; 188916,20; 19726,13; 22765,15; 37630,30; 110065,64»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«29772,84; 74732,11; 14342,60; 42765,32» заменить цифрами «29767,84; 74727,11; 14337,60; 42760,32»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«47027,11; 105241,73; 17585,77; 17585,77; 19741,34; 58555,96» заменить цифрами «47315,25; 105529,87; 17783,77; 17783,77; 19831,48; 58646,10»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«78801,63; 229976,37; 72928,79; 219303,53» заменить цифрами «78726,49; 229901,23; 72853,65; 219228,39» соответственно;</w:t>
      </w:r>
    </w:p>
    <w:p>
      <w:pPr>
        <w:pStyle w:val="Normal"/>
        <w:ind w:left="0" w:right="-94" w:firstLine="709"/>
        <w:jc w:val="both"/>
        <w:rPr/>
      </w:pPr>
      <w:r>
        <w:rPr>
          <w:sz w:val="26"/>
          <w:szCs w:val="26"/>
        </w:rPr>
        <w:t xml:space="preserve">1.1.7.9. в строках 14,15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«341,70; 1007,50; 341,70; 1007,50» заменить цифрами «346,10; 1011,90; 346,10; 1011,90» соответственно;</w:t>
      </w:r>
    </w:p>
    <w:p>
      <w:pPr>
        <w:pStyle w:val="Normal"/>
        <w:ind w:left="0"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1.1.8.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1.1.8.1. </w:t>
      </w:r>
      <w:r>
        <w:rPr>
          <w:rFonts w:cs="Times New Roman" w:ascii="Times New Roman" w:hAnsi="Times New Roman"/>
          <w:sz w:val="26"/>
          <w:szCs w:val="26"/>
          <w:lang w:bidi="ru-RU"/>
        </w:rPr>
        <w:t>в строке 1 столбца 5 цифру «167658» заменить цифрой «</w:t>
      </w:r>
      <w:r>
        <w:rPr>
          <w:rFonts w:cs="Times New Roman" w:ascii="Times New Roman" w:hAnsi="Times New Roman"/>
          <w:sz w:val="26"/>
          <w:szCs w:val="26"/>
        </w:rPr>
        <w:t>175265</w:t>
      </w:r>
      <w:r>
        <w:rPr>
          <w:rFonts w:cs="Times New Roman" w:ascii="Times New Roman" w:hAnsi="Times New Roman"/>
          <w:sz w:val="26"/>
          <w:szCs w:val="26"/>
          <w:lang w:bidi="ru-RU"/>
        </w:rPr>
        <w:t>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1.1.8.2. в строке 2 столбца 5 цифру «15772,84» заменить цифрой «15741,06»;</w:t>
      </w:r>
    </w:p>
    <w:p>
      <w:pPr>
        <w:pStyle w:val="Style29"/>
        <w:bidi w:val="0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1.1.8.3. </w:t>
      </w:r>
      <w:r>
        <w:rPr>
          <w:sz w:val="26"/>
          <w:szCs w:val="26"/>
          <w:lang w:bidi="ru-RU"/>
        </w:rPr>
        <w:t>в строке 3 столбца 5 цифру «47102» заменить цифрой «39495»;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1.1.8.4. в строке 4 столбца 5 цифру «3125,32» заменить цифрой «3126,10»;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1.1.8.5. в строке 6 столбца 5 цифру «2543,67» заменить цифрой «2569,67»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1.1.8.6. в строке 10 столбца 5 цифру «3291,20» заменить цифрами «3286,20» соответственно;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1.1.8.7. в строке 12 столбца 5 цифру «4485,86» заменить цифрой «4483,99»;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1.1.8.8. в строке 14 столбца 5 цифру «9731,00» заменить цифрой «9727,67»;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1.1.8.9. в строке 16 столбца 5 цифру «12459,63» заменить цифрой «12468,27»;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1.1.8.10. в строке 20 столбца 5 цифру «3106,50» заменить цифрой «3185,99»;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1.1.8.11. в строке 22 столбца 5 цифру «7473,74» заменить цифрой «7471,99»;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1.1.8.12. в строке 24 столбца 5 цифру «15186,72» заменить цифрой «15184,46»;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1.1.8.13. в строке 26 столбца 5 цифру «3061,31» заменить цифрой «3059,88»;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1.1.8.14. в строке 28 столбца 5 цифру «1185,96» заменить цифрой «1184,63»;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1.1.8.15. в строке 30 столбца 5 цифру «2605,04» заменить цифрой «2603,60»;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1.1.8.16. в строке 32 столбца 5 цифру «939,72» заменить цифрой «939,04»;</w:t>
      </w:r>
    </w:p>
    <w:p>
      <w:pPr>
        <w:pStyle w:val="Style29"/>
        <w:bidi w:val="0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1.1.8.17. в строке 34 столбца 5 цифру «6990,72» заменить цифрой «6989,61».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Cs w:val="28"/>
        </w:rPr>
        <w:t>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sz w:val="26"/>
          <w:szCs w:val="26"/>
        </w:rPr>
        <w:t>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           В.Г. Хохлов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174</TotalTime>
  <Application>LibreOffice/7.5.5.2$Windows_X86_64 LibreOffice_project/ca8fe7424262805f223b9a2334bc7181abbcbf5e</Application>
  <AppVersion>15.0000</AppVersion>
  <Pages>4</Pages>
  <Words>1534</Words>
  <Characters>10911</Characters>
  <CharactersWithSpaces>12562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2023-07-28T08:38:00Z</dcterms:created>
  <dc:creator>Admin</dc:creator>
  <dc:description/>
  <dc:language>ru-RU</dc:language>
  <cp:lastModifiedBy/>
  <cp:lastPrinted>2023-08-10T13:18:00Z</cp:lastPrinted>
  <dcterms:modified xsi:type="dcterms:W3CDTF">2023-08-21T15:00:14Z</dcterms:modified>
  <cp:revision>37</cp:revision>
  <dc:subject/>
  <dc:title>АДМИНИСТРАЦИЯ ГОРОДА ШАРЫПОВО</dc:title>
</cp:coreProperties>
</file>