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08.06.2022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  <w:lang w:val="en-US"/>
        </w:rPr>
        <w:t>186</w:t>
      </w:r>
    </w:p>
    <w:p>
      <w:pPr>
        <w:pStyle w:val="Style2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20.05.2022 № 163)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 Внести в приложение к постановлению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11.01.2022 №12, от 20.05.2022 № 163) следующие изменения: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1.1. в абзаце 4 подпункта 4.5.5 пункта 4.5 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IY</w:t>
      </w:r>
      <w:r>
        <w:rPr>
          <w:rFonts w:cs="Times New Roman" w:ascii="Times New Roman" w:hAnsi="Times New Roman"/>
          <w:sz w:val="28"/>
          <w:szCs w:val="28"/>
        </w:rPr>
        <w:t xml:space="preserve"> «Виды, размеры,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и порядок осуществления выплат стимулирующего характера, в том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числе критерии оценки результативности и качества труда работников учреждений» цифру «22224» заменить цифрой «24447».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>) и применяется к правоотношениям, возникшим с 01 июня 2022 года.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В.Г. Хохлов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>
          <w:trHeight w:val="1348" w:hRule="atLeast"/>
        </w:trPr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Исполнитель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Р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>уководитель Финансового управления администрации города Шарыпово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                  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С.Н. Гроза                     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                   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                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                    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>Е.А. Гришина</w:t>
            </w:r>
          </w:p>
        </w:tc>
      </w:tr>
      <w:tr>
        <w:trPr>
          <w:trHeight w:val="1267" w:hRule="atLeast"/>
        </w:trPr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                                  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>И.Г. Андриянова</w:t>
            </w:r>
          </w:p>
        </w:tc>
      </w:tr>
      <w:tr>
        <w:trPr>
          <w:trHeight w:val="902" w:hRule="atLeast"/>
        </w:trPr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>Юридический отдел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Начальник отдела по работе с обращениями граждан и управлению документацией 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Т.А. Абашева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1"/>
        <w:ind w:firstLine="709"/>
        <w:jc w:val="both"/>
        <w:rPr>
          <w:vanish/>
          <w:szCs w:val="28"/>
          <w:lang w:val="ru-RU" w:eastAsia="ru-RU"/>
        </w:rPr>
      </w:pPr>
      <w:r>
        <w:rPr/>
      </w:r>
      <w:bookmarkStart w:id="0" w:name="_PictureBullets"/>
      <w:bookmarkStart w:id="1" w:name="_PictureBullets"/>
      <w:bookmarkEnd w:id="1"/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24pt;height:17.95pt" o:bullet="t">
        <v:imagedata r:id="rId1" o:title=""/>
      </v:shape>
    </w:pict>
  </w:numPicBullet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2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3">
    <w:name w:val="Абзац списка"/>
    <w:basedOn w:val="Normal"/>
    <w:qFormat/>
    <w:pPr>
      <w:spacing w:before="0" w:after="200"/>
      <w:ind w:left="720" w:hanging="0"/>
      <w:contextualSpacing/>
    </w:pPr>
    <w:rPr>
      <w:rFonts w:eastAsia="Calibri"/>
    </w:rPr>
  </w:style>
  <w:style w:type="paragraph" w:styleId="Style24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1178</TotalTime>
  <Application>LibreOffice/7.5.5.2$Windows_X86_64 LibreOffice_project/ca8fe7424262805f223b9a2334bc7181abbcbf5e</Application>
  <AppVersion>15.0000</AppVersion>
  <Pages>2</Pages>
  <Words>248</Words>
  <Characters>1758</Characters>
  <CharactersWithSpaces>2454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2015-03-25T10:49:00Z</dcterms:created>
  <dc:creator>1Servis</dc:creator>
  <dc:description/>
  <cp:keywords/>
  <dc:language>ru-RU</dc:language>
  <cp:lastModifiedBy>Admin</cp:lastModifiedBy>
  <cp:lastPrinted>2022-06-06T13:55:00Z</cp:lastPrinted>
  <dcterms:modified xsi:type="dcterms:W3CDTF">2022-06-14T21:34:00Z</dcterms:modified>
  <cp:revision>94</cp:revision>
  <dc:subject/>
  <dc:title/>
</cp:coreProperties>
</file>