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  <w:t>07.06.2022                                                                                                        № 181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города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Шарыпово от 03.10.2013 № 237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«Управление муниципальными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финансами муниципального образования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город Шарыпово»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 Внести в постановление Администрации города Шарыпово                        от 03.10.2013 № 237 «Об утверждении муниципальной программы «Управление муниципальными финансами муниципального образования город Шарыпово» (в редакции от 01.10.2021 № 186, от 10.11.2021 № 236, от 06.05.2022 № 137) следующие изменения: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«Муниципальная программа «Управление муниципальными финансами муниципального образования город Шарыпово»:</w:t>
      </w:r>
    </w:p>
    <w:p>
      <w:pPr>
        <w:pStyle w:val="Style27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«Управление муниципальными финансами муниципального образования город Шарыпово» приложения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1.1.1.1. цифру «121 813,4» заменить цифрой «122 337,9»;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1.1.1.2. фразу «2022 год – 14 707,8 тыс. рублей;» заменить фразой «2022 год – 15 232,3 тыс. рублей;»;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1.1.1.3. цифру «1 394,3» заменить цифрой «1 918,8»;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1.1.1.4. фразу «2022 год – 139,8 тыс. рублей;» заменить фразой «2022 год – 664,3 тыс. рублей;»;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1.2. в Приложении № 2 к подпрограмме «Организация и осуществление муниципального финансового контроля в городе Шарыпово» «Перечень мероприятий подпрограммы «Организация и осуществление муниципального финансового контроля в муниципальном образовании город Шарыпово»»: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1.2.1. в графе 8 строки «Итого:» цифру «14707,8» заменить цифрой «15232,3»;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1.2.2. в графе 11 строки «Итого:» цифру «44486,0» заменить цифрой «45010,5»;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>
          <w:sz w:val="28"/>
          <w:szCs w:val="28"/>
        </w:rPr>
        <w:tab/>
        <w:t>1.3. В приложении № 4 к муниципальной программе «Управление муниципальными финансами муниципального образования город Шарыпово» «Подпрограмма «Обеспечение реализации муниципальной программы и прочие мероприятия»» к приложению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7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1.3.1. в строке «Информация по ресурсному обеспечению подпрограммы» раздела 1 «Паспорт подпрограммы»: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1.3.1.1. цифру «116 901,4» заменить цифрой «117 425,9»;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1.3.1.2. фразу «2022 год – 13 707,8 тыс. рублей;» заменить фразой «2022 год – 14 232,3 тыс. рублей;»;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1.3.1.3. цифру «1 394,3» заменить цифрой «1 918,8»;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1.3.1.4. фразу «2022 год – 139,8 тыс. рублей;» заменить фразой «2022 год – 664,3 тыс. рублей;»;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1.4. в Приложении № 2 к подпрограмме «Обеспечение реализации муниципальной программы и прочие мероприятия» «Перечень мероприятий подпрограммы «Обеспечение реализации муниципальной программы и прочие мероприятия»»: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1.4.1. в графе 8 строки 1.1 цифру «13568,0» заменить цифрой «14232,3»;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1.4.2. в графе 11 строки 1.1 цифру «40846,2» заменить цифрой «41510,5»;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1.5. Приложение № 5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приложению «Муниципальная программа «Управление муниципальными финансами муниципального образования город Шарыпово»» изложить в новой редакции согласно приложению № 1 к настоящему постановлению.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1.6. Приложение № 6 «Информация об источниках финансирования подпрограмм, отдельных мероприятий 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приложению «Муниципальная программа «Управление муниципальными финансами муниципального образования город Шарыпово»» изложить в новой редакции согласно приложению № 2 к настоящему постановлению.</w:t>
      </w:r>
    </w:p>
    <w:p>
      <w:pPr>
        <w:pStyle w:val="ConsPlusNormal"/>
        <w:widowControl/>
        <w:tabs>
          <w:tab w:val="clear" w:pos="708"/>
          <w:tab w:val="left" w:pos="1140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>
      <w:pPr>
        <w:pStyle w:val="Style27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3. </w:t>
      </w:r>
      <w:r>
        <w:rPr>
          <w:rFonts w:cs="Times New Roman" w:ascii="Times New Roman" w:hAnsi="Times New Roman"/>
          <w:sz w:val="28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Администрации города Шарыпово </w:t>
      </w:r>
    </w:p>
    <w:p>
      <w:pPr>
        <w:pStyle w:val="Normal"/>
        <w:autoSpaceDE w:val="false"/>
        <w:ind w:left="7938" w:hanging="0"/>
        <w:jc w:val="both"/>
        <w:rPr>
          <w:sz w:val="24"/>
          <w:szCs w:val="24"/>
        </w:rPr>
      </w:pPr>
      <w:r>
        <w:rPr>
          <w:sz w:val="24"/>
          <w:szCs w:val="24"/>
        </w:rPr>
        <w:t>от 07.06.2022 г.  № 181</w:t>
      </w:r>
    </w:p>
    <w:p>
      <w:pPr>
        <w:pStyle w:val="Normal"/>
        <w:autoSpaceDE w:val="false"/>
        <w:ind w:left="793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«Приложение № 5</w:t>
      </w:r>
    </w:p>
    <w:p>
      <w:pPr>
        <w:pStyle w:val="Normal"/>
        <w:autoSpaceDE w:val="false"/>
        <w:ind w:left="7938" w:hanging="0"/>
        <w:rPr/>
      </w:pPr>
      <w:r>
        <w:rPr>
          <w:sz w:val="24"/>
          <w:szCs w:val="24"/>
        </w:rPr>
        <w:t>к муниципальной программе «Управление муниципальными финансами муниципального образования город Шарыпово</w:t>
      </w:r>
      <w:r>
        <w:rPr>
          <w:bCs/>
          <w:sz w:val="24"/>
          <w:szCs w:val="24"/>
        </w:rPr>
        <w:t>»»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о ресурсном обеспечении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муниципального образования города Шарыпово Красноярского края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 счет средств бюджета города Шарыпово, в том числе средств, поступивших из бюджетов других уровней бюджетной системы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бюджетов государственных внебюджетных фондов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50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53"/>
        <w:gridCol w:w="2977"/>
        <w:gridCol w:w="3264"/>
        <w:gridCol w:w="692"/>
        <w:gridCol w:w="726"/>
        <w:gridCol w:w="636"/>
        <w:gridCol w:w="570"/>
        <w:gridCol w:w="960"/>
        <w:gridCol w:w="953"/>
        <w:gridCol w:w="987"/>
        <w:gridCol w:w="1468"/>
      </w:tblGrid>
      <w:tr>
        <w:trPr>
          <w:trHeight w:val="630" w:hRule="atLeast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bookmarkStart w:id="0" w:name="_Hlk39740292"/>
            <w:bookmarkEnd w:id="0"/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программы, подпрограммы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очередной финансовый год и плановый период</w:t>
            </w:r>
          </w:p>
        </w:tc>
      </w:tr>
      <w:tr>
        <w:trPr>
          <w:trHeight w:val="645" w:hRule="atLeast"/>
        </w:trPr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rPr>
          <w:trHeight w:val="457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муниципальными финансами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15232,3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15139,1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14639,1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45510,5</w:t>
            </w:r>
          </w:p>
        </w:tc>
      </w:tr>
      <w:tr>
        <w:trPr>
          <w:trHeight w:val="109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39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15232,3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15139,1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14639,1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45510,5</w:t>
            </w:r>
          </w:p>
        </w:tc>
      </w:tr>
      <w:tr>
        <w:trPr>
          <w:trHeight w:val="455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бюджета города Шарыпово  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44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73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23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города Шарыпово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1500,00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3500,00</w:t>
            </w:r>
          </w:p>
        </w:tc>
      </w:tr>
      <w:tr>
        <w:trPr>
          <w:trHeight w:val="300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26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1500,00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3500,00</w:t>
            </w:r>
          </w:p>
        </w:tc>
      </w:tr>
      <w:tr>
        <w:trPr>
          <w:trHeight w:val="432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муниципального финансового контроля в городе Шарыпово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18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7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14232,3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41510,5</w:t>
            </w:r>
          </w:p>
        </w:tc>
      </w:tr>
      <w:tr>
        <w:trPr>
          <w:trHeight w:val="130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1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14232,3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41510,5</w:t>
            </w:r>
          </w:p>
        </w:tc>
      </w:tr>
    </w:tbl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№ 2</w:t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постановлению Администрации города Шарыпово </w:t>
      </w:r>
    </w:p>
    <w:p>
      <w:pPr>
        <w:pStyle w:val="Normal"/>
        <w:autoSpaceDE w:val="false"/>
        <w:ind w:left="7938" w:hanging="0"/>
        <w:jc w:val="both"/>
        <w:rPr>
          <w:sz w:val="24"/>
          <w:szCs w:val="24"/>
        </w:rPr>
      </w:pPr>
      <w:r>
        <w:rPr>
          <w:sz w:val="24"/>
          <w:szCs w:val="24"/>
        </w:rPr>
        <w:t>от 07.06.2022 г.  № 181</w:t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«Приложение № 6</w:t>
      </w:r>
    </w:p>
    <w:p>
      <w:pPr>
        <w:pStyle w:val="Normal"/>
        <w:autoSpaceDE w:val="false"/>
        <w:ind w:left="7938" w:hanging="0"/>
        <w:rPr/>
      </w:pPr>
      <w:r>
        <w:rPr>
          <w:sz w:val="24"/>
          <w:szCs w:val="24"/>
        </w:rPr>
        <w:t>к муниципальной программе «Управление муниципальными финансами муниципального образования город Шарыпово</w:t>
      </w:r>
      <w:r>
        <w:rPr>
          <w:bCs/>
          <w:sz w:val="24"/>
          <w:szCs w:val="24"/>
        </w:rPr>
        <w:t>»»</w:t>
      </w:r>
    </w:p>
    <w:p>
      <w:pPr>
        <w:pStyle w:val="Normal"/>
        <w:ind w:left="7938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об источниках финансирования подпрограмм, отдельных мероприятий </w:t>
      </w:r>
    </w:p>
    <w:p>
      <w:pPr>
        <w:pStyle w:val="Normal"/>
        <w:jc w:val="center"/>
        <w:rPr/>
      </w:pPr>
      <w:r>
        <w:rPr>
          <w:sz w:val="24"/>
          <w:szCs w:val="24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02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34"/>
        <w:gridCol w:w="4362"/>
        <w:gridCol w:w="2835"/>
        <w:gridCol w:w="1134"/>
        <w:gridCol w:w="1134"/>
        <w:gridCol w:w="1134"/>
        <w:gridCol w:w="1984"/>
      </w:tblGrid>
      <w:tr>
        <w:trPr>
          <w:trHeight w:val="96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bookmarkStart w:id="1" w:name="_Hlk39740327"/>
            <w:bookmarkEnd w:id="1"/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4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бюджетной системы / 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очередной финансовый год и плановый период</w:t>
            </w:r>
          </w:p>
        </w:tc>
      </w:tr>
      <w:tr>
        <w:trPr>
          <w:trHeight w:val="389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муниципальными финансами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15232,3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14639,1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45510,5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14568,0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14639,1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41346,2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664,3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664,3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71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Создание условий для эффективного и ответственного управления муниципальными финансами, повышения устойчивости бюджета города Шарыпово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города Шарыпово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67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муниципального финансового контроля в муниципальном образовании город Шарыпово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21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14232,3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41510,5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13568,0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40846,2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664,3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664,3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93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orient="landscape" w:w="16838" w:h="11906"/>
      <w:pgMar w:left="1134" w:right="1134" w:gutter="0" w:header="720" w:top="1701" w:footer="72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  <w:p>
    <w:pPr>
      <w:pStyle w:val="Style26"/>
      <w:rPr/>
    </w:pPr>
    <w:r>
      <w:rPr/>
    </w:r>
  </w:p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cs="Arial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6">
    <w:name w:val="Схема документа Знак"/>
    <w:qFormat/>
    <w:rPr>
      <w:rFonts w:ascii="Tahoma" w:hAnsi="Tahoma" w:eastAsia="Calibri" w:cs="Tahoma"/>
      <w:sz w:val="16"/>
      <w:szCs w:val="16"/>
    </w:rPr>
  </w:style>
  <w:style w:type="character" w:styleId="Style17">
    <w:name w:val="Верхний колонтитул Знак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8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9">
    <w:name w:val="Схема документа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Style30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4335</TotalTime>
  <Application>LibreOffice/7.5.5.2$Windows_X86_64 LibreOffice_project/ca8fe7424262805f223b9a2334bc7181abbcbf5e</Application>
  <AppVersion>15.0000</AppVersion>
  <Pages>15</Pages>
  <Words>1133</Words>
  <Characters>7841</Characters>
  <CharactersWithSpaces>9314</CharactersWithSpaces>
  <Paragraphs>395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2011-06-06T12:20:00Z</dcterms:created>
  <dc:creator>ОАБП</dc:creator>
  <dc:description/>
  <cp:keywords/>
  <dc:language>ru-RU</dc:language>
  <cp:lastModifiedBy>Admin</cp:lastModifiedBy>
  <cp:lastPrinted>2022-06-08T14:05:00Z</cp:lastPrinted>
  <dcterms:modified xsi:type="dcterms:W3CDTF">2022-06-13T21:05:00Z</dcterms:modified>
  <cp:revision>354</cp:revision>
  <dc:subject/>
  <dc:title> </dc:title>
</cp:coreProperties>
</file>