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6"/>
        <w:gridCol w:w="2998"/>
      </w:tblGrid>
      <w:tr>
        <w:trPr/>
        <w:tc>
          <w:tcPr>
            <w:tcW w:w="6376" w:type="dxa"/>
            <w:tcBorders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27.09.2021</w:t>
            </w:r>
          </w:p>
        </w:tc>
        <w:tc>
          <w:tcPr>
            <w:tcW w:w="2998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180</w:t>
            </w:r>
          </w:p>
        </w:tc>
      </w:tr>
    </w:tbl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24.06.2021 № 131)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firstLine="709" w:left="0" w:right="0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1. Внести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следующие изменения: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строки 15, 28, 30 читать в следующей редакции: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570"/>
        <w:gridCol w:w="1639"/>
        <w:gridCol w:w="4101"/>
        <w:gridCol w:w="958"/>
        <w:gridCol w:w="1504"/>
        <w:gridCol w:w="227"/>
      </w:tblGrid>
      <w:tr>
        <w:trPr>
          <w:trHeight w:val="1552" w:hRule="atLeast"/>
        </w:trPr>
        <w:tc>
          <w:tcPr>
            <w:tcW w:w="355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г.Шарыпово, мкр. 2 в 7 метрах от земельного участка расположенного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по адресу: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г.Шарыпово,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мкр.2, д. 6А по направлению на юго-запад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27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</w:tr>
      <w:tr>
        <w:trPr>
          <w:trHeight w:val="960" w:hRule="atLeast"/>
        </w:trPr>
        <w:tc>
          <w:tcPr>
            <w:tcW w:w="355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г.Шарыпово, мкр. 3 в 13,5 метрах от земельного участка расположенного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по адресу: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г.Шарыпово,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мкр. 3 уч-к 13А по направлению северо-запад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27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</w:tr>
      <w:tr>
        <w:trPr>
          <w:trHeight w:val="960" w:hRule="atLeast"/>
        </w:trPr>
        <w:tc>
          <w:tcPr>
            <w:tcW w:w="355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г.Шарыпово, гп.Дубинино, ул. Шахтерская в 23 метрах от земельного участка расположенного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по адресу: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Красноярский край, г.Шарыпово, гп.Дубинино, ул. Шахтерская № 5/1 по направлению на восток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281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27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firstLine="709" w:left="0" w:right="0"/>
        <w:jc w:val="both"/>
        <w:rPr/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Cs w:val="28"/>
            <w:u w:val="none"/>
            <w:lang w:bidi="ru-RU"/>
          </w:rPr>
          <w:t>www.gorodsharypovo.ru</w:t>
        </w:r>
      </w:hyperlink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Normal"/>
        <w:ind w:firstLine="686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686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686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hanging="0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Textbody"/>
        <w:spacing w:lineRule="auto" w:line="240"/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spacing w:before="0" w:after="120"/>
        <w:ind w:hanging="0" w:left="0" w:right="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;Calibri"/>
      <w:sz w:val="28"/>
      <w:szCs w:val="28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1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spacing w:lineRule="exact" w:line="278"/>
      <w:ind w:hanging="0" w:left="0" w:right="96"/>
      <w:textAlignment w:val="baseline"/>
    </w:pPr>
    <w:rPr>
      <w:kern w:val="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</TotalTime>
  <Application>LibreOffice/7.6.4.1$Windows_X86_64 LibreOffice_project/e19e193f88cd6c0525a17fb7a176ed8e6a3e2aa1</Application>
  <AppVersion>15.0000</AppVersion>
  <Pages>2</Pages>
  <Words>288</Words>
  <Characters>1945</Characters>
  <CharactersWithSpaces>2445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2021-09-20T09:01:00Z</dcterms:created>
  <dc:creator>Admin</dc:creator>
  <dc:description/>
  <dc:language>ru-RU</dc:language>
  <cp:lastModifiedBy/>
  <cp:lastPrinted>2021-09-20T09:37:00Z</cp:lastPrinted>
  <dcterms:modified xsi:type="dcterms:W3CDTF">2021-09-29T17:48:03Z</dcterms:modified>
  <cp:revision>15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