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Cell"/>
        <w:bidi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ConsPlusCell"/>
        <w:bidi w:val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09"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 w:left="0" w:right="-1"/>
        <w:rPr/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    </w:t>
      </w:r>
      <w:r>
        <w:rPr>
          <w:rFonts w:cs="Times New Roman" w:ascii="Times New Roman" w:hAnsi="Times New Roman"/>
          <w:sz w:val="27"/>
          <w:szCs w:val="27"/>
        </w:rPr>
        <w:t>11.08.2021                                                                                      №161</w:t>
      </w:r>
    </w:p>
    <w:p>
      <w:pPr>
        <w:pStyle w:val="Normal"/>
        <w:spacing w:lineRule="auto" w:line="240" w:before="0" w:after="0"/>
        <w:ind w:hanging="0" w:left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/>
        <w:ind w:hanging="0" w:left="0"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и дополнений в постановление Администрации города Шарыпово от 18.11.2019 №250 «Об утверждении Перечня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>
      <w:pPr>
        <w:pStyle w:val="Normal"/>
        <w:spacing w:lineRule="auto" w:line="240" w:before="0" w:after="0"/>
        <w:ind w:hanging="0" w:left="0" w:right="-1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0" w:right="-1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Администрации города Шарыпово от 27.06.2019 №142 «Об утверждении Порядка формирования, ведения, обязательного опубликования перечня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руководствуясь ст.34 Устава города Шарыпово</w:t>
      </w:r>
    </w:p>
    <w:p>
      <w:pPr>
        <w:pStyle w:val="ConsPlusCell"/>
        <w:bidi w:val="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18.11.2019 №250 «Об утверждении Перечня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предпринимательства», следующие изменения и дополнения, в приложение №1 таблицу «Перечень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строками 4 и 5 следующего содержания,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bidi w:val="0"/>
        <w:ind w:firstLine="708" w:left="0" w:right="0"/>
        <w:jc w:val="both"/>
        <w:rPr/>
      </w:pPr>
      <w:r>
        <w:rPr>
          <w:sz w:val="28"/>
          <w:szCs w:val="28"/>
        </w:rPr>
        <w:t xml:space="preserve">3.Постановление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Н.А. Петровская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 w:right="0"/>
        <w:jc w:val="both"/>
        <w:rPr/>
      </w:pPr>
      <w:r>
        <w:rPr/>
        <w:t xml:space="preserve">    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9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города Шарыпово от 11.08.2021  №161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706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54"/>
        <w:gridCol w:w="250"/>
        <w:gridCol w:w="562"/>
        <w:gridCol w:w="40"/>
        <w:gridCol w:w="113"/>
        <w:gridCol w:w="634"/>
        <w:gridCol w:w="528"/>
        <w:gridCol w:w="525"/>
        <w:gridCol w:w="138"/>
        <w:gridCol w:w="754"/>
        <w:gridCol w:w="330"/>
        <w:gridCol w:w="53"/>
        <w:gridCol w:w="1319"/>
        <w:gridCol w:w="13"/>
        <w:gridCol w:w="86"/>
        <w:gridCol w:w="627"/>
        <w:gridCol w:w="634"/>
        <w:gridCol w:w="157"/>
        <w:gridCol w:w="41"/>
        <w:gridCol w:w="993"/>
        <w:gridCol w:w="419"/>
        <w:gridCol w:w="106"/>
        <w:gridCol w:w="559"/>
        <w:gridCol w:w="334"/>
        <w:gridCol w:w="668"/>
        <w:gridCol w:w="246"/>
        <w:gridCol w:w="220"/>
        <w:gridCol w:w="668"/>
        <w:gridCol w:w="325"/>
        <w:gridCol w:w="245"/>
        <w:gridCol w:w="606"/>
        <w:gridCol w:w="99"/>
        <w:gridCol w:w="319"/>
        <w:gridCol w:w="432"/>
        <w:gridCol w:w="383"/>
        <w:gridCol w:w="184"/>
        <w:gridCol w:w="28"/>
        <w:gridCol w:w="935"/>
      </w:tblGrid>
      <w:tr>
        <w:trPr>
          <w:trHeight w:val="283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мкр-н Северный, д.3, пом.111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Краснояр-ский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микро-район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Северный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 3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пом.111</w:t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мкр-н Северный, д.4, пом.104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Краснояр-ский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микро-район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Северный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 4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пом.104</w:t>
            </w:r>
          </w:p>
        </w:tc>
      </w:tr>
      <w:tr>
        <w:trPr>
          <w:trHeight w:val="347" w:hRule="atLeast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24:57:0000007:891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кадастровый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347" w:hRule="atLeast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24:57:0000007:686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кадастровый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35,8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447" w:hRule="atLeast"/>
        </w:trPr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7" w:hRule="atLeast"/>
        </w:trPr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Calibri"/>
        </w:rPr>
      </w:pPr>
      <w:r>
        <w:rPr>
          <w:rFonts w:cs="Calibri"/>
        </w:rPr>
        <w:t xml:space="preserve"> </w:t>
      </w:r>
    </w:p>
    <w:sectPr>
      <w:type w:val="nextPage"/>
      <w:pgSz w:orient="landscape" w:w="16838" w:h="11906"/>
      <w:pgMar w:left="567" w:right="284" w:gutter="0" w:header="0" w:top="851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 Знак Знак1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 Знак Знак"/>
    <w:basedOn w:val="Style13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3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5">
    <w:name w:val="Основной текст_"/>
    <w:basedOn w:val="Style13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5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Style13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 w:right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val="clear" w:fill="FFFFFF"/>
      <w:spacing w:lineRule="exact" w:line="322" w:before="0" w:after="480"/>
      <w:jc w:val="both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val="clear" w:fill="FFFFFF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19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5</TotalTime>
  <Application>LibreOffice/7.6.4.1$Windows_X86_64 LibreOffice_project/e19e193f88cd6c0525a17fb7a176ed8e6a3e2aa1</Application>
  <AppVersion>15.0000</AppVersion>
  <Pages>3</Pages>
  <Words>474</Words>
  <Characters>3528</Characters>
  <CharactersWithSpaces>4108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2021-08-17T09:48:00Z</dcterms:created>
  <dc:creator>Пользователь</dc:creator>
  <dc:description/>
  <dc:language>ru-RU</dc:language>
  <cp:lastModifiedBy/>
  <cp:lastPrinted>2021-08-10T09:07:00Z</cp:lastPrinted>
  <dcterms:modified xsi:type="dcterms:W3CDTF">2021-08-17T11:09:40Z</dcterms:modified>
  <cp:revision>3</cp:revision>
  <dc:subject/>
  <dc:title>С О Г Л А С О В А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