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rPr/>
      </w:pPr>
      <w:r>
        <w:rPr/>
      </w:r>
    </w:p>
    <w:p>
      <w:pPr>
        <w:pStyle w:val="4"/>
        <w:ind w:left="0" w:right="0" w:firstLine="720"/>
        <w:jc w:val="left"/>
        <w:rPr/>
      </w:pPr>
      <w:r>
        <w:rPr/>
        <w:t xml:space="preserve">                                                               </w:t>
      </w:r>
      <w:r>
        <w:rPr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>
          <w:sz w:val="24"/>
          <w:szCs w:val="24"/>
        </w:rPr>
        <w:t>20.05.2022</w:t>
        <w:tab/>
        <w:t xml:space="preserve">                     № 159</w:t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both"/>
        <w:rPr/>
      </w:pPr>
      <w:r>
        <w:rPr>
          <w:szCs w:val="24"/>
        </w:rPr>
        <w:t>О внесении изменений в постановление Администрации города Шарыпово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10.02.2022 № 44)</w:t>
      </w:r>
    </w:p>
    <w:p>
      <w:pPr>
        <w:pStyle w:val="Normal"/>
        <w:tabs>
          <w:tab w:val="clear" w:pos="720"/>
          <w:tab w:val="left" w:pos="1125" w:leader="none"/>
        </w:tabs>
        <w:rPr/>
      </w:pPr>
      <w:r>
        <w:rPr>
          <w:color w:val="FF0000"/>
          <w:sz w:val="24"/>
          <w:szCs w:val="24"/>
        </w:rPr>
        <w:tab/>
      </w:r>
    </w:p>
    <w:p>
      <w:pPr>
        <w:pStyle w:val="Normal"/>
        <w:ind w:left="0" w:right="0" w:firstLine="720"/>
        <w:rPr/>
      </w:pPr>
      <w:r>
        <w:rPr>
          <w:color w:val="FF0000"/>
          <w:sz w:val="24"/>
          <w:szCs w:val="24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</w:t>
      </w:r>
      <w:r>
        <w:rPr/>
        <w:t xml:space="preserve"> </w:t>
      </w:r>
      <w:r>
        <w:rPr>
          <w:sz w:val="28"/>
          <w:szCs w:val="28"/>
        </w:rPr>
        <w:t>Российской Федерации», руководствуясь статьей 34 Устава города Шарыпово,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>
      <w:pPr>
        <w:pStyle w:val="Normal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 Внести в приложение к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left="0" w:right="0" w:firstLine="720"/>
        <w:jc w:val="both"/>
        <w:rPr/>
      </w:pPr>
      <w:r>
        <w:rPr>
          <w:sz w:val="28"/>
          <w:szCs w:val="28"/>
        </w:rPr>
        <w:t>1.1.  Таблицу пункта 2.2 раздела 2 «Размеры окладов (должностных окладов), ставок заработной платы» изложить в новой редакции:</w:t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 </w:t>
      </w:r>
      <w:r>
        <w:rPr/>
        <w:t>ПКГ "Общеотраслевые должности служащих первого уровня"</w:t>
      </w:r>
    </w:p>
    <w:tbl>
      <w:tblPr>
        <w:tblW w:w="1032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4238"/>
        <w:gridCol w:w="3113"/>
      </w:tblGrid>
      <w:tr>
        <w:trPr>
          <w:trHeight w:val="1313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</w:tabs>
              <w:autoSpaceDE w:val="false"/>
              <w:spacing w:before="0" w:after="200"/>
              <w:ind w:left="54" w:right="0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</w:t>
            </w:r>
          </w:p>
        </w:tc>
      </w:tr>
      <w:tr>
        <w:trPr>
          <w:trHeight w:val="840" w:hRule="atLeast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1736" w:leader="none"/>
              </w:tabs>
              <w:autoSpaceDE w:val="false"/>
              <w:spacing w:before="0" w:after="200"/>
              <w:ind w:left="318" w:right="0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Делопроизводитель,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3813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/>
        <w:t>ПКГ "Общеотраслевые должности служащих второго уровня"</w:t>
      </w:r>
    </w:p>
    <w:tbl>
      <w:tblPr>
        <w:tblW w:w="10075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4376"/>
        <w:gridCol w:w="3129"/>
      </w:tblGrid>
      <w:tr>
        <w:trPr/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left" w:pos="0" w:leader="none"/>
                <w:tab w:val="left" w:pos="720" w:leader="none"/>
                <w:tab w:val="left" w:pos="1134" w:leader="none"/>
              </w:tabs>
              <w:autoSpaceDE w:val="false"/>
              <w:snapToGrid w:val="false"/>
              <w:spacing w:before="0" w:after="200"/>
              <w:ind w:left="720" w:right="0" w:hanging="5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napToGrid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napToGrid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left" w:pos="0" w:leader="none"/>
                <w:tab w:val="left" w:pos="720" w:leader="none"/>
                <w:tab w:val="left" w:pos="1134" w:leader="none"/>
              </w:tabs>
              <w:autoSpaceDE w:val="false"/>
              <w:spacing w:before="0" w:after="200"/>
              <w:ind w:left="720" w:right="0" w:hanging="5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4650</w:t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jc w:val="both"/>
        <w:rPr/>
      </w:pPr>
      <w:r>
        <w:rPr/>
        <w:t>ПКГ «Общеотраслевые должности служащих третьего уровня»</w:t>
      </w:r>
    </w:p>
    <w:tbl>
      <w:tblPr>
        <w:tblW w:w="10264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4441"/>
        <w:gridCol w:w="2751"/>
      </w:tblGrid>
      <w:tr>
        <w:trPr/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ind w:left="720" w:right="0" w:hanging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Бухгалтер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кадрам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Бухгалтер -кассир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4650</w:t>
            </w:r>
          </w:p>
        </w:tc>
      </w:tr>
      <w:tr>
        <w:trPr>
          <w:trHeight w:val="942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5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 2категории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Экономист 2категории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5109</w:t>
            </w:r>
          </w:p>
        </w:tc>
      </w:tr>
      <w:tr>
        <w:trPr>
          <w:trHeight w:val="765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43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6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Экономист 1категории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5608</w:t>
            </w:r>
          </w:p>
        </w:tc>
      </w:tr>
      <w:tr>
        <w:trPr/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бухгалтер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экономист</w:t>
            </w:r>
          </w:p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743" w:leader="none"/>
                <w:tab w:val="left" w:pos="798" w:leader="none"/>
                <w:tab w:val="left" w:pos="1134" w:leader="none"/>
              </w:tabs>
              <w:autoSpaceDE w:val="false"/>
              <w:spacing w:lineRule="auto" w:line="24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6742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599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720" w:right="0" w:hanging="828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tabs>
                <w:tab w:val="clear" w:pos="720"/>
                <w:tab w:val="left" w:pos="0" w:leader="none"/>
                <w:tab w:val="left" w:pos="798" w:leader="none"/>
                <w:tab w:val="left" w:pos="1134" w:leader="none"/>
              </w:tabs>
              <w:autoSpaceDE w:val="false"/>
              <w:spacing w:lineRule="auto" w:line="240" w:before="0" w:after="200"/>
              <w:ind w:left="0" w:righ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7871</w:t>
            </w:r>
          </w:p>
        </w:tc>
      </w:tr>
    </w:tbl>
    <w:p>
      <w:pPr>
        <w:pStyle w:val="Style17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ПКГ  "Общеотраслевые профессии рабочих второго уровня"</w:t>
      </w:r>
    </w:p>
    <w:tbl>
      <w:tblPr>
        <w:tblW w:w="1021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7"/>
        <w:gridCol w:w="2831"/>
        <w:gridCol w:w="1429"/>
      </w:tblGrid>
      <w:tr>
        <w:trPr>
          <w:trHeight w:val="2660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квалификационный уровень</w:t>
            </w:r>
          </w:p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Повышающим коэффициентом для водителя являются:</w:t>
            </w:r>
          </w:p>
          <w:tbl>
            <w:tblPr>
              <w:tblW w:w="4301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142"/>
            </w:tblGrid>
            <w:tr>
              <w:trPr/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0,25Должностного оклада</w:t>
                  </w:r>
                </w:p>
              </w:tc>
            </w:tr>
            <w:tr>
              <w:trPr/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Вторая квалификационная категория</w:t>
                  </w:r>
                </w:p>
              </w:tc>
              <w:tc>
                <w:tcPr>
                  <w:tcW w:w="2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20"/>
                      <w:tab w:val="left" w:pos="798" w:leader="none"/>
                    </w:tabs>
                    <w:spacing w:lineRule="auto" w:line="240" w:before="0" w:after="100"/>
                    <w:ind w:left="0" w:right="0" w:hanging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Style17"/>
              <w:tabs>
                <w:tab w:val="clear" w:pos="720"/>
                <w:tab w:val="left" w:pos="798" w:leader="none"/>
              </w:tabs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spacing w:lineRule="auto" w:line="240" w:before="0" w:after="10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Контролер технического состояния автотранспортных средств;</w:t>
            </w:r>
          </w:p>
          <w:p>
            <w:pPr>
              <w:pStyle w:val="Style17"/>
              <w:spacing w:lineRule="auto" w:line="240" w:before="0" w:after="10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uto" w:line="240" w:before="0" w:after="100"/>
              <w:ind w:left="0" w:righ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3813</w:t>
            </w:r>
          </w:p>
        </w:tc>
      </w:tr>
    </w:tbl>
    <w:p>
      <w:pPr>
        <w:pStyle w:val="Style17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»;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2. Контроль за исполнением постановления возложить на руководителя МКУ «ЦБУиО г. Шарыпово» Тараватову В.В.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ind w:left="0" w:right="0" w:hanging="0"/>
        <w:jc w:val="both"/>
        <w:rPr/>
      </w:pPr>
      <w:r>
        <w:rPr>
          <w:sz w:val="28"/>
          <w:szCs w:val="28"/>
        </w:rPr>
        <w:tab/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но не ранее 01 июля 2022 года и подлежит размещению на официальном сайте муниципального образования «город Шарыпово Красноярского края»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gorodsharypovo</w:t>
      </w:r>
      <w:r>
        <w:rPr>
          <w:sz w:val="28"/>
          <w:szCs w:val="28"/>
        </w:rPr>
        <w:t xml:space="preserve">). </w:t>
      </w:r>
    </w:p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города Шарыпово                                                                               В.Г. Хохлов</w:t>
      </w:r>
    </w:p>
    <w:p>
      <w:pPr>
        <w:pStyle w:val="Normal"/>
        <w:rPr/>
      </w:pPr>
      <w:r>
        <w:rPr>
          <w:sz w:val="28"/>
          <w:szCs w:val="28"/>
        </w:rPr>
      </w:r>
    </w:p>
    <w:sectPr>
      <w:type w:val="nextPage"/>
      <w:pgSz w:w="11906" w:h="16838"/>
      <w:pgMar w:left="1276" w:right="566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firstLine="720"/>
      <w:jc w:val="center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0" w:right="0" w:firstLine="720"/>
    </w:pPr>
    <w:rPr>
      <w:sz w:val="24"/>
    </w:rPr>
  </w:style>
  <w:style w:type="paragraph" w:styleId="31">
    <w:name w:val="Основной текст 3"/>
    <w:basedOn w:val="Normal"/>
    <w:qFormat/>
    <w:pPr/>
    <w:rPr>
      <w:sz w:val="24"/>
    </w:rPr>
  </w:style>
  <w:style w:type="paragraph" w:styleId="22">
    <w:name w:val="Основной текст с отступом 2"/>
    <w:basedOn w:val="Normal"/>
    <w:qFormat/>
    <w:pPr>
      <w:ind w:left="0" w:right="0" w:firstLine="720"/>
      <w:jc w:val="both"/>
    </w:pPr>
    <w:rPr>
      <w:sz w:val="24"/>
    </w:rPr>
  </w:style>
  <w:style w:type="paragraph" w:styleId="Style1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8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125</TotalTime>
  <Application>LibreOffice/7.5.5.2$Windows_X86_64 LibreOffice_project/ca8fe7424262805f223b9a2334bc7181abbcbf5e</Application>
  <AppVersion>15.0000</AppVersion>
  <Pages>2</Pages>
  <Words>355</Words>
  <Characters>2498</Characters>
  <CharactersWithSpaces>3032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2020-09-17T10:40:00Z</dcterms:created>
  <dc:creator>LSK</dc:creator>
  <dc:description>Shankar's Birthday falls on 25th July.  Don't Forget to wish him</dc:description>
  <cp:keywords>Birthday</cp:keywords>
  <dc:language>ru-RU</dc:language>
  <cp:lastModifiedBy/>
  <cp:lastPrinted>2022-05-18T09:11:00Z</cp:lastPrinted>
  <dcterms:modified xsi:type="dcterms:W3CDTF">2022-05-24T13:39:31Z</dcterms:modified>
  <cp:revision>15</cp:revision>
  <dc:subject>Birthday</dc:subject>
  <dc:title>Are You suprised ?</dc:title>
</cp:coreProperties>
</file>