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11.05.2022</w:t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Cs/>
          <w:color w:val="000000"/>
          <w:spacing w:val="22"/>
          <w:sz w:val="24"/>
          <w:szCs w:val="24"/>
        </w:rPr>
        <w:t>№ 141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color w:val="000000"/>
          <w:spacing w:val="22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2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 внесении изменений в постановление Администрации г.Шарыпово от 26.03.2019г. №63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«Об утверждении к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раткосрочного плана реализации региональной программы капитального ремонта общего имущества в многоквартирных домах,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расположенных на территории Красноярского края, на 2020-2022 годы, на территории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частью 7 статьи 168 Жилищного кодекса Российской Федерации, Законом Красноярского края от 27.06.2013 года №4-1451 </w:t>
        <w:br/>
        <w:t xml:space="preserve">«Об организации проведения капитального ремонта общего имущества </w:t>
        <w:br/>
        <w:t xml:space="preserve">в многоквартирных домах, расположенных на территории Красноярского края»,  Постановлением Правительства Красноярского края от 27.12.2013г. №709-п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29.10.2014г. №511-п «Об утверждении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Порядка </w:t>
      </w:r>
      <w:r>
        <w:rPr>
          <w:rFonts w:cs="Times New Roman" w:ascii="Times New Roman" w:hAnsi="Times New Roman"/>
          <w:sz w:val="24"/>
          <w:szCs w:val="24"/>
        </w:rPr>
        <w:t>формирования</w:t>
      </w:r>
      <w:r>
        <w:rPr>
          <w:rFonts w:cs="Times New Roman" w:ascii="Times New Roman" w:hAnsi="Times New Roman"/>
          <w:bCs/>
          <w:sz w:val="24"/>
          <w:szCs w:val="24"/>
        </w:rPr>
        <w:t xml:space="preserve"> и утверждения краткосрочных планов реализации региональной программы капитального ремонта </w:t>
      </w:r>
      <w:r>
        <w:rPr>
          <w:rFonts w:cs="Times New Roman" w:ascii="Times New Roman" w:hAnsi="Times New Roman"/>
          <w:sz w:val="24"/>
          <w:szCs w:val="24"/>
        </w:rPr>
        <w:t xml:space="preserve">общего имущества в многоквартирных домах», руководствуясь статьей 34 Устава города Шарыпово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1. В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постановление Администрации г.Шарыпово от 26.03.2019г. №63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«Об утверждении к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раткосрочного плана реализации региональной программы капитального ремонта общего имущества в многоквартирных домах,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расположенных на территории Красноярского края, на 2020-2022 годы, на территории муниципального образования «город Шарыпово Красноярского края» (в редакциях от 04.10.2019г. №199, от 11.10.2019г. №216, от 16.02.2021г. №32, от 17.11.2021г. №241) внести следующие изменения: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1.1. Приложения №3, №4, №5, №6 к Постановлению изложить в новой редакции, согласно Приложениям №1, №2, №3, №4 к настоящему постановлению.                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  Контроль за исполнением настоящего постановления возложить на Первого заместителя Главы города Шарыпово. 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города Шарыпово Красноярского края (</w:t>
      </w:r>
      <w:hyperlink r:id="rId2">
        <w:r>
          <w:rPr>
            <w:rStyle w:val="-"/>
            <w:rFonts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www.gorodsharypovo.ru</w:t>
        </w:r>
      </w:hyperlink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850" w:gutter="0" w:header="0" w:top="993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города Шарыпово  </w:t>
        <w:tab/>
        <w:tab/>
        <w:tab/>
        <w:tab/>
        <w:tab/>
        <w:tab/>
        <w:t xml:space="preserve">    </w:t>
        <w:tab/>
        <w:t xml:space="preserve">                 В.Г. Хохлов</w:t>
      </w:r>
    </w:p>
    <w:tbl>
      <w:tblPr>
        <w:tblW w:w="14604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9"/>
        <w:gridCol w:w="3487"/>
        <w:gridCol w:w="1248"/>
        <w:gridCol w:w="1248"/>
        <w:gridCol w:w="1140"/>
        <w:gridCol w:w="960"/>
        <w:gridCol w:w="828"/>
        <w:gridCol w:w="1104"/>
        <w:gridCol w:w="900"/>
        <w:gridCol w:w="852"/>
        <w:gridCol w:w="1140"/>
        <w:gridCol w:w="1128"/>
      </w:tblGrid>
      <w:tr>
        <w:trPr>
          <w:trHeight w:val="405" w:hRule="atLeast"/>
        </w:trPr>
        <w:tc>
          <w:tcPr>
            <w:tcW w:w="14604" w:type="dxa"/>
            <w:gridSpan w:val="1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Приложение №2 к постановлению Администрации г.Шарыпово от  11.05.2022г. № 141</w:t>
            </w:r>
          </w:p>
        </w:tc>
      </w:tr>
      <w:tr>
        <w:trPr>
          <w:trHeight w:val="405" w:hRule="atLeast"/>
        </w:trPr>
        <w:tc>
          <w:tcPr>
            <w:tcW w:w="14604" w:type="dxa"/>
            <w:gridSpan w:val="1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Приложение №4 к постановлению Администрации г.Шарыпово от  26.03.2019г.  № 63</w:t>
            </w:r>
          </w:p>
        </w:tc>
      </w:tr>
      <w:tr>
        <w:trPr>
          <w:trHeight w:val="675" w:hRule="atLeast"/>
        </w:trPr>
        <w:tc>
          <w:tcPr>
            <w:tcW w:w="14604" w:type="dxa"/>
            <w:gridSpan w:val="1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Объем работ и (или) услуг по капитальному ремонту общего имущества в многоквартирных домах, включенных в краткосрочный план на 2021 год</w:t>
            </w:r>
          </w:p>
        </w:tc>
      </w:tr>
      <w:tr>
        <w:trPr>
          <w:trHeight w:val="255" w:hRule="atLeast"/>
        </w:trPr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4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82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0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34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Адрес многоквартирного дома</w:t>
            </w:r>
          </w:p>
        </w:tc>
        <w:tc>
          <w:tcPr>
            <w:tcW w:w="10548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>
        <w:trPr>
          <w:trHeight w:val="255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4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548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в том числе:</w:t>
            </w:r>
          </w:p>
        </w:tc>
      </w:tr>
      <w:tr>
        <w:trPr>
          <w:trHeight w:val="1365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4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ремонт крыши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932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утепление и ремонт фасада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ремонт фундамента многоквартирного дома</w:t>
            </w:r>
          </w:p>
        </w:tc>
      </w:tr>
      <w:tr>
        <w:trPr>
          <w:trHeight w:val="3195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4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электроснабжения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теплоснабжения и горячего водоснабжения</w:t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газоснабжения</w:t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холодного водоснабжения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водоотведения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55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4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кв. м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ед.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п. м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п. м</w:t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п. м</w:t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п. м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п. м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кв. м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кв. м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куб. м</w:t>
            </w:r>
          </w:p>
        </w:tc>
      </w:tr>
      <w:tr>
        <w:trPr>
          <w:trHeight w:val="255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34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9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10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11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4604" w:type="dxa"/>
            <w:gridSpan w:val="1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город Шарыпово</w:t>
            </w:r>
          </w:p>
        </w:tc>
      </w:tr>
      <w:tr>
        <w:trPr>
          <w:trHeight w:val="255" w:hRule="atLeast"/>
        </w:trPr>
        <w:tc>
          <w:tcPr>
            <w:tcW w:w="14604" w:type="dxa"/>
            <w:gridSpan w:val="1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>
        <w:trPr>
          <w:trHeight w:val="255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</w:t>
            </w:r>
          </w:p>
        </w:tc>
        <w:tc>
          <w:tcPr>
            <w:tcW w:w="34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2-й, д. 4/7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210,00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1.2</w:t>
            </w:r>
          </w:p>
        </w:tc>
        <w:tc>
          <w:tcPr>
            <w:tcW w:w="34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3-й, д. 7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1,00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1.3</w:t>
            </w:r>
          </w:p>
        </w:tc>
        <w:tc>
          <w:tcPr>
            <w:tcW w:w="34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3-й, д. 14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2,00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1.4</w:t>
            </w:r>
          </w:p>
        </w:tc>
        <w:tc>
          <w:tcPr>
            <w:tcW w:w="34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4-й, д. 20/1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2,00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1.5</w:t>
            </w:r>
          </w:p>
        </w:tc>
        <w:tc>
          <w:tcPr>
            <w:tcW w:w="34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Пионерный, д. 30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1 137,50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1.6</w:t>
            </w:r>
          </w:p>
        </w:tc>
        <w:tc>
          <w:tcPr>
            <w:tcW w:w="34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Пионерный, д. 31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1 154,30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1.7</w:t>
            </w:r>
          </w:p>
        </w:tc>
        <w:tc>
          <w:tcPr>
            <w:tcW w:w="34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Пионерный, д. 155/1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2,00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1.8</w:t>
            </w:r>
          </w:p>
        </w:tc>
        <w:tc>
          <w:tcPr>
            <w:tcW w:w="34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рп. Дубинино, ул. 19 съезда ВЛКСМ, д. 10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1 365,00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4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>
                <w:b/>
              </w:rPr>
              <w:t>Итого по счету регионального оператора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2 291,80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7,00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1 575,00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55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4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left"/>
              <w:rPr/>
            </w:pPr>
            <w:r>
              <w:rPr>
                <w:b/>
              </w:rPr>
              <w:t>Всего по город Шарыпово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2 291,80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7,00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1 575,00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  <w:r>
        <w:br w:type="page"/>
      </w:r>
    </w:p>
    <w:p>
      <w:pPr>
        <w:pStyle w:val="Normal"/>
        <w:widowControl w:val="false"/>
        <w:spacing w:lineRule="auto" w:line="240" w:before="0" w:after="0"/>
        <w:rPr/>
      </w:pPr>
      <w:r>
        <w:rPr/>
      </w:r>
    </w:p>
    <w:tbl>
      <w:tblPr>
        <w:tblW w:w="14568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8"/>
        <w:gridCol w:w="3694"/>
        <w:gridCol w:w="948"/>
        <w:gridCol w:w="948"/>
        <w:gridCol w:w="1110"/>
        <w:gridCol w:w="1128"/>
        <w:gridCol w:w="972"/>
        <w:gridCol w:w="1128"/>
        <w:gridCol w:w="972"/>
        <w:gridCol w:w="840"/>
        <w:gridCol w:w="972"/>
        <w:gridCol w:w="1128"/>
      </w:tblGrid>
      <w:tr>
        <w:trPr>
          <w:trHeight w:val="480" w:hRule="atLeast"/>
        </w:trPr>
        <w:tc>
          <w:tcPr>
            <w:tcW w:w="14568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Приложение №4 к постановлению Администрации г.Шарыпово от 11.05.2022г. № 141</w:t>
            </w:r>
          </w:p>
        </w:tc>
      </w:tr>
      <w:tr>
        <w:trPr>
          <w:trHeight w:val="495" w:hRule="atLeast"/>
        </w:trPr>
        <w:tc>
          <w:tcPr>
            <w:tcW w:w="14568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Приложение №6 к постановлению Администрации г.Шарыпово от 26.03.2019г. № 63</w:t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4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14568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Объем работ и (или) услуг по капитальному ремонту общего имущества в многоквартирных домах, включенных в краткосрочный план на 2022 год</w:t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84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Адрес многоквартирного дома</w:t>
            </w:r>
          </w:p>
        </w:tc>
        <w:tc>
          <w:tcPr>
            <w:tcW w:w="10146" w:type="dxa"/>
            <w:gridSpan w:val="10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146" w:type="dxa"/>
            <w:gridSpan w:val="10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в том числе:</w:t>
            </w:r>
          </w:p>
        </w:tc>
      </w:tr>
      <w:tr>
        <w:trPr>
          <w:trHeight w:val="148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ремонт крыши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310" w:type="dxa"/>
            <w:gridSpan w:val="5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утепление и ремонт фасада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ремонт фундамента многоквартирного дома</w:t>
            </w:r>
          </w:p>
        </w:tc>
      </w:tr>
      <w:tr>
        <w:trPr>
          <w:trHeight w:val="319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электроснабжения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теплоснабжения и горячего водоснабжения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газоснабжения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холодного водоснабжения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водоотведения</w:t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кв. м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ед.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п. м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п. м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п. м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п. м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п. м</w:t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кв. м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кв. м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куб. м</w:t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8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9</w:t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10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11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4568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город Шарыпово</w:t>
            </w:r>
          </w:p>
        </w:tc>
      </w:tr>
      <w:tr>
        <w:trPr>
          <w:trHeight w:val="255" w:hRule="atLeast"/>
        </w:trPr>
        <w:tc>
          <w:tcPr>
            <w:tcW w:w="14568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1-й, д. 5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2,00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1.2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2-й, д. 1/13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1 734,00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264,00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1.3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2-й, д. 3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4,00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1.4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2-й, д. 4/3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1.5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2-й, д. 7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4,00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1.6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2-й, д. 15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4,00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1.7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2-й, д. 16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4,00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1.8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3-й, д. 4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3,00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1.9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3-й, д. 8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4,00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1.10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3-й, д. 10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4,00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1.11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3-й, д. 13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4,00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1.12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3-й, д. 16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5,00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1.13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3-й, д. 27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4,00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1.14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4-й, д. 20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7,00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1.15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6-й, д. 6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5,00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1.16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6-й, д. 20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3,00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1.17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Пионерный, д. 154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14,00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1.18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Пионерный, д. 162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2,00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1.19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рп. Дубинино, ул. Шахтерская, д. 2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1 500,00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>
                <w:b/>
              </w:rPr>
              <w:t>Итого по счету регионального оператора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74,00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1 500,00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1 734,00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264,00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55" w:hRule="atLeast"/>
        </w:trPr>
        <w:tc>
          <w:tcPr>
            <w:tcW w:w="7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>
                <w:b/>
              </w:rPr>
              <w:t>Всего по город Шарыпово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74,00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1 500,00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1 734,00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264,00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Style15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FontStyle11">
    <w:name w:val="Font Style11"/>
    <w:qFormat/>
    <w:rPr>
      <w:rFonts w:ascii="Times New Roman" w:hAnsi="Times New Roman" w:cs="Times New Roman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WenQuanYi Micro Hei" w:cs="Lohit Devanagari;Times New Roman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;Times New Roma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Style2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  <w:lang w:val="ru-RU"/>
    </w:rPr>
  </w:style>
  <w:style w:type="paragraph" w:styleId="Style51">
    <w:name w:val="Style5"/>
    <w:basedOn w:val="Normal"/>
    <w:qFormat/>
    <w:pPr>
      <w:widowControl w:val="false"/>
      <w:spacing w:lineRule="exact" w:line="322" w:before="0" w:after="0"/>
      <w:ind w:left="0" w:right="0" w:firstLine="569"/>
      <w:jc w:val="both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31</TotalTime>
  <Application>LibreOffice/7.5.5.2$Windows_X86_64 LibreOffice_project/ca8fe7424262805f223b9a2334bc7181abbcbf5e</Application>
  <AppVersion>15.0000</AppVersion>
  <Pages>7</Pages>
  <Words>861</Words>
  <Characters>5107</Characters>
  <CharactersWithSpaces>5869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2020-12-24T11:55:00Z</dcterms:created>
  <dc:creator>Екатерина Валерьевна Терещенко</dc:creator>
  <dc:description/>
  <dc:language>ru-RU</dc:language>
  <cp:lastModifiedBy/>
  <cp:lastPrinted>2019-10-02T10:40:00Z</cp:lastPrinted>
  <dcterms:modified xsi:type="dcterms:W3CDTF">2023-09-25T09:24:50Z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