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ПОСТАНОВЛЕНИЕ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</w:t>
      </w:r>
    </w:p>
    <w:tbl>
      <w:tblPr>
        <w:tblW w:w="9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998"/>
      </w:tblGrid>
      <w:tr>
        <w:trPr/>
        <w:tc>
          <w:tcPr>
            <w:tcW w:w="6376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24.06.2021</w:t>
            </w:r>
          </w:p>
        </w:tc>
        <w:tc>
          <w:tcPr>
            <w:tcW w:w="299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t>131</w:t>
            </w:r>
          </w:p>
        </w:tc>
      </w:tr>
    </w:tbl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09" w:left="0" w:right="0"/>
        <w:jc w:val="both"/>
        <w:rPr/>
      </w:pPr>
      <w:r>
        <w:rPr/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О внесении изменений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16.12.2020 № 285)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1. Внести в Постановление от 18.07.2017 № 133 «Об утверждении схемы размещения временных сооружений на территории муниципального образования города Шарыпово Красноярского края» следующие изменения: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 к постановлению «Схема размещения временных сооружений на территории муниципального образования города Шарыпово Красноярского края» строки 1, 3, 4, 11 читать в следующей редакции:</w:t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468"/>
        <w:gridCol w:w="1748"/>
        <w:gridCol w:w="4115"/>
        <w:gridCol w:w="960"/>
        <w:gridCol w:w="1330"/>
        <w:gridCol w:w="376"/>
      </w:tblGrid>
      <w:tr>
        <w:trPr>
          <w:trHeight w:val="1552" w:hRule="atLeast"/>
        </w:trPr>
        <w:tc>
          <w:tcPr>
            <w:tcW w:w="35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Комплекс временных объектов (аттракционы)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г. Шарыпово, ул. Комсомольская в 10 метрах от земельного участка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 адресу: г. Шарыпово,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ул. Комсомольская, № 1 по направлению на северо-восток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2400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960" w:hRule="atLeast"/>
        </w:trPr>
        <w:tc>
          <w:tcPr>
            <w:tcW w:w="35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Комплекс временных объектов (аттракционы)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г. Шарыпово, мкр. 2, парк «Белый»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960" w:hRule="atLeast"/>
        </w:trPr>
        <w:tc>
          <w:tcPr>
            <w:tcW w:w="35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Комплекс временных объектов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г. Шарыпово, пр. Энергетиков (площадь, прилегающая к стадиону Энергия)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  <w:tr>
        <w:trPr>
          <w:trHeight w:val="960" w:hRule="atLeast"/>
        </w:trPr>
        <w:tc>
          <w:tcPr>
            <w:tcW w:w="35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Открытый склад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Красноярский край,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Шарыпово, ул. Ленина,  2А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01.10.2023</w:t>
            </w:r>
          </w:p>
        </w:tc>
        <w:tc>
          <w:tcPr>
            <w:tcW w:w="376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ind w:firstLine="709" w:left="0" w:right="0"/>
        <w:jc w:val="both"/>
        <w:rPr/>
      </w:pPr>
      <w:r>
        <w:rPr>
          <w:szCs w:val="28"/>
        </w:rPr>
        <w:t xml:space="preserve">2. </w:t>
      </w:r>
      <w:r>
        <w:rPr>
          <w:bCs/>
          <w:szCs w:val="28"/>
        </w:rPr>
        <w:t>Контроль  за исполнением настоящего постановления оставляю за собой.</w:t>
      </w:r>
    </w:p>
    <w:p>
      <w:pPr>
        <w:pStyle w:val="Normal"/>
        <w:ind w:firstLine="709" w:left="0" w:right="0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686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rPr>
          <w:szCs w:val="28"/>
        </w:rPr>
      </w:pPr>
      <w:r>
        <w:rPr>
          <w:szCs w:val="28"/>
        </w:rPr>
        <w:t>Первый заместитель</w:t>
      </w:r>
    </w:p>
    <w:p>
      <w:pPr>
        <w:pStyle w:val="Normal"/>
        <w:tabs>
          <w:tab w:val="clear" w:pos="708"/>
          <w:tab w:val="center" w:pos="0" w:leader="none"/>
        </w:tabs>
        <w:rPr>
          <w:bCs/>
          <w:szCs w:val="28"/>
        </w:rPr>
      </w:pPr>
      <w:r>
        <w:rPr>
          <w:bCs/>
          <w:szCs w:val="28"/>
        </w:rPr>
        <w:t>Главы города Шарыпово                                                                     Д.Е. Гудков</w:t>
      </w:r>
    </w:p>
    <w:tbl>
      <w:tblPr>
        <w:tblW w:w="9564" w:type="dxa"/>
        <w:jc w:val="left"/>
        <w:tblInd w:w="-1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70"/>
        <w:gridCol w:w="4393"/>
      </w:tblGrid>
      <w:tr>
        <w:trPr/>
        <w:tc>
          <w:tcPr>
            <w:tcW w:w="5170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4393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Textbody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spacing w:before="0" w:after="120"/>
        <w:ind w:hanging="0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;Calibri"/>
      <w:sz w:val="28"/>
      <w:szCs w:val="28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lib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spacing w:lineRule="exact" w:line="278"/>
      <w:ind w:hanging="0" w:left="0" w:right="96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</TotalTime>
  <Application>LibreOffice/7.6.4.1$Windows_X86_64 LibreOffice_project/e19e193f88cd6c0525a17fb7a176ed8e6a3e2aa1</Application>
  <AppVersion>15.0000</AppVersion>
  <Pages>2</Pages>
  <Words>264</Words>
  <Characters>1780</Characters>
  <CharactersWithSpaces>2257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2021-06-15T15:00:00Z</dcterms:created>
  <dc:creator>Admin</dc:creator>
  <dc:description/>
  <dc:language>ru-RU</dc:language>
  <cp:lastModifiedBy/>
  <cp:lastPrinted>1995-11-21T17:41:00Z</cp:lastPrinted>
  <dcterms:modified xsi:type="dcterms:W3CDTF">2021-06-24T14:16:21Z</dcterms:modified>
  <cp:revision>20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