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15.05.2023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118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18.04.2023 №94)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№31; от 20.03.2023 №71; от 18.04.2023 №94) следующие изменения: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«1595023,35; 149062,11; 186518,46; 19000,00» заменить цифрами «1601081,25; 155120,01; 192576,36; 25057,90»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«342022,54; 9440,79; 32373,60; 700,00» заменить цифрами «344453,64; 11871,89; 34804,70; 3131,10»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«21195,35; 63573,43» заменить цифрами «21069,06; 63447,14»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«400,00; 1200,00» заменить цифрами «531,10; 1331,10»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left="0"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1.1.2.2.3. дополнить строкой следующего содержания: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1774"/>
        <w:gridCol w:w="1077"/>
        <w:gridCol w:w="528"/>
        <w:gridCol w:w="685"/>
        <w:gridCol w:w="817"/>
        <w:gridCol w:w="699"/>
        <w:gridCol w:w="698"/>
        <w:gridCol w:w="651"/>
        <w:gridCol w:w="651"/>
        <w:gridCol w:w="698"/>
        <w:gridCol w:w="1012"/>
      </w:tblGrid>
      <w:tr>
        <w:trPr/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1.7.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0510010320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126,29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126,26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посетителей библиотек  всего не менее 460,4 тыс.чел.</w:t>
            </w:r>
          </w:p>
        </w:tc>
      </w:tr>
    </w:tbl>
    <w:p>
      <w:pPr>
        <w:pStyle w:val="Style29"/>
        <w:bidi w:val="0"/>
        <w:ind w:left="0" w:right="0"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1.1.2.2.4. </w:t>
      </w:r>
      <w:r>
        <w:rPr>
          <w:sz w:val="26"/>
          <w:szCs w:val="26"/>
          <w:lang w:bidi="ru-RU"/>
        </w:rPr>
        <w:t>строку 1.7 «Итого по задаче 1» считать строкой 1.8;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1.1.2.2.5. </w:t>
      </w:r>
      <w:r>
        <w:rPr>
          <w:bCs/>
          <w:sz w:val="26"/>
          <w:szCs w:val="26"/>
        </w:rPr>
        <w:t xml:space="preserve">в строке 1.8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«22328,78; 65986,66» заменить цифрами «22459,88; 66117,76»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1.1.2.2.6. </w:t>
      </w:r>
      <w:r>
        <w:rPr>
          <w:bCs/>
          <w:sz w:val="26"/>
          <w:szCs w:val="26"/>
        </w:rPr>
        <w:t xml:space="preserve">в строке 2.2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«300,00; 900,00» заменить цифрами «2600,00; 3200,00» соответственно</w:t>
      </w:r>
      <w:r>
        <w:rPr>
          <w:sz w:val="26"/>
          <w:szCs w:val="26"/>
        </w:rPr>
        <w:t xml:space="preserve">; 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1.1.2.2.7. </w:t>
      </w:r>
      <w:r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«10044,82; 20422,96» заменить цифрами «12344,82; 22722,96»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1.1.2.2.8. в строке 2.7 «ВСЕГО» с учетом внесенных изменений столбцов 8,11 цифры «32373,60; 86409,62» заменить цифрами «34804,70; 88840,72» соответственно;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«592251,69; 119946,59; 76387,17; 15900,00» заменить цифрами «595878,49; 123573,39; 80013,97; 19526,80»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1.1.3.2.1. </w:t>
      </w:r>
      <w:r>
        <w:rPr>
          <w:b w:val="false"/>
          <w:bCs w:val="false"/>
          <w:sz w:val="26"/>
          <w:szCs w:val="26"/>
          <w:lang w:bidi="ru-RU"/>
        </w:rPr>
        <w:t>в строке 1.6 столбцов 8,11 цифры «6200,00; 12600,00» заменить цифрами «9826,80; 16226,80»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1.1.3.2.2. </w:t>
      </w:r>
      <w:r>
        <w:rPr>
          <w:b w:val="false"/>
          <w:bCs w:val="false"/>
          <w:sz w:val="26"/>
          <w:szCs w:val="26"/>
          <w:lang w:bidi="ru-RU"/>
        </w:rPr>
        <w:t>в строке в строке 1.10 «Итого по задаче 1» с учетом внесенных изменений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«26035,14; 70994,41» заменить цифрами «29661,94; 74621,21»;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1.1.3.2.3. </w:t>
      </w:r>
      <w:r>
        <w:rPr>
          <w:b w:val="false"/>
          <w:bCs w:val="false"/>
          <w:sz w:val="26"/>
          <w:szCs w:val="26"/>
          <w:lang w:bidi="ru-RU"/>
        </w:rPr>
        <w:t>в строке 2.10 столбец 5 дополнить цифрами 0412;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1.1.3.2.4.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«76387,17; 184759,06» заменить цифрами «80013,97; 188385,86»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1.1.4.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«186518,46; 500826,91; 182715,54; 491160,19» заменить цифрами «192576,36; 506884,81; 188773,44; 497218,09»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1.1.4.2.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«32373,60; 86409,62» заменить цифрами «34804,70; 88840,72»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1.1.4.3.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«76387,17; 184759,06; 72925,95; 176099,84» заменить цифрами «80013,97; 188385,86; 76552,75; 179726,64»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1.1.5.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«186518,46; 500826,91; 19000,00; 51000,00» заменить цифрами «192576,36; 506884,81; 25057,90; 57057,90»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«32373,60; 86409,62; 700,00; 2100,00» заменить цифрами «34804,70; 88840,72; 3131,10; 4531,10»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«22328,78; 65986,66; 400,00; 1200,00» заменить цифрами «22459,88; 66117,76; 531,10; 1331,10»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«10044,82; 20422,96; 300,00; 900,00» заменить цифрами «12344,82; 22722,96; 2600,00; 3200,00»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«76387,17; 184759,06; 15900,00; 41700,00» заменить цифрами «80013,97; 188385,86; 19526,80; 45326,80»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1.1.5.6.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«26035,14; 70994,41; 6200,00; 12600,00» заменить цифрами «29661,94; 74621,21; 9826,80; 16226,80» соответственно;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ind w:left="0" w:right="0" w:firstLine="709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Первый заместитель </w:t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Главы города Шарыпово                                                                               Д.В Саюшев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364</TotalTime>
  <Application>LibreOffice/7.5.5.2$Windows_X86_64 LibreOffice_project/ca8fe7424262805f223b9a2334bc7181abbcbf5e</Application>
  <AppVersion>15.0000</AppVersion>
  <Pages>3</Pages>
  <Words>782</Words>
  <Characters>5661</Characters>
  <CharactersWithSpaces>6570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2023-03-13T09:41:00Z</dcterms:created>
  <dc:creator>Admin</dc:creator>
  <dc:description/>
  <dc:language>ru-RU</dc:language>
  <cp:lastModifiedBy/>
  <cp:lastPrinted>2023-05-12T09:07:00Z</cp:lastPrinted>
  <dcterms:modified xsi:type="dcterms:W3CDTF">2023-05-18T16:44:32Z</dcterms:modified>
  <cp:revision>85</cp:revision>
  <dc:subject/>
  <dc:title>АДМИНИСТРАЦИЯ ГОРОДА ШАРЫПОВО</dc:title>
</cp:coreProperties>
</file>