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Администрация города Шарыпово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город Шарыпово Красноярского края </w:t>
      </w:r>
    </w:p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</w:t>
            </w:r>
          </w:p>
        </w:tc>
      </w:tr>
    </w:tbl>
    <w:p>
      <w:pPr>
        <w:pStyle w:val="Normal"/>
        <w:shd w:fill="FFFFFF" w:val="clear"/>
        <w:ind w:right="96" w:hanging="0"/>
        <w:jc w:val="center"/>
        <w:rPr>
          <w:sz w:val="18"/>
          <w:szCs w:val="18"/>
        </w:rPr>
      </w:pPr>
      <w:r>
        <w:rPr>
          <w:szCs w:val="28"/>
        </w:rPr>
        <w:t>01.06.2021                                                                                         №   110</w:t>
      </w:r>
    </w:p>
    <w:p>
      <w:pPr>
        <w:pStyle w:val="Normal"/>
        <w:shd w:fill="FFFFFF" w:val="clear"/>
        <w:ind w:right="96" w:hanging="0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shd w:fill="FFFFFF" w:val="clea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 внесении изменений и дополнений в Постановление Администрации города Шарыпово от 19.02.2018 № 48 «</w:t>
      </w:r>
      <w:r>
        <w:rPr>
          <w:spacing w:val="-1"/>
          <w:sz w:val="27"/>
          <w:szCs w:val="27"/>
        </w:rPr>
        <w:t xml:space="preserve">О видах обязательных работ, объектах, на которых они отбываются, и местах, в которых отбываются исправительные работы </w:t>
      </w:r>
      <w:r>
        <w:rPr>
          <w:spacing w:val="-3"/>
          <w:sz w:val="27"/>
          <w:szCs w:val="27"/>
        </w:rPr>
        <w:t xml:space="preserve">на территории </w:t>
      </w:r>
      <w:r>
        <w:rPr>
          <w:sz w:val="27"/>
          <w:szCs w:val="27"/>
        </w:rPr>
        <w:t>муниципального образования города Шарыпово Красноярского края» (в ред. от 25</w:t>
      </w:r>
      <w:r>
        <w:rPr>
          <w:color w:val="000000"/>
          <w:sz w:val="27"/>
          <w:szCs w:val="27"/>
        </w:rPr>
        <w:t>.05.2021 № 104)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>
      <w:pPr>
        <w:pStyle w:val="Normal"/>
        <w:autoSpaceDE w:val="false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создания условий для исполнения наказаний в виде обязательных </w:t>
      </w:r>
      <w:r>
        <w:rPr>
          <w:spacing w:val="-2"/>
          <w:sz w:val="27"/>
          <w:szCs w:val="27"/>
        </w:rPr>
        <w:t xml:space="preserve">работ и исправительных работ на </w:t>
      </w:r>
      <w:r>
        <w:rPr>
          <w:sz w:val="27"/>
          <w:szCs w:val="27"/>
        </w:rPr>
        <w:t>территории муниципального образования города Шарыпово Красноярского края, на основании ст.</w:t>
      </w:r>
      <w:r>
        <w:rPr>
          <w:spacing w:val="-2"/>
          <w:sz w:val="27"/>
          <w:szCs w:val="27"/>
        </w:rPr>
        <w:t xml:space="preserve"> 49, 50 Уголовного кодекса Российской Федерации, ст.  25, 39 Угол</w:t>
      </w:r>
      <w:r>
        <w:rPr>
          <w:sz w:val="27"/>
          <w:szCs w:val="27"/>
        </w:rPr>
        <w:t>овно-исполнительного кодекса Российской Федерации, руководствуясь ст. 34 Устава города Шарыпово</w:t>
      </w:r>
    </w:p>
    <w:p>
      <w:pPr>
        <w:pStyle w:val="Normal"/>
        <w:shd w:fill="FFFFFF" w:val="clear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Normal"/>
        <w:shd w:fill="FFFFFF" w:val="clear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Внести в Постановление Администрации города Шарыпово от 19.02.2018 № 48 «</w:t>
      </w:r>
      <w:r>
        <w:rPr>
          <w:spacing w:val="-1"/>
          <w:sz w:val="27"/>
          <w:szCs w:val="27"/>
        </w:rPr>
        <w:t xml:space="preserve">О видах обязательных работ, объектах, на которых они отбываются, и местах, в которых отбываются исправительные работы </w:t>
      </w:r>
      <w:r>
        <w:rPr>
          <w:spacing w:val="-3"/>
          <w:sz w:val="27"/>
          <w:szCs w:val="27"/>
        </w:rPr>
        <w:t xml:space="preserve">на территории </w:t>
      </w:r>
      <w:r>
        <w:rPr>
          <w:sz w:val="27"/>
          <w:szCs w:val="27"/>
        </w:rPr>
        <w:t xml:space="preserve">муниципального образования города Шарыпово Красноярского края» следующие изменения: </w:t>
      </w:r>
    </w:p>
    <w:p>
      <w:pPr>
        <w:pStyle w:val="Style13"/>
        <w:spacing w:lineRule="auto" w:line="240"/>
        <w:ind w:left="0" w:right="0" w:firstLine="709"/>
        <w:jc w:val="both"/>
        <w:rPr/>
      </w:pPr>
      <w:r>
        <w:rPr>
          <w:sz w:val="27"/>
          <w:szCs w:val="27"/>
        </w:rPr>
        <w:t>1.1 приложение № 2 «</w:t>
      </w:r>
      <w:r>
        <w:rPr>
          <w:spacing w:val="-2"/>
          <w:sz w:val="27"/>
          <w:szCs w:val="27"/>
        </w:rPr>
        <w:t xml:space="preserve">Перечень объектов, на которых отбываются </w:t>
      </w:r>
      <w:r>
        <w:rPr>
          <w:spacing w:val="-1"/>
          <w:sz w:val="27"/>
          <w:szCs w:val="27"/>
        </w:rPr>
        <w:t xml:space="preserve">обязательные работы на территории </w:t>
      </w:r>
      <w:r>
        <w:rPr>
          <w:sz w:val="27"/>
          <w:szCs w:val="27"/>
        </w:rPr>
        <w:t>муниципального образования города Шарыпово Красноярского края» изложить в новой редакции согласно приложению № 1 к настоящему постановлению;</w:t>
      </w:r>
    </w:p>
    <w:p>
      <w:pPr>
        <w:pStyle w:val="Style13"/>
        <w:spacing w:lineRule="auto" w:line="240"/>
        <w:ind w:left="0"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приложение  № 3 «</w:t>
      </w:r>
      <w:r>
        <w:rPr>
          <w:spacing w:val="-2"/>
          <w:sz w:val="27"/>
          <w:szCs w:val="27"/>
        </w:rPr>
        <w:t xml:space="preserve">Перечень мест, в которых отбываются </w:t>
      </w:r>
      <w:r>
        <w:rPr>
          <w:spacing w:val="-1"/>
          <w:sz w:val="27"/>
          <w:szCs w:val="27"/>
        </w:rPr>
        <w:t xml:space="preserve">исправительные работы на территории </w:t>
      </w:r>
      <w:r>
        <w:rPr>
          <w:sz w:val="27"/>
          <w:szCs w:val="27"/>
        </w:rPr>
        <w:t>муниципального образования города Шарыпово Красноярского края» изложить в новой редакции согласно приложению № 2 к настоящему постановлению.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Контроль 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 (</w:t>
      </w:r>
      <w:hyperlink r:id="rId2">
        <w:r>
          <w:rPr>
            <w:rStyle w:val="-"/>
            <w:color w:val="000000"/>
            <w:sz w:val="27"/>
            <w:szCs w:val="27"/>
          </w:rPr>
          <w:t>www.gorodsharypovo.ru</w:t>
        </w:r>
      </w:hyperlink>
      <w:r>
        <w:rPr>
          <w:sz w:val="27"/>
          <w:szCs w:val="27"/>
        </w:rPr>
        <w:t>).</w:t>
      </w:r>
    </w:p>
    <w:p>
      <w:pPr>
        <w:pStyle w:val="Normal"/>
        <w:autoSpaceDE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>
      <w:pPr>
        <w:pStyle w:val="Normal"/>
        <w:autoSpaceDE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>
      <w:pPr>
        <w:pStyle w:val="Normal"/>
        <w:autoSpaceDE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11"/>
        <w:tabs>
          <w:tab w:val="clear" w:pos="708"/>
          <w:tab w:val="center" w:pos="0" w:leader="none"/>
        </w:tabs>
        <w:ind w:left="0" w:right="0" w:hanging="0"/>
        <w:rPr>
          <w:bCs/>
          <w:szCs w:val="28"/>
        </w:rPr>
      </w:pPr>
      <w:r>
        <w:rPr>
          <w:bCs/>
          <w:szCs w:val="28"/>
        </w:rPr>
        <w:t>Глава города Шарыпово                                                               Н.А. Петровская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2"/>
        <w:gridCol w:w="4753"/>
      </w:tblGrid>
      <w:tr>
        <w:trPr/>
        <w:tc>
          <w:tcPr>
            <w:tcW w:w="4602" w:type="dxa"/>
            <w:tcBorders/>
          </w:tcPr>
          <w:p>
            <w:pPr>
              <w:pStyle w:val="Normal"/>
              <w:snapToGrid w:val="false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4753" w:type="dxa"/>
            <w:tcBorders/>
          </w:tcPr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Приложение № 1 к постановлению Администрации города Шарыпово   </w:t>
            </w:r>
          </w:p>
          <w:p>
            <w:pPr>
              <w:pStyle w:val="Normal"/>
              <w:autoSpaceDE w:val="false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от  01.06.2021 г.  № 110</w:t>
            </w:r>
          </w:p>
        </w:tc>
      </w:tr>
      <w:tr>
        <w:trPr/>
        <w:tc>
          <w:tcPr>
            <w:tcW w:w="4602" w:type="dxa"/>
            <w:tcBorders/>
          </w:tcPr>
          <w:p>
            <w:pPr>
              <w:pStyle w:val="Normal"/>
              <w:snapToGrid w:val="false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</w:r>
          </w:p>
        </w:tc>
        <w:tc>
          <w:tcPr>
            <w:tcW w:w="4753" w:type="dxa"/>
            <w:tcBorders/>
          </w:tcPr>
          <w:p>
            <w:pPr>
              <w:pStyle w:val="Normal"/>
              <w:autoSpaceDE w:val="false"/>
              <w:snapToGrid w:val="false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</w:r>
          </w:p>
        </w:tc>
      </w:tr>
      <w:tr>
        <w:trPr/>
        <w:tc>
          <w:tcPr>
            <w:tcW w:w="4602" w:type="dxa"/>
            <w:tcBorders/>
          </w:tcPr>
          <w:p>
            <w:pPr>
              <w:pStyle w:val="Normal"/>
              <w:snapToGrid w:val="false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</w:r>
          </w:p>
        </w:tc>
        <w:tc>
          <w:tcPr>
            <w:tcW w:w="4753" w:type="dxa"/>
            <w:tcBorders/>
          </w:tcPr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Приложение № 2 к постановлению Администрации города Шарыпово   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sz w:val="24"/>
              </w:rPr>
              <w:t>от  «19» февраля 2018 г.  № 48</w:t>
            </w:r>
          </w:p>
        </w:tc>
      </w:tr>
    </w:tbl>
    <w:p>
      <w:pPr>
        <w:pStyle w:val="Normal"/>
        <w:ind w:left="360" w:hanging="360"/>
        <w:jc w:val="center"/>
        <w:rPr>
          <w:spacing w:val="-2"/>
          <w:sz w:val="24"/>
        </w:rPr>
      </w:pPr>
      <w:r>
        <w:rPr>
          <w:spacing w:val="-2"/>
          <w:sz w:val="24"/>
        </w:rPr>
      </w:r>
    </w:p>
    <w:p>
      <w:pPr>
        <w:pStyle w:val="Normal"/>
        <w:ind w:right="57" w:hanging="0"/>
        <w:jc w:val="center"/>
        <w:rPr>
          <w:sz w:val="24"/>
        </w:rPr>
      </w:pPr>
      <w:r>
        <w:rPr>
          <w:spacing w:val="-2"/>
          <w:sz w:val="24"/>
        </w:rPr>
        <w:t xml:space="preserve">Перечень объектов, на которых отбываются </w:t>
      </w:r>
      <w:r>
        <w:rPr>
          <w:spacing w:val="-1"/>
          <w:sz w:val="24"/>
        </w:rPr>
        <w:t xml:space="preserve">обязательные работы на территории </w:t>
      </w:r>
      <w:r>
        <w:rPr>
          <w:sz w:val="24"/>
        </w:rPr>
        <w:t>муниципального образования города Шарыпово Красноярского края</w:t>
      </w:r>
    </w:p>
    <w:p>
      <w:pPr>
        <w:pStyle w:val="211"/>
        <w:tabs>
          <w:tab w:val="clear" w:pos="708"/>
          <w:tab w:val="center" w:pos="0" w:leader="none"/>
        </w:tabs>
        <w:spacing w:lineRule="auto" w:line="240" w:before="0" w:after="0"/>
        <w:ind w:left="0" w:right="57" w:hanging="0"/>
        <w:jc w:val="center"/>
        <w:rPr>
          <w:bCs/>
          <w:sz w:val="24"/>
        </w:rPr>
      </w:pPr>
      <w:r>
        <w:rPr>
          <w:bCs/>
          <w:sz w:val="24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77"/>
        <w:gridCol w:w="1843"/>
        <w:gridCol w:w="2551"/>
        <w:gridCol w:w="1559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№</w:t>
            </w:r>
          </w:p>
          <w:p>
            <w:pPr>
              <w:pStyle w:val="211"/>
              <w:tabs>
                <w:tab w:val="clear" w:pos="708"/>
                <w:tab w:val="center" w:pos="0" w:leader="none"/>
              </w:tabs>
              <w:spacing w:lineRule="auto" w:line="240" w:before="0" w:after="0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Объекты для отбывания обязательных работ</w:t>
            </w:r>
          </w:p>
          <w:p>
            <w:pPr>
              <w:pStyle w:val="211"/>
              <w:tabs>
                <w:tab w:val="clear" w:pos="708"/>
                <w:tab w:val="center" w:pos="0" w:leader="none"/>
              </w:tabs>
              <w:spacing w:lineRule="auto" w:line="240" w:before="0" w:after="0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 предприятия (Ф.И.О.)</w:t>
            </w:r>
          </w:p>
          <w:p>
            <w:pPr>
              <w:pStyle w:val="211"/>
              <w:tabs>
                <w:tab w:val="clear" w:pos="708"/>
                <w:tab w:val="center" w:pos="0" w:leader="none"/>
              </w:tabs>
              <w:spacing w:lineRule="auto" w:line="240" w:before="0" w:after="0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1"/>
              <w:tabs>
                <w:tab w:val="clear" w:pos="708"/>
                <w:tab w:val="center" w:pos="0" w:leader="none"/>
              </w:tabs>
              <w:spacing w:lineRule="auto" w:line="240" w:before="0" w:after="0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Юридический, фактический адрес объекта, телефон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1"/>
              <w:tabs>
                <w:tab w:val="clear" w:pos="708"/>
                <w:tab w:val="center" w:pos="0" w:leader="none"/>
              </w:tabs>
              <w:spacing w:lineRule="auto" w:line="240" w:before="0" w:after="0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Кулакова Людмила Васильевна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662305, РФ, Красноярский край, г. Шарыпово, рп. Дубинино, ул. Комсомольская, д. 28а,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 2</w:t>
              <w:noBreakHyphen/>
              <w:t>02-85, 2</w:t>
              <w:noBreakHyphen/>
              <w:t>11-38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Муниципальное казенное учреждение «Центр бухгалтерского учета и технического обслуживания»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Маслодуда Ирина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662314, г. Шарыпово, ул. Горького, д. 20,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  2-12-15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Муниципальное бюджетное учреждение «Централизованная библиотечная система города Шарыпово»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Арутюнян Ирина Геннадьевна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662315, РФ, Красноярский край, г. Шарыпово, мкр.2, д.8/3, пом.1, тел. 8(39153) 37-6-26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Муниципальное бюджетное учреждение «Краеведческий музей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г. Шарыпово»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Замараева Светлана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662315, РФ, Красноярский край, г. Шарыпово, мкр.2, д. 10,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 2-31-68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Муниципальное бюджетное учреждение образования «Информационно - методический центр работников образования города Шарыпово»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Попенко Ирина Геннадьевна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662315, РФ, Красноярский край, г. Шарыпово, мкр.2, д.8/3, пом. 3,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 28-6-32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Муниципальное автономное учреждение «Центр культурного развития города Шарыпово»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Саитова Галина Семеновна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662315, РФ, Красноярский край, г. Шарыпово, пл. Революции,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д. 13,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 34-0-14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Муниципальное автономное учреждение «Центр физкультурно-спортивной подготовки» города Шарыпово  (МАУ «ЦФСП»)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Поляков Евгений Яковлевич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662311, РФ, Красноярский край, г. Шарыпово, мкр. Пионерный,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д. 178,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 2-89-38 , 2-39-15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УК «Вера»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Сазонова Светлана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662313, РФ, Красноярский край, г. Шарыпово, мкр. 2, д. 1/13,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 2-52-93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УК «Западная»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Назарец Наталья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662313, РФ, Красноярский край, г. Шарыпово, мкр. 6, д. 15,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 4-04-67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УК «Восточная»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Новикова Лидия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662313, РФ, Красноярский край, г. Шарыпово, мкр. 6, д. 15,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 4-04-67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УК «Уютный дом»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Григорьев Владимир Николаевич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662313, РФ, Красноярский край, г. Шарыпово, мкр. Пионерный, д. 43,                                          тел. 8(39153) 2-80-77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УК «Инновация»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Малый Евгений Валерьевич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Юр. Адрес: 662313, РФ, Красноярский край, г. Шарыпово,  ул. Березовая, д. 28; Факт. Адрес:662313, РФ, Красноярский край, г. Шарыпово, мкр. 4, дом.17, п. 38, тел.  8(39153) 2-26-56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УК «Интехтраст»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Михайлов Валерий Владимирович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662313, РФ, Красноярский край, г. Шарыпово, ул. Фомина, д. 93,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 8-960-763-11-11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«Диалог»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Котлов Евгений Павлович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662313, РФ, Красноярский край,  рп. Дубинино, ул. Шахтерская, д. 7, п. 30, тел. 8(39153) 2-05-95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«ДРЭУ»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Лигус Владимир Петрович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662313, РФ, Красноярский край, г. Шарыпово, рп. Дубинино, ул. Шахтерская, д. 7,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 2-03-81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«ПЖКХ»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Малышева Елена Аркадьевна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662313, РФ, Красноярский край, г. Шарыпово,  мкр. Пионерный, д. 43, тел. 8(39153) 2-80-77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Военный комиссариат города Шарыпово и Шарыповского района Красноярского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Пилимонкин Владимир Витальевич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662314,  РФ, Красноярский край,  г. Шарыпово, пл. Революции, д. 24, тел. 8(39153) 2-19-19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МУП «Департамент недвижимости» г.Шарыпово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Шашков Владимир Владимирович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662311, РФ, Красноярский край, г. Шарыпово, мкр. Пионерный, д. 27/2, тел.  8(39153) 3-05-66,2-36-54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Муниципальное унитарное предприятие Шарыповского района           «Сельскохозяйственный рынок Шарыповского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Васильев Евгений Анатольевич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662314, РФ, Красноярский край,     г. Шарыпово, ул. Привокзальная, д.7,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8-963-255-24-34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«СЕРВИС –КОМ»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Филин Александр Викторович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662311, РФ, Красноярский край, г. Шарыпово, мкр. Пионерный, дом 13/14, оф. 205, тел. 8-962-077-77-99, 8-963-266-00-77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Шарыповский филиал АО «Балахтинское ДРСУ»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Саулов Юрий Владимирович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662314, г Шарыпово, ул Фомина, д. 98, тел. 21-5-22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8(39153)21-4-63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«КАТЭКЖилСервис»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Шабаева Инга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662311, РФ, Красноярский край, г. Шарыпово, мкр. Пионерный, дом 13/14, оф.103, тел. 8-923-314-60-80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</w:tbl>
    <w:p>
      <w:pPr>
        <w:pStyle w:val="211"/>
        <w:tabs>
          <w:tab w:val="clear" w:pos="708"/>
          <w:tab w:val="center" w:pos="0" w:leader="none"/>
        </w:tabs>
        <w:spacing w:lineRule="auto" w:line="240" w:before="0" w:after="0"/>
        <w:ind w:left="0" w:right="57" w:hanging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211"/>
        <w:tabs>
          <w:tab w:val="clear" w:pos="708"/>
          <w:tab w:val="center" w:pos="0" w:leader="none"/>
        </w:tabs>
        <w:spacing w:lineRule="auto" w:line="240" w:before="0" w:after="0"/>
        <w:ind w:left="0" w:right="57" w:hanging="0"/>
        <w:jc w:val="center"/>
        <w:rPr>
          <w:bCs/>
          <w:sz w:val="24"/>
        </w:rPr>
      </w:pPr>
      <w:r>
        <w:rPr>
          <w:bCs/>
          <w:sz w:val="24"/>
        </w:rPr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4"/>
        <w:gridCol w:w="4707"/>
      </w:tblGrid>
      <w:tr>
        <w:trPr/>
        <w:tc>
          <w:tcPr>
            <w:tcW w:w="4554" w:type="dxa"/>
            <w:tcBorders/>
          </w:tcPr>
          <w:p>
            <w:pPr>
              <w:pStyle w:val="Normal"/>
              <w:snapToGrid w:val="false"/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4707" w:type="dxa"/>
            <w:tcBorders/>
          </w:tcPr>
          <w:p>
            <w:pPr>
              <w:pStyle w:val="Normal"/>
              <w:autoSpaceDE w:val="false"/>
              <w:ind w:right="57" w:hanging="0"/>
              <w:rPr>
                <w:sz w:val="24"/>
              </w:rPr>
            </w:pPr>
            <w:r>
              <w:rPr>
                <w:sz w:val="24"/>
              </w:rPr>
              <w:t>Приложение № 2 к постановлению Администрации города Шарыпово</w:t>
            </w:r>
          </w:p>
          <w:p>
            <w:pPr>
              <w:pStyle w:val="Normal"/>
              <w:autoSpaceDE w:val="false"/>
              <w:ind w:right="57" w:hanging="0"/>
              <w:rPr>
                <w:sz w:val="24"/>
              </w:rPr>
            </w:pPr>
            <w:r>
              <w:rPr>
                <w:sz w:val="24"/>
              </w:rPr>
              <w:t>от  01.06.2021 г.  № 110</w:t>
            </w:r>
          </w:p>
        </w:tc>
      </w:tr>
      <w:tr>
        <w:trPr/>
        <w:tc>
          <w:tcPr>
            <w:tcW w:w="4554" w:type="dxa"/>
            <w:tcBorders/>
          </w:tcPr>
          <w:p>
            <w:pPr>
              <w:pStyle w:val="Normal"/>
              <w:snapToGrid w:val="false"/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4707" w:type="dxa"/>
            <w:tcBorders/>
          </w:tcPr>
          <w:p>
            <w:pPr>
              <w:pStyle w:val="Normal"/>
              <w:autoSpaceDE w:val="false"/>
              <w:snapToGrid w:val="false"/>
              <w:ind w:right="57" w:hanging="0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4554" w:type="dxa"/>
            <w:tcBorders/>
          </w:tcPr>
          <w:p>
            <w:pPr>
              <w:pStyle w:val="Normal"/>
              <w:snapToGrid w:val="false"/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4707" w:type="dxa"/>
            <w:tcBorders/>
          </w:tcPr>
          <w:p>
            <w:pPr>
              <w:pStyle w:val="Normal"/>
              <w:autoSpaceDE w:val="false"/>
              <w:ind w:right="57" w:hanging="0"/>
              <w:rPr>
                <w:sz w:val="24"/>
              </w:rPr>
            </w:pPr>
            <w:r>
              <w:rPr>
                <w:sz w:val="24"/>
              </w:rPr>
              <w:t>Приложение № 3 к постановлению Администрации города Шарыпово</w:t>
            </w:r>
          </w:p>
          <w:p>
            <w:pPr>
              <w:pStyle w:val="Normal"/>
              <w:autoSpaceDE w:val="false"/>
              <w:ind w:right="57" w:hanging="0"/>
              <w:rPr>
                <w:sz w:val="24"/>
              </w:rPr>
            </w:pPr>
            <w:r>
              <w:rPr>
                <w:sz w:val="24"/>
              </w:rPr>
              <w:t>от  «19» февраля 2018 г.  № 48</w:t>
            </w:r>
          </w:p>
        </w:tc>
      </w:tr>
    </w:tbl>
    <w:p>
      <w:pPr>
        <w:pStyle w:val="Normal"/>
        <w:ind w:right="57" w:hanging="0"/>
        <w:jc w:val="center"/>
        <w:rPr>
          <w:spacing w:val="-2"/>
          <w:sz w:val="24"/>
        </w:rPr>
      </w:pPr>
      <w:r>
        <w:rPr>
          <w:spacing w:val="-2"/>
          <w:sz w:val="24"/>
        </w:rPr>
      </w:r>
    </w:p>
    <w:p>
      <w:pPr>
        <w:pStyle w:val="Normal"/>
        <w:ind w:right="57" w:hanging="0"/>
        <w:jc w:val="center"/>
        <w:rPr>
          <w:spacing w:val="-2"/>
          <w:sz w:val="24"/>
        </w:rPr>
      </w:pPr>
      <w:r>
        <w:rPr>
          <w:spacing w:val="-2"/>
          <w:sz w:val="24"/>
        </w:rPr>
      </w:r>
    </w:p>
    <w:p>
      <w:pPr>
        <w:pStyle w:val="Normal"/>
        <w:ind w:right="57" w:hanging="0"/>
        <w:jc w:val="center"/>
        <w:rPr>
          <w:spacing w:val="-2"/>
          <w:sz w:val="24"/>
        </w:rPr>
      </w:pPr>
      <w:r>
        <w:rPr>
          <w:spacing w:val="-2"/>
          <w:sz w:val="24"/>
        </w:rPr>
      </w:r>
    </w:p>
    <w:p>
      <w:pPr>
        <w:pStyle w:val="Normal"/>
        <w:ind w:right="57" w:hanging="0"/>
        <w:jc w:val="center"/>
        <w:rPr>
          <w:spacing w:val="-1"/>
          <w:sz w:val="24"/>
        </w:rPr>
      </w:pPr>
      <w:r>
        <w:rPr>
          <w:spacing w:val="-2"/>
          <w:sz w:val="24"/>
        </w:rPr>
        <w:t xml:space="preserve">Перечень мест, в которых отбываются </w:t>
      </w:r>
      <w:r>
        <w:rPr>
          <w:spacing w:val="-1"/>
          <w:sz w:val="24"/>
        </w:rPr>
        <w:t xml:space="preserve">исправительные работы на территории </w:t>
      </w:r>
      <w:r>
        <w:rPr>
          <w:sz w:val="24"/>
        </w:rPr>
        <w:t>муниципального образования города Шарыпово Красноярского края</w:t>
      </w:r>
    </w:p>
    <w:p>
      <w:pPr>
        <w:pStyle w:val="Normal"/>
        <w:ind w:right="57" w:hanging="0"/>
        <w:jc w:val="center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57" w:hanging="0"/>
        <w:jc w:val="center"/>
        <w:rPr>
          <w:spacing w:val="-1"/>
          <w:sz w:val="24"/>
        </w:rPr>
      </w:pPr>
      <w:r>
        <w:rPr>
          <w:spacing w:val="-1"/>
          <w:sz w:val="24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989"/>
        <w:gridCol w:w="1973"/>
        <w:gridCol w:w="2730"/>
        <w:gridCol w:w="1111"/>
      </w:tblGrid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№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Объекты для отбывания </w:t>
            </w:r>
            <w:r>
              <w:rPr>
                <w:spacing w:val="-1"/>
                <w:sz w:val="24"/>
              </w:rPr>
              <w:t>обязательных работ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предприятия (Ф.И.О.)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Юридический, фактический адрес объекта, телефон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Квота рабочих мест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tabs>
                <w:tab w:val="clear" w:pos="708"/>
                <w:tab w:val="left" w:pos="720" w:leader="none"/>
              </w:tabs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ООО УК «Вера»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Сазонова Светлана Александровна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мкр. 2, д. 1/13,</w:t>
            </w:r>
          </w:p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тел. 8(39153) 2-52-93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tabs>
                <w:tab w:val="clear" w:pos="708"/>
                <w:tab w:val="left" w:pos="720" w:leader="none"/>
              </w:tabs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ООО УК «Западная»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rStyle w:val="Extended-textshort"/>
                <w:sz w:val="24"/>
              </w:rPr>
            </w:pPr>
            <w:r>
              <w:rPr>
                <w:sz w:val="24"/>
              </w:rPr>
              <w:t>Назарец Наталья Николаевна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мкр. 6, д. 15, тел. 8(39153) 4-04-67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tabs>
                <w:tab w:val="clear" w:pos="708"/>
                <w:tab w:val="left" w:pos="720" w:leader="none"/>
              </w:tabs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ООО УК «Восточная»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rStyle w:val="Extended-textshort"/>
                <w:sz w:val="24"/>
              </w:rPr>
            </w:pPr>
            <w:r>
              <w:rPr>
                <w:sz w:val="24"/>
              </w:rPr>
              <w:t>Новикова Лидия Ивановна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мкр. 6, д. 15, тел. 8(39153) 4-04-67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УК «Уютный дом»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Григорьев Владимир Николаевич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мкр. Пионерный, д. 43,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тел. 8(39153) 2-80-77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tabs>
                <w:tab w:val="clear" w:pos="708"/>
                <w:tab w:val="left" w:pos="720" w:leader="none"/>
              </w:tabs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ООО УК «Инновация»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rStyle w:val="Extended-textshort"/>
                <w:sz w:val="24"/>
              </w:rPr>
            </w:pPr>
            <w:r>
              <w:rPr>
                <w:sz w:val="24"/>
              </w:rPr>
              <w:t>Малый Евгений Валерьевич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Юр. Адрес: 662313, РФ, Красноярский край, г. Шарыпово,  ул. Березовая, д. 28; Факт. Адрес:662313, РФ, Красноярский край, г. Шарыпово, мкр. 4, дом.17, п. 38, тел. </w:t>
            </w:r>
            <w:r>
              <w:rPr>
                <w:color w:val="000000"/>
                <w:sz w:val="24"/>
                <w:shd w:fill="FFFFFF" w:val="clear"/>
              </w:rPr>
              <w:t xml:space="preserve"> </w:t>
            </w:r>
            <w:r>
              <w:rPr>
                <w:sz w:val="24"/>
              </w:rPr>
              <w:t>8(39153) 2-26-56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tabs>
                <w:tab w:val="clear" w:pos="708"/>
                <w:tab w:val="left" w:pos="720" w:leader="none"/>
              </w:tabs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ООО «ДРЭУ»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rStyle w:val="Extended-textshort"/>
                <w:sz w:val="24"/>
              </w:rPr>
            </w:pPr>
            <w:r>
              <w:rPr>
                <w:sz w:val="24"/>
              </w:rPr>
              <w:t>Лигус Владимир Петрович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 рп. Дубинино, ул. Шахтерская, д. 7, тел. 8(39153) 2-03-81</w:t>
            </w:r>
          </w:p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tabs>
                <w:tab w:val="clear" w:pos="708"/>
                <w:tab w:val="left" w:pos="720" w:leader="none"/>
              </w:tabs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ООО «ПЖКХ»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rStyle w:val="Extended-textshort"/>
                <w:sz w:val="24"/>
              </w:rPr>
            </w:pPr>
            <w:r>
              <w:rPr>
                <w:sz w:val="24"/>
              </w:rPr>
              <w:t>Натаров Алексей Анатольевич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 мкр. Пионерный, д. 43,                                             тел. 8(39153) 2-80-77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«КАТЭКЖилСервис»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Шабаева Инга Владимировна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дом 13/14, оф.103, тел. 8-923-314-60-80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«НТВ»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Серебренников Николай Егорович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ул. Индустриальная,1 тел. 8(39153) 2-86-97  28-7-51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«Контур»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Воробьев Сергей Иванович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д. 13/14, п. 202, тел. 8(39153) 2-88-72; 2-82-23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«Сибирь плюс»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Божкова Римма Викторовна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ул. Индустриальная, д. 30/6, тел. 8(39153) 28-2-24, 2-16-19.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«Строй-вектор»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Сулейманов Зираддин Ширинович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д. 27/2, офис 209,  тел. 8(39153) 2-20-06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«АСстрой»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Кизеева Надежда Петровна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662320, РФ, Красноярский край, г. Шарыпово, ул. Кирова, д. 11, тел. 8(39153) 2-12-80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«Ком-Сервис»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Федорова Татьяна Ивановна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д. 3,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тел. 8(39153) 2-85-37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«Гермес»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Смирнова Елена Ивановна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ул. Октябрьская, д. 28А,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тел. 8(39153) 2-19-22, 2-10-68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«Тар-Тар»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Мамедов Ильхам  Сабир оглы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662305, РФ, Красноярский край, г. Шарыпово, рп. Дубинино, ул. Пионеров Катэка, д. 12А,  тел. 8(39153) 2-00-13, 2-03-24, 2-02-72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«Капитал+»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Осадчук Александр Васильевич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>
            <w:pPr>
              <w:pStyle w:val="Normal"/>
              <w:suppressAutoHyphens w:val="false"/>
              <w:jc w:val="center"/>
              <w:rPr>
                <w:sz w:val="24"/>
              </w:rPr>
            </w:pPr>
            <w:r>
              <w:rPr>
                <w:sz w:val="24"/>
              </w:rPr>
              <w:t>662322, Красноярский край, Шарыповский район, село Береш, Шоссейная улица, здание 5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адрес: 662313, РФ, Красноярский край, г. Шарыпово, мкр. 6 д. 5,  тел. 8(39153) 4-00-35, 2-10-04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«Лейла+»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Гусейнов Алиосман Джабархан оглы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проспект Байконур, дом 1Б,  тел. 8(39153) 3-78-42, 2-46-02.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МУП «Департамент недвижимости» г.Шарыпово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Шашков Владимир Владимирович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д. 27/2, тел.  8(39153) 3-05-66,2-36-54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«Центральный рынок»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Сухорукова Анна Михайловна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д. 5, тел. 8(39153) 2-82-44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СК «ВЕЛЕС+»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Коржов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Анатолий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Николаевич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д. 5, офис 323, ИНН 2459021231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«Вечная память»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Фролова Елена Александровна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ул. Российская, д. 69Б,  тел. 8(39153) 2-</w:t>
            </w:r>
            <w:r>
              <w:rPr>
                <w:rStyle w:val="Phone"/>
                <w:sz w:val="24"/>
              </w:rPr>
              <w:t>81-92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 СК  «Сорока»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Киселев Александр Юрьевич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662312, РФ, Красноярский край, г. Шарыпово, мкр. 1, д. 2, тел. 8 -983-200-82-87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24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rStyle w:val="Style11"/>
                <w:b w:val="false"/>
                <w:bCs w:val="false"/>
                <w:sz w:val="24"/>
              </w:rPr>
            </w:pPr>
            <w:r>
              <w:rPr>
                <w:rStyle w:val="Style11"/>
                <w:b w:val="false"/>
                <w:bCs w:val="false"/>
                <w:sz w:val="24"/>
              </w:rPr>
              <w:t>Филиал «КАТЭКэнергозащита»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rStyle w:val="Style11"/>
                <w:b w:val="false"/>
                <w:bCs w:val="false"/>
                <w:sz w:val="24"/>
              </w:rPr>
              <w:t>ОАО «Фирма Энергозащита»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Бровкина Зоя Георгиевна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мкр. Берлин, д. 17, тел. 8(39153) 2-38-64, 2-39-65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25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rStyle w:val="Style11"/>
                <w:b w:val="false"/>
                <w:bCs w:val="false"/>
                <w:sz w:val="24"/>
              </w:rPr>
            </w:pPr>
            <w:r>
              <w:rPr>
                <w:rStyle w:val="Style11"/>
                <w:b w:val="false"/>
                <w:bCs w:val="false"/>
                <w:sz w:val="24"/>
              </w:rPr>
              <w:t>ООО «Инголь АКВА»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Бабаев Джамиль Матиевич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мкр. Берлин, д. 18, тел. 8(39153) 3-36-41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26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rStyle w:val="Style11"/>
                <w:b w:val="false"/>
                <w:sz w:val="24"/>
              </w:rPr>
              <w:t>ООО «Синергия»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Клюкач Дмитрий Александрович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662314, РФ, Красноярский край, г. Шарыпово, ул. Октябрьская, стр. 41/1, тел. </w:t>
            </w:r>
            <w:r>
              <w:rPr>
                <w:rStyle w:val="Phone"/>
                <w:bCs/>
                <w:sz w:val="24"/>
              </w:rPr>
              <w:t>8(39153) 2-54-32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27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tabs>
                <w:tab w:val="clear" w:pos="708"/>
                <w:tab w:val="left" w:pos="720" w:leader="none"/>
              </w:tabs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ООО «Торгсервис 2»</w:t>
            </w:r>
          </w:p>
          <w:p>
            <w:pPr>
              <w:pStyle w:val="1"/>
              <w:tabs>
                <w:tab w:val="clear" w:pos="708"/>
                <w:tab w:val="left" w:pos="720" w:leader="none"/>
              </w:tabs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Магазин«Светофор»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Гаврилова  Ольга Александровна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    г.Шарыпово, ул. Индустриальная, 8.,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тел. 8(39153)  28-4-82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28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ООО «Сибтехсервис»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Попов Олег Анатольевич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662311, РФ, Красноярский край, г. Шарыпово, ул. Транзитная, д. 2,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тел.8(39153)2-78-74, 2-63-97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29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ООО «Экомет»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"/>
              <w:spacing w:before="0" w:after="0"/>
              <w:ind w:left="0" w:right="57" w:hanging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4"/>
                <w:szCs w:val="24"/>
              </w:rPr>
              <w:t>Скодтаев Вадим Вячеславович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62313, РФ, Красноярский край, г. Шарыпово, ул. Северная, д. 6,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тел. 8(39153) 2-73-24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30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ИП Винников Сергей Николаевич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Винников Сергей Николаевич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662314, РФ, Красноярский край,</w:t>
            </w:r>
          </w:p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г. Шарыпово, ул. Юбилейная, зд. 9/2,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тел. 8-902-979-08-15, 21-1-91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31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ind w:left="0" w:right="57" w:hanging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ООО «Металлист»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/>
                <w:sz w:val="24"/>
              </w:rPr>
            </w:pPr>
            <w:r>
              <w:rPr>
                <w:rStyle w:val="Extended-textshort"/>
                <w:sz w:val="24"/>
              </w:rPr>
              <w:t>Бадыгов Валерий Анварович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662314, РФ, Красноярский край, г. Шарыпово, ул.Октябрьская, дом 32.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тел. 8 (39153) 2-14-57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32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rStyle w:val="Style11"/>
                <w:b w:val="false"/>
                <w:sz w:val="24"/>
              </w:rPr>
            </w:pPr>
            <w:r>
              <w:rPr>
                <w:rStyle w:val="Style11"/>
                <w:b w:val="false"/>
                <w:sz w:val="24"/>
              </w:rPr>
              <w:t>ИП Марьясова  В.А.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rStyle w:val="Style11"/>
                <w:b w:val="false"/>
                <w:sz w:val="24"/>
              </w:rPr>
              <w:t>(комплекс «Лето»)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Марьясова Валентина Александровна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662311, РФ, Красноярский край, г. Шарыпово, ул. Березовая, д.28,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тел. 8-960-754-2090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33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rStyle w:val="Style11"/>
                <w:b w:val="false"/>
                <w:sz w:val="24"/>
              </w:rPr>
              <w:t>ИП Исаченко Евгений Алексеевич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Исаченко Евгений Алексеевич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662320, РФ, Красноярский край, г. Шарыпово, ул. Индустриальная, д. 6, тел. 8(39153) 2-33-44, 2-81-25, 2-33-44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34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ИП Попов Константин Викторович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Попов Константин Викторович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662313, РФ, Красноярский край, г. Шарыпово, мкр. 2, пр. Центральный, д. 18,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тел. 8-913-595-95-95.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35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ООО «Ком-Сервис»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Федорова Татьяна Ивановна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д. 3,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тел. 8(39153) 2-85-37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ИП Коннов Алексей Павлович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Коннов Алексей Павлович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662311, РФ, Красноярский край, г. Шарыпово, ул. Светлая, д. 52, тел. </w:t>
            </w:r>
            <w:r>
              <w:rPr>
                <w:sz w:val="24"/>
              </w:rPr>
              <w:t>8-960-774-80-59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ИП Кудрявцева Светлана Николаевна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Кудрявцева Светлана Николаевна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662314, РФ, Красноярский край, г. Шарыпово, ул. Горького, зд. 50Б, тел. 8-923-284-61-06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ИП Бахшян Саркис Владимирович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Бахшян Саркис Владимирович</w:t>
            </w:r>
          </w:p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662314, РФ, Красноярский край, г. Шарыпово,  ул. Спортивная, зд. 1А, тел. 8(39153) 2-19-48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ИП Горбунова Наталья Викторовна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Горбунова Наталья Викторовна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662314, РФ, Красноярский край, г. Шарыпово, ул. Российская, дом 136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«Деревянная линия»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Янукович Павел Михайлович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г.Шарыпово, мкр.  Пионерный,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дом 15, офис 202.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«Меридиан»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Разважаева Татьяна Адамовна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before="0" w:after="0"/>
              <w:ind w:right="57" w:hanging="0"/>
              <w:jc w:val="center"/>
              <w:rPr/>
            </w:pPr>
            <w:r>
              <w:rPr/>
              <w:t>Юр. адрес: 662315, РФ, Красноярский край, г.Шарыпово,2-й мкр., дом 1/13</w:t>
            </w:r>
          </w:p>
          <w:p>
            <w:pPr>
              <w:pStyle w:val="Style25"/>
              <w:spacing w:before="0" w:after="0"/>
              <w:ind w:right="57" w:hanging="0"/>
              <w:jc w:val="center"/>
              <w:rPr/>
            </w:pPr>
            <w:r>
              <w:rPr/>
              <w:t>Факт. адрес: 662315, РФ, Красноярский край, г.Шарыпово, 3-й мкр., дом 11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8(39153)24102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«БИРТРЕЙД»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tabs>
                <w:tab w:val="clear" w:pos="708"/>
                <w:tab w:val="left" w:pos="720" w:leader="none"/>
              </w:tabs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Бахшян Саркис Владимирович</w:t>
            </w:r>
          </w:p>
          <w:p>
            <w:pPr>
              <w:pStyle w:val="Normal"/>
              <w:ind w:right="57" w:hanging="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662314, РФ, Красноярский край,     г.Шарыпово, ул. Спортивная, дом 1А, тел. 8 (39153)  28-5-21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ООО «СЕРВИС –КОМ»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z w:val="24"/>
              </w:rPr>
            </w:pPr>
            <w:r>
              <w:rPr>
                <w:color w:val="000000"/>
                <w:sz w:val="24"/>
              </w:rPr>
              <w:t>Филин Александр Викторович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дом 13/14, оф. 205, тел. 8-962-077-77-99, 8-963-266-00-77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ООО «Ломбард Крепость»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Конькова Анастасия Викторовна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662312, РФ, Красноярский край,     г. Шарыпово, мкр. 1, дом 1, пом. 82., тел. 8-923-303-91-21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ООО «ТРАНС-ГЛОБАЛ»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Новикова Анастасия Васильевна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662314, РФ, Красноярский край,     г. Шарыпово, ул. Индустриальная, зд.28.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ИП Чихачев Николай Викторович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Чихачев Николай Викторович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    г. Шарыпово, ул. Юбилейная, зд. 9.,</w:t>
            </w:r>
          </w:p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тел. 8(39153) 3-40-11</w:t>
            </w:r>
          </w:p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211"/>
        <w:tabs>
          <w:tab w:val="clear" w:pos="708"/>
          <w:tab w:val="center" w:pos="0" w:leader="none"/>
        </w:tabs>
        <w:spacing w:lineRule="auto" w:line="240" w:before="0" w:after="0"/>
        <w:ind w:left="0" w:right="57" w:hanging="0"/>
        <w:jc w:val="center"/>
        <w:rPr>
          <w:sz w:val="24"/>
        </w:rPr>
      </w:pPr>
      <w:r>
        <w:rPr>
          <w:sz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paragraph" w:styleId="5">
    <w:name w:val="Heading 5"/>
    <w:basedOn w:val="13"/>
    <w:next w:val="Style13"/>
    <w:qFormat/>
    <w:pPr>
      <w:numPr>
        <w:ilvl w:val="4"/>
        <w:numId w:val="1"/>
      </w:numPr>
      <w:spacing w:before="120" w:after="60"/>
      <w:outlineLvl w:val="4"/>
    </w:pPr>
    <w:rPr>
      <w:rFonts w:ascii="Liberation Serif" w:hAnsi="Liberation Serif" w:eastAsia="Noto Serif CJK SC" w:cs="Lohit Devanagari;Times New Roman"/>
      <w:b/>
      <w:bCs/>
      <w:sz w:val="20"/>
      <w:szCs w:val="20"/>
    </w:rPr>
  </w:style>
  <w:style w:type="character" w:styleId="WW8Num2z0">
    <w:name w:val="WW8Num2z0"/>
    <w:qFormat/>
    <w:rPr/>
  </w:style>
  <w:style w:type="character" w:styleId="Style9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1">
    <w:name w:val="Основной шрифт абзаца1"/>
    <w:qFormat/>
    <w:rPr/>
  </w:style>
  <w:style w:type="character" w:styleId="Style10">
    <w:name w:val="Основной текст Знак"/>
    <w:qFormat/>
    <w:rPr>
      <w:sz w:val="28"/>
      <w:shd w:fill="FFFFFF" w:val="clear"/>
    </w:rPr>
  </w:style>
  <w:style w:type="character" w:styleId="Style11">
    <w:name w:val="Strong"/>
    <w:qFormat/>
    <w:rPr>
      <w:b/>
      <w:bCs/>
    </w:rPr>
  </w:style>
  <w:style w:type="character" w:styleId="12">
    <w:name w:val="Заголовок 1 Знак"/>
    <w:qFormat/>
    <w:rPr>
      <w:sz w:val="24"/>
    </w:rPr>
  </w:style>
  <w:style w:type="character" w:styleId="Key-valueitem-title">
    <w:name w:val="key-value__item-title"/>
    <w:basedOn w:val="11"/>
    <w:qFormat/>
    <w:rPr/>
  </w:style>
  <w:style w:type="character" w:styleId="Key-valueitem-value">
    <w:name w:val="key-value__item-value"/>
    <w:basedOn w:val="11"/>
    <w:qFormat/>
    <w:rPr/>
  </w:style>
  <w:style w:type="character" w:styleId="Phone">
    <w:name w:val="phone"/>
    <w:basedOn w:val="11"/>
    <w:qFormat/>
    <w:rPr/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11"/>
    <w:qFormat/>
    <w:rPr/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-">
    <w:name w:val="Hyperlink"/>
    <w:rPr>
      <w:color w:val="0000FF"/>
      <w:u w:val="single"/>
    </w:rPr>
  </w:style>
  <w:style w:type="character" w:styleId="Extended-textshort">
    <w:name w:val="extended-text__short"/>
    <w:basedOn w:val="Style9"/>
    <w:qFormat/>
    <w:rPr/>
  </w:style>
  <w:style w:type="character" w:styleId="51">
    <w:name w:val="Заголовок 5 Знак"/>
    <w:qFormat/>
    <w:rPr>
      <w:rFonts w:ascii="Liberation Serif" w:hAnsi="Liberation Serif" w:eastAsia="Noto Serif CJK SC" w:cs="Lohit Devanagari;Times New Roman"/>
      <w:b/>
      <w:bCs/>
      <w:lang w:eastAsia="zh-CN"/>
    </w:rPr>
  </w:style>
  <w:style w:type="character" w:styleId="Company-infotitle">
    <w:name w:val="company-info__title"/>
    <w:basedOn w:val="Style9"/>
    <w:qFormat/>
    <w:rPr/>
  </w:style>
  <w:style w:type="character" w:styleId="HTML">
    <w:name w:val="Адрес HTML Знак"/>
    <w:qFormat/>
    <w:rPr>
      <w:i/>
      <w:iCs/>
      <w:sz w:val="24"/>
      <w:szCs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4">
    <w:name w:val="List"/>
    <w:basedOn w:val="Style13"/>
    <w:pPr>
      <w:shd w:fill="FFFFFF" w:val="clear"/>
    </w:pPr>
    <w:rPr>
      <w:rFonts w:cs="Lohit Devanagari;Times New Roman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3">
    <w:name w:val="Заголовок1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Lohit Devanagari;Times New Roman"/>
      <w:sz w:val="28"/>
      <w:szCs w:val="28"/>
    </w:rPr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8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9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21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22">
    <w:name w:val="Обычный (веб)"/>
    <w:basedOn w:val="Normal"/>
    <w:qFormat/>
    <w:pPr>
      <w:spacing w:before="280" w:after="280"/>
    </w:pPr>
    <w:rPr>
      <w:sz w:val="24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Обычный (Интернет)"/>
    <w:basedOn w:val="Normal"/>
    <w:qFormat/>
    <w:pPr>
      <w:suppressAutoHyphens w:val="false"/>
      <w:spacing w:before="280" w:after="280"/>
    </w:pPr>
    <w:rPr>
      <w:sz w:val="24"/>
    </w:rPr>
  </w:style>
  <w:style w:type="paragraph" w:styleId="HTML1">
    <w:name w:val="Адрес HTML"/>
    <w:basedOn w:val="Normal"/>
    <w:qFormat/>
    <w:pPr>
      <w:suppressAutoHyphens w:val="false"/>
    </w:pPr>
    <w:rPr>
      <w:i/>
      <w:iCs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145</TotalTime>
  <Application>LibreOffice/7.5.5.2$Windows_X86_64 LibreOffice_project/ca8fe7424262805f223b9a2334bc7181abbcbf5e</Application>
  <AppVersion>15.0000</AppVersion>
  <Pages>15</Pages>
  <Words>1890</Words>
  <Characters>11845</Characters>
  <CharactersWithSpaces>13684</CharactersWithSpaces>
  <Paragraphs>397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2021-05-17T14:07:00Z</dcterms:created>
  <dc:creator>Admin</dc:creator>
  <dc:description/>
  <cp:keywords/>
  <dc:language>ru-RU</dc:language>
  <cp:lastModifiedBy>a2101</cp:lastModifiedBy>
  <cp:lastPrinted>2021-05-26T16:25:00Z</cp:lastPrinted>
  <dcterms:modified xsi:type="dcterms:W3CDTF">2021-06-02T13:33:00Z</dcterms:modified>
  <cp:revision>35</cp:revision>
  <dc:subject/>
  <dc:title>АДМИНИСТРАЦИЯ ГОРОДА ШАРЫПОВО</dc:title>
</cp:coreProperties>
</file>