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18.04.2023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94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20.03.2023 №71)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 (в редакции от 12.10.2022 №325; от 10.11.2022 №363, от 24.01.2023 №31; от 20.03.2023 №71) следующие изменения: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«1576911,13; 1153126,18; 225420,22; 168406,24; 135542,41; 5617,84» заменить цифрами «1595023,35; 1154238,40; 242420,22; 186518,46; 136654,63; 22617,84» соответственно.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bookmarkStart w:id="3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3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«342014,18; 239108,52; 32365,24; 26142,32» заменить цифрами «342022,54; 239116,88; 32373,60; 26150,68» соответственно.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1.1.2.2.1.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«21191,99; 63570,07» заменить цифрами «21195,35; 63573,43»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1.1.2.2.2. </w:t>
      </w:r>
      <w:r>
        <w:rPr>
          <w:bCs/>
          <w:sz w:val="26"/>
          <w:szCs w:val="26"/>
        </w:rPr>
        <w:t xml:space="preserve">в строке 1.7 </w:t>
      </w:r>
      <w:r>
        <w:rPr>
          <w:sz w:val="26"/>
          <w:szCs w:val="26"/>
          <w:lang w:bidi="ru-RU"/>
        </w:rPr>
        <w:t>«Итого по задаче 1» с учетом внесенных изменений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«22325,42; 65983,30» заменить цифрами «22328,78; 65986,66»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1.1.2.2.3. </w:t>
      </w:r>
      <w:r>
        <w:rPr>
          <w:bCs/>
          <w:sz w:val="26"/>
          <w:szCs w:val="26"/>
        </w:rPr>
        <w:t xml:space="preserve">в строке 2.1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«4916,32; 14694,46» заменить цифрами «4921,32; 14699,46» соответственно</w:t>
      </w:r>
      <w:r>
        <w:rPr>
          <w:sz w:val="26"/>
          <w:szCs w:val="26"/>
        </w:rPr>
        <w:t xml:space="preserve">; </w:t>
      </w:r>
    </w:p>
    <w:p>
      <w:pPr>
        <w:pStyle w:val="Style29"/>
        <w:bidi w:val="0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1.1.2.2.4. </w:t>
      </w:r>
      <w:r>
        <w:rPr>
          <w:sz w:val="26"/>
          <w:szCs w:val="26"/>
          <w:lang w:bidi="ru-RU"/>
        </w:rPr>
        <w:t>в строке 2.6 «Итого по задаче 2»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«10039,82; 20417,96» заменить цифрами «10044,82; 20422,96» соответственно;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1.1.2.2.5. в строке 2.7 «ВСЕГО» с учетом внесенных изменений столбцов 8,11 цифры «32365,24; 86401,26» заменить цифрами «32373,60; 86409,62» соответственно.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1.1.3. 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«574157,83; 332395,85; 81731,10; 58293,31; 36451,30; 2280,93» заменить цифрами «592251,69; 333489,71; 98731,10; 76387,17; 37545,16; 19280,93» соответственно.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1.1.3.2.1. </w:t>
      </w:r>
      <w:r>
        <w:rPr>
          <w:b w:val="false"/>
          <w:bCs w:val="false"/>
          <w:sz w:val="26"/>
          <w:szCs w:val="26"/>
          <w:lang w:bidi="ru-RU"/>
        </w:rPr>
        <w:t>в строке 2.1 столбцов 8,11 цифры «18665,64; 55984,52» заменить цифрами «18915,64; 56234,52» соответственно;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1.1.3.2.2. </w:t>
      </w:r>
      <w:r>
        <w:rPr>
          <w:b w:val="false"/>
          <w:bCs w:val="false"/>
          <w:sz w:val="26"/>
          <w:szCs w:val="26"/>
          <w:lang w:bidi="ru-RU"/>
        </w:rPr>
        <w:t>в строке 2.10 столбцов 8,11 цифры «190,08; 594,12» заменить цифрами «17171,72; 17575,76»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  <w:lang w:bidi="ru-RU"/>
        </w:rPr>
        <w:t>1.1.3.2.3. в строке 2.13 «</w:t>
      </w:r>
      <w:r>
        <w:rPr>
          <w:sz w:val="26"/>
          <w:szCs w:val="26"/>
        </w:rPr>
        <w:t>Итого по задаче 2»</w:t>
      </w:r>
      <w:r>
        <w:rPr>
          <w:sz w:val="26"/>
          <w:szCs w:val="26"/>
          <w:lang w:bidi="ru-RU"/>
        </w:rPr>
        <w:t xml:space="preserve"> с учетом внесенных изменений столбцов 8,11 цифры «26659,17; 87873,79» заменить цифрами «46890,81; 105105,43»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1.1.3.2.4. в строке 4.1, 4.2 «Итого по задаче 4»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«2599,00; 7797,00» заменить цифрами «3461,22; 8659,22»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1.1.3.2.5. в строке 4.3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«58293,32; 166665,21» заменить цифрами «76387,17; 184759,06» соответственно.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color w:val="000000"/>
          <w:sz w:val="26"/>
          <w:szCs w:val="26"/>
          <w:lang w:bidi="ru-RU"/>
        </w:rPr>
        <w:t xml:space="preserve">1.1.4.1. </w:t>
      </w:r>
      <w:r>
        <w:rPr>
          <w:color w:val="000000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«656101,94; 581424,11; 77375,99; 72918,79» заменить цифрами «656111,94; 581434,11; 77385,99; 72928,79» соответственно.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1.1.4.2.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1.1.4.2.1. 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«30830,24; 91706,24» заменить цифрами «30840,24; 91716,24»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1.1.4.2.2. в строках 1.12 «Итого задача №1», 1.13 «ИТОГО» с учетом внесенных изменений столбцов 8,11 цифры «77375,99; 228550,73» заменить цифрами «77385,99; 228560,73» соответственно.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1.1.5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«168406,24; 482714,69; 165465,54; 473910,19; 2599,22; 7797,00» заменить цифрами «186518,46; 500826,91; 182715,54; 491160,19; 3461,22;8659,22»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1.1.5.2. в строке 2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«32365,24; 86401,26» заменить цифрами «32373,60; 86409,62»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1.1.5.3. в строке 3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«58293,31; 166665,20; 55694,31; 158868,20; 2599,00; 7797,00» заменить цифрами «76387,17; 184759,06; 72925,95; 176099,84; 3461,22; 8659,22»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1.1.5.4. 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«77375,99; 228550,73» заменить цифрами «77385,99; 228560,73»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1.1.6.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  <w:lang w:bidi="ru-RU"/>
        </w:rPr>
        <w:t xml:space="preserve">1.1.6.1.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«168406,24; 482714,69; 5617,84; 9606,66; 135542,41; 406627,21» заменить цифрами «186518,46; 500826,91; 22617,84; 26606,66; 136654,63; 407739,43»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1.1.6.2. в строке 2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«32365,24; 86401,26; 26142,32; 78357,04» заменить цифрами «32373,60; 86409,62; 26150,68; 78365,40»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1.1.6.3. в строке 3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«22325,42; 65983,30; 21221,24; 63657,82» заменить цифрами «22328,78; 65986,66; 21224,60; 63661,18»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1.1.6.4. в строке 4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«10039,82; 20417,96; 4921,08; 14699,22» заменить цифрами «10044,82; 20424,96; 4926,08; 14704,22»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1.1.6.5. в строке 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«58293,31; 166665,20; 2280,93; 5319,95; 36451,30; 108886,64» заменить цифрами «76387,17; 184759,06; 19280,93; 22319,95; 37545,16; 109980,50»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1.1.6.6. в строке 7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«29659,17; 87873,81; 449,47; 449,47; 19509,70; 58324,34» заменить цифрами «46890,81; 105105,45; 17449,47; 17449,47; 19741,34; 58555,98»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1.1.6.7. в строке 9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«2599,00; 7797,00» заменить цифрами «3461,22; 8659,22»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1.1.6.8.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«77644,57; 228819,31; 72918,79; 219293,53» заменить цифрами «77385,09; 228560,73; 72928,79; 219303,53» соответственно;</w:t>
      </w:r>
    </w:p>
    <w:p>
      <w:pPr>
        <w:pStyle w:val="Normal"/>
        <w:ind w:left="0"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1.1.7. В приложении № 9 «Информация о сводных показателях муниципальных заданий»: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1.1.7.1. в строке 2 столбца 5 цифру «14961,38» заменить цифрой «14961,41»;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1.1.7.2. в строке 4 столбца 5 цифру «2955,18» заменить цифрой «2955,17»;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1.1.7.3. в строке 6 столбца 5 цифру «3359,01» заменить цифрой «3362,35» соответственно;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1.1.7.4. в строке 10 столбца 5 цифру «3349,68» заменить цифрами «3354,68» соответственно;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1.1.7.5. в строке 16 столбца 5 цифру «11744,69» заменить цифрой «11871,67»;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1.1.7.6. в строке 18 столбца 5 цифру «4200,61» заменить цифрой «4320,80»;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1.1.7.7. в строке 20 столбца 5 цифру «4035,74» заменить цифрой «3740,49»;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1.1.7.8. в строке 22 столбца 5 цифру «7425,07» заменить цифрой «7426,82»;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1.1.8.9. в строке 24 столбца 5 цифру «15088,33» заменить цифрой «15090,59»;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1.1.8.10. в строке 26 столбца 5 цифру «3040,94» заменить цифрой «3042,38»;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1.1.8.11. в строке 28 столбца 5 цифру «1177,72» заменить цифрой «1179,04»;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1.1.8.12. в строке 30 столбца 5 цифру «2587,45» заменить цифрой «2588,89»;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1.1.8.13. в строке 32 столбца 5 цифру «933,43» заменить цифрой «934,10»;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1.1.8.14. в строке 34 столбца 5 цифру «6946,66» заменить цифрой «6947,78».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bidi w:val="0"/>
        <w:ind w:left="0" w:right="0" w:firstLine="709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ind w:left="0" w:right="0" w:firstLine="709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uppressAutoHyphens w:val="true"/>
      <w:jc w:val="both"/>
    </w:pPr>
    <w:rPr>
      <w:szCs w:val="20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9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278</TotalTime>
  <Application>LibreOffice/7.5.5.2$Windows_X86_64 LibreOffice_project/ca8fe7424262805f223b9a2334bc7181abbcbf5e</Application>
  <AppVersion>15.0000</AppVersion>
  <Pages>3</Pages>
  <Words>1058</Words>
  <Characters>7599</Characters>
  <CharactersWithSpaces>8702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2023-03-13T09:41:00Z</dcterms:created>
  <dc:creator>Admin</dc:creator>
  <dc:description/>
  <dc:language>ru-RU</dc:language>
  <cp:lastModifiedBy/>
  <cp:lastPrinted>2023-04-06T14:37:00Z</cp:lastPrinted>
  <dcterms:modified xsi:type="dcterms:W3CDTF">2023-04-18T16:57:54Z</dcterms:modified>
  <cp:revision>73</cp:revision>
  <dc:subject/>
  <dc:title>АДМИНИСТРАЦИЯ ГОРОДА ШАРЫПОВО</dc:title>
</cp:coreProperties>
</file>