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0" w:left="0" w:right="-709"/>
        <w:jc w:val="center"/>
        <w:rPr/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widowControl w:val="false"/>
        <w:ind w:hanging="0" w:left="0" w:right="-709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30.04.2021                                                                                                       № 92</w:t>
      </w:r>
    </w:p>
    <w:p>
      <w:pPr>
        <w:pStyle w:val="Normal"/>
        <w:widowControl w:val="false"/>
        <w:ind w:hanging="0" w:left="0" w:right="-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hanging="0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ind w:hanging="0" w:left="0" w:right="-709"/>
        <w:jc w:val="both"/>
        <w:rPr/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12.11.2020 №256, от 23.03.2021 №63)</w:t>
      </w:r>
    </w:p>
    <w:p>
      <w:pPr>
        <w:pStyle w:val="ConsPlusNormal"/>
        <w:widowControl/>
        <w:bidi w:val="0"/>
        <w:ind w:hanging="0" w:left="0" w:right="-709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left" w:pos="709" w:leader="none"/>
          <w:tab w:val="left" w:pos="851" w:leader="none"/>
          <w:tab w:val="left" w:pos="1276" w:leader="none"/>
          <w:tab w:val="left" w:pos="1418" w:leader="none"/>
        </w:tabs>
        <w:ind w:hanging="0" w:left="0" w:right="-709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 (в ред. от 22.02.2019 г. №37), руководствуясь статьей 34 Устава города Шарыпово,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ind w:hanging="0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hanging="0" w:left="0" w:right="-709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12.11.2020 №256, от 23.03.2021 №63)  следующие изменения: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/>
      </w:pPr>
      <w:r>
        <w:rPr>
          <w:sz w:val="28"/>
          <w:szCs w:val="28"/>
        </w:rPr>
        <w:t xml:space="preserve">1.1.  В разделе 1 «Паспорт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столбце «Объем финансирования  муниципальной программы» цифры «116 151,70; 14 331,05; 17 252,37; 826,75» заменить на цифры «116 339,74; 14 519,09; 17 440,41; 1 014,79» соответственно.</w:t>
      </w:r>
    </w:p>
    <w:p>
      <w:pPr>
        <w:pStyle w:val="Normal"/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паспорту муниципальной программы "Молодежь города Шарыпово в XXI веке", в таблице «Информация о ресурсном обеспечении муниципальной программы  "Молодежь города Шарыпово в XXI веке"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1.2.1. В строке 1  в столбце 9 и 12 цифры «14 331,05; 42 888,05» заменить на цифры  «14 519,09; 43 076,09»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1.2.2. В строке 2  в столбце 9 и 12 цифры «14 331,05; 42 888,05» заменить на цифры  «14 519,09; 43 076,09»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1.2.3. В строке 7  в столбце 9 и 12 цифры «1 242,60; 3 727,80» заменить на цифры  «1 430,64; 3 915,84»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1.2.4. В строке 8  в столбце 9 и 12 цифры «1 242,60; 3 727,80» заменить на цифры  «1 430,64; 3 915,84» соответственно.</w:t>
      </w:r>
    </w:p>
    <w:p>
      <w:pPr>
        <w:pStyle w:val="Normal"/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  <w:tab w:val="left" w:pos="709" w:leader="none"/>
        </w:tabs>
        <w:ind w:hanging="0" w:left="0" w:right="-709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1.3. В приложение №3 к паспорту муниципальной программы "Молодежь города Шарыпово в XXI веке",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1.3.1.  В строке 1 в столбце 5 и 8 цифры «14 331,05; 42 888,05» заменить на цифры «14 519,09; 43 076,09»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1.3.2.  В строке 1.3 в столбце 5 и 8 цифры «826,75; 2 363,15» заменить на цифры «1 014,79; 2 551,19»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1.3.3.  В строке 4 в столбце 5 и 8 цифры «1 242,60; 3 727,80» заменить на цифры «1 430,64; 3 915,84» соответственно;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1.3.4.  В строке  4.3 в столбце 5 и 8 цифры «0,00; 0,00» заменить на цифры «188,04; 188,04» соответственно.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приложение №4 к паспорту муниципальной программы "Молодежь города Шарыпово в XXI веке", в таблице «Информация о сводных показателях муниципальных заданий», внести следующие изменения:  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 1.6  в столбце 5 цифру «8 059,93» заменить на цифру «8 035,93».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№7 к муниципальной программы "Молодежь города Шарыпово в XXI веке", подпрограммы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веке"», в раздел 1 «Паспорт подпрограммы»,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столбце «Объем финансирования муниципальной подпрограммы» цифры «6 508,58; 1 242,60; 431,21; 0,00» заменить на цифры «6 696,62; 1 430,64; 619,25; 188,04» соответственно.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приложение №2 к подпрограмме «Поддержка социально ориентированных некоммерческих организаций муниципального образования г. Шарыпово», реализуемой в рамках муниципальной программы «Молодежь города Шарыпово в XXI веке"», в таблице «Перечень мероприятий подпрограммы «Поддержка социально ориентированных некоммерческих организаций муниципального образования г. Шарыпово»», внести следующие изменения:  </w:t>
      </w:r>
    </w:p>
    <w:p>
      <w:pPr>
        <w:pStyle w:val="Normal"/>
        <w:tabs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 1.  в столбце 8 и 11 цифры «1242,60; 3 727,80» заменить на цифру «1 430,64; 3 915,84».</w:t>
      </w:r>
    </w:p>
    <w:p>
      <w:pPr>
        <w:pStyle w:val="Normal"/>
        <w:tabs>
          <w:tab w:val="left" w:pos="284" w:leader="none"/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1.6.2.  Дополнить строкой 1.2. следующего содержания:</w:t>
      </w:r>
    </w:p>
    <w:p>
      <w:pPr>
        <w:pStyle w:val="Normal"/>
        <w:tabs>
          <w:tab w:val="left" w:pos="284" w:leader="none"/>
          <w:tab w:val="left" w:pos="709" w:leader="none"/>
        </w:tabs>
        <w:ind w:firstLine="709" w:left="0" w:right="-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1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59"/>
        <w:gridCol w:w="567"/>
        <w:gridCol w:w="568"/>
        <w:gridCol w:w="707"/>
        <w:gridCol w:w="1277"/>
        <w:gridCol w:w="566"/>
        <w:gridCol w:w="710"/>
        <w:gridCol w:w="567"/>
        <w:gridCol w:w="708"/>
        <w:gridCol w:w="866"/>
        <w:gridCol w:w="649"/>
      </w:tblGrid>
      <w:tr>
        <w:trPr>
          <w:trHeight w:val="12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реализацию муниципальных программ поддержки социально ориентированных некоммерческих организаций в рамках подпрограммы "Поддержка социально ориентированных некоммерческих организаций (далее СОНКО) муниципального образования г. Шарыпово"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0730075790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632,633,634,350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-108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188,04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188,04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Ежегодно будет поддержано на муниципальном уровне не менее 2 общественных организаций</w:t>
            </w:r>
          </w:p>
        </w:tc>
      </w:tr>
    </w:tbl>
    <w:p>
      <w:pPr>
        <w:pStyle w:val="Normal"/>
        <w:ind w:hanging="0" w:left="0" w:right="-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0" w:right="-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-142" w:leader="none"/>
          <w:tab w:val="left" w:pos="426" w:leader="none"/>
          <w:tab w:val="left" w:pos="1134" w:leader="none"/>
        </w:tabs>
        <w:ind w:firstLine="709" w:left="0" w:right="-709"/>
        <w:jc w:val="both"/>
        <w:rPr/>
      </w:pP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gorodsharypovo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firstLine="709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hanging="0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hanging="0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</w:tabs>
        <w:ind w:hanging="0" w:left="0" w:right="-709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ind w:hanging="0" w:left="0" w:right="-709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Н.А.Петровская</w:t>
      </w:r>
    </w:p>
    <w:sectPr>
      <w:headerReference w:type="default" r:id="rId3"/>
      <w:headerReference w:type="first" r:id="rId4"/>
      <w:type w:val="nextPage"/>
      <w:pgSz w:w="11906" w:h="16838"/>
      <w:pgMar w:left="1701" w:right="1559" w:gutter="0" w:header="720" w:top="993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454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1440" rIns="1440" t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15.45pt;margin-top:0.05pt;width:1.3pt;height:11.4pt;mso-wrap-style:none;v-text-anchor:middle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2"/>
      </w:numPr>
      <w:jc w:val="center"/>
      <w:outlineLvl w:val="4"/>
    </w:pPr>
    <w:rPr>
      <w:b/>
      <w:caps/>
      <w:sz w:val="4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cs="Times New Roman"/>
    </w:rPr>
  </w:style>
  <w:style w:type="character" w:styleId="WW8Num4z0">
    <w:name w:val="WW8Num4z0"/>
    <w:qFormat/>
    <w:rPr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468</TotalTime>
  <Application>LibreOffice/7.6.4.1$Windows_X86_64 LibreOffice_project/e19e193f88cd6c0525a17fb7a176ed8e6a3e2aa1</Application>
  <AppVersion>15.0000</AppVersion>
  <Pages>2</Pages>
  <Words>750</Words>
  <Characters>4782</Characters>
  <CharactersWithSpaces>5800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2020-06-02T10:40:00Z</dcterms:created>
  <dc:creator>ОАБП</dc:creator>
  <dc:description/>
  <dc:language>ru-RU</dc:language>
  <cp:lastModifiedBy/>
  <cp:lastPrinted>2021-03-17T11:15:00Z</cp:lastPrinted>
  <dcterms:modified xsi:type="dcterms:W3CDTF">2021-05-13T14:56:22Z</dcterms:modified>
  <cp:revision>154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