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01.04.2021                                                                                                   № 74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widowControl w:val="false"/>
        <w:autoSpaceDE w:val="false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города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Шарыпово от 03.10.2013 № 237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муниципальной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«Управление муниципальными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финансами муниципального образования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город Шарыпово»</w:t>
      </w:r>
    </w:p>
    <w:p>
      <w:pPr>
        <w:pStyle w:val="Normal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Шарыпово,</w:t>
      </w:r>
    </w:p>
    <w:p>
      <w:pPr>
        <w:pStyle w:val="Normal"/>
        <w:autoSpaceDE w:val="false"/>
        <w:ind w:left="0" w:right="0" w:firstLine="540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приложение к постановлению Администрации города Шарыпово от 03.10.2013 № 237 «Об утверждении муниципальной программы «Управление муниципальными финансами муниципального образования город Шарыпово» (в редакции от 13.10.2020 № 216, от 11.11.2020 № 250) следующие изменения:</w:t>
      </w:r>
    </w:p>
    <w:p>
      <w:pPr>
        <w:pStyle w:val="Style27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/>
      </w:pPr>
      <w:r>
        <w:rPr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1.1. в строке «Информация по ресурсному обеспечению муниципальной программы, в том числе по годам реализации программы» раздела 1 «Паспорт муниципальной программы муниципального образования города Шарыпово Красноярского края «Управление муниципальными финансами муниципального образования город Шарыпово» приложения «Муниципальная программа «Управление муниципальными финансами муниципального образования город Шарыпово»»: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1.1.1. цифру «102 375.8» заменить цифрой «102 381,8»;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1.1.2. фразу «2021 год – 12 527,2 тыс. рублей;» заменить фразой «2021 год – 12 533,2 тыс. рублей;»;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1.1.3. фразу «из средств краевого бюджета 1 248,5 тыс. рублей, в том числе: </w:t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136,7 тыс. рублей;</w:t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1 111,8 тыс. рублей.» заменить фразой «из средств краевого бюджета 1 254,5 тыс. рублей, в том числе: </w:t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136,7 тыс. рублей;</w:t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1 111,8 тыс. рублей;</w:t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6,0 тыс. рублей.»;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Приложении № 1 к паспорту муниципальной программы «Управление муниципальными финансами муниципального образования город Шарыпово» «Перечень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программы»: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графе 11 строки 1.1 значение «не менее 30» заменить цифрой «37,0»;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графе 11 строки 1.2 значение «не более 5» заменить цифрой «0,00»;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в графе 11 строки 1.4 значение «не менее 90» заменить цифрой «95,0»;</w:t>
      </w:r>
    </w:p>
    <w:p>
      <w:pPr>
        <w:pStyle w:val="Normal"/>
        <w:numPr>
          <w:ilvl w:val="0"/>
          <w:numId w:val="0"/>
        </w:numPr>
        <w:autoSpaceDE w:val="false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№ 1 к подпрограмме «Создание условий для эффективного и ответственного управления муниципальными финансами, повышения устойчивости бюджета городского округа города Шарыпово» «Перечень и значения показателей результативности подпрограммы «Создание условий для эффективного и ответственного управления муниципальными финансами, повышения устойчивости бюджета городского округа города Шарыпово»»:</w:t>
      </w:r>
    </w:p>
    <w:p>
      <w:pPr>
        <w:pStyle w:val="Normal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1.3.1. в графе 5 строки 2.1 значение «не менее 30» заменить цифрой «37,0»;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370" w:leader="none"/>
          <w:tab w:val="left" w:pos="7700" w:leader="none"/>
          <w:tab w:val="left" w:pos="7920" w:leader="none"/>
          <w:tab w:val="left" w:pos="8030" w:leader="none"/>
        </w:tabs>
        <w:autoSpaceDE w:val="false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№ 2 к подпрограмме «Управление муниципальным долгом города Шарыпово» «Перечень и значение показателей результативности подпрограммы «Управление муниципальным долгом города Шарыпово»»: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1.4.1. в графе 5 строки 1.1 значение «</w:t>
      </w:r>
      <w:r>
        <w:rPr>
          <w:color w:val="000000"/>
          <w:sz w:val="28"/>
          <w:szCs w:val="28"/>
        </w:rPr>
        <w:t>&lt;=15</w:t>
      </w:r>
      <w:r>
        <w:rPr>
          <w:sz w:val="28"/>
          <w:szCs w:val="28"/>
        </w:rPr>
        <w:t>» заменить цифрой «0»;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1.4.2. в графе 5 строки 2.1 значение «</w:t>
      </w:r>
      <w:r>
        <w:rPr>
          <w:color w:val="000000"/>
          <w:sz w:val="28"/>
          <w:szCs w:val="28"/>
        </w:rPr>
        <w:t>&lt;=5</w:t>
      </w:r>
      <w:r>
        <w:rPr>
          <w:sz w:val="28"/>
          <w:szCs w:val="28"/>
        </w:rPr>
        <w:t>» заменить цифрой «0»;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1.4.3. в графе 5 строки 3.1 значение «</w:t>
      </w:r>
      <w:r>
        <w:rPr>
          <w:color w:val="000000"/>
          <w:sz w:val="28"/>
          <w:szCs w:val="28"/>
        </w:rPr>
        <w:t>&lt;=3</w:t>
      </w:r>
      <w:r>
        <w:rPr>
          <w:sz w:val="28"/>
          <w:szCs w:val="28"/>
        </w:rPr>
        <w:t>» заменить цифрой «0»;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1.5. в Приложении № 1 к подпрограмме «Организация и осуществление муниципального финансового контроля в городе Шарыпово» «</w:t>
      </w:r>
      <w:bookmarkStart w:id="0" w:name="_Hlk39738611"/>
      <w:r>
        <w:rPr>
          <w:sz w:val="28"/>
          <w:szCs w:val="28"/>
        </w:rPr>
        <w:t>Перечень и значение показателей результативности подпрограммы «Организация и осуществление муниципального финансового контроля в муниципальном образовании город Шарыпово»</w:t>
      </w:r>
      <w:bookmarkEnd w:id="0"/>
      <w:r>
        <w:rPr>
          <w:sz w:val="28"/>
          <w:szCs w:val="28"/>
        </w:rPr>
        <w:t>»:</w:t>
      </w:r>
    </w:p>
    <w:p>
      <w:pPr>
        <w:pStyle w:val="Normal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1.5.1. по строке 1.1 в графе 5 значение «не менее 5» заменить цифрой «5»;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в Приложении № 2 к подпрограмме «Организация и осуществление муниципального финансового контроля в городе Шарыпово» «Перечень мероприятий подпрограммы «Организация и осуществление муниципального финансового контроля в муниципальном образовании город Шарыпово»»: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1.6.1. в графе 8 строки «Итого:» цифру «12527,2» заменить цифрой «12533,2»;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1.6.2. в графе 11 строки «Итого:» цифру «37581,6» заменить цифрой «37587,6»;</w:t>
      </w:r>
    </w:p>
    <w:p>
      <w:pPr>
        <w:pStyle w:val="Normal"/>
        <w:numPr>
          <w:ilvl w:val="0"/>
          <w:numId w:val="0"/>
        </w:numPr>
        <w:autoSpaceDE w:val="false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В приложении № 4 к муниципальной программе «Управление муниципальными финансами муниципального образования город Шарыпово» «Подпрограмма «Обеспечение реализации муниципальной программы и прочие мероприятия»» к приложению «Муниципальная программа «Управление муниципальными финансами муниципального образования город Шарыпово»»:</w:t>
      </w:r>
    </w:p>
    <w:p>
      <w:pPr>
        <w:pStyle w:val="Style27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1.7.1. в строке «Информация по ресурсному обеспечению подпрограммы» раздела 1 «Паспорт подпрограммы»: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1.7.1.1. цифру «100 963,8» заменить цифрой «100 969,8»;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1.7.1.2. фразу «2021 год – 12 527,2 тыс. рублей;» заменить фразой «2021 год – 12 533,2 тыс. рублей;»;</w:t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 фразу «из средств краевого бюджета 1 248,5 тыс. рублей, в том числе: </w:t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136,7 тыс. рублей;</w:t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1 111,8 тыс. рублей.» заменить фразой «из средств краевого бюджета 1 254,5 тыс. рублей, в том числе: </w:t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136,7 тыс. рублей;</w:t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1 028,7 тыс. рублей;</w:t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6,0 тыс. рублей.»;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370" w:leader="none"/>
          <w:tab w:val="left" w:pos="7700" w:leader="none"/>
          <w:tab w:val="left" w:pos="7920" w:leader="none"/>
          <w:tab w:val="left" w:pos="803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1.8.1. в Приложении № 1 к подпрограмме «Обеспечение реализации муниципальной программы и прочие мероприятия» «Перечень и значение показателей результативности подпрограммы «Обеспечение реализации муниципальной программы и прочие мероприятия»»: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1.8.1. в графе 5 строки 1.1 значение не менее 90» заменить цифрой «95,0»;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1.8.2. в графе 5 строки 1.2 значение «</w:t>
      </w:r>
      <w:r>
        <w:rPr>
          <w:color w:val="000000"/>
          <w:sz w:val="28"/>
          <w:szCs w:val="28"/>
        </w:rPr>
        <w:t>не менее 95</w:t>
      </w:r>
      <w:r>
        <w:rPr>
          <w:sz w:val="28"/>
          <w:szCs w:val="28"/>
        </w:rPr>
        <w:t>» заменить цифрой «95,0»;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 в Приложении № 2 к подпрограмме «Обеспечение реализации муниципальной программы и прочие мероприятия» «Перечень мероприятий подпрограммы «Обеспечение реализации муниципальной программы и прочие мероприятия»»: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1.9.1. в графе 8 строки 1.1 цифру «12527,2» заменить цифрой «12533,2»;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1.9.2. в графе 11 строки 1.1 цифру «37581,6» заменить цифрой «37587,6»;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1.10. Приложение № 5 «Информация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приложению «Муниципальная программа «Управление муниципальными финансами муниципального образования город Шарыпово»» изложить в новой редакции согласно приложению № 1 к настоящему постановлению.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1.11. Приложение № 6 «Информация об источниках финансирования подпрограмм, отдельных мероприятий 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приложению «Муниципальная программа «Управление муниципальными финансами муниципального образования город Шарыпово»» изложить в новой редакции согласно приложению № 2 к настоящему постановлению.</w:t>
      </w:r>
    </w:p>
    <w:p>
      <w:pPr>
        <w:pStyle w:val="ConsPlusNormal"/>
        <w:widowControl/>
        <w:tabs>
          <w:tab w:val="clear" w:pos="708"/>
          <w:tab w:val="left" w:pos="1140" w:leader="none"/>
        </w:tabs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>
      <w:pPr>
        <w:pStyle w:val="Style27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3. </w:t>
      </w:r>
      <w:r>
        <w:rPr>
          <w:rFonts w:cs="Times New Roman" w:ascii="Times New Roman" w:hAnsi="Times New Roman"/>
          <w:sz w:val="28"/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Normal"/>
        <w:bidi w:val="0"/>
        <w:ind w:left="0" w:right="0" w:hanging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Н.А. Петровская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Normal"/>
        <w:bidi w:val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7938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ConsPlusNormal"/>
        <w:widowControl/>
        <w:numPr>
          <w:ilvl w:val="0"/>
          <w:numId w:val="0"/>
        </w:numPr>
        <w:bidi w:val="0"/>
        <w:ind w:left="7938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постановлению Администрации города Шарыпово </w:t>
      </w:r>
    </w:p>
    <w:p>
      <w:pPr>
        <w:pStyle w:val="Normal"/>
        <w:autoSpaceDE w:val="false"/>
        <w:ind w:left="7938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01.04.2021 г.  № 74 </w:t>
      </w:r>
    </w:p>
    <w:p>
      <w:pPr>
        <w:pStyle w:val="Normal"/>
        <w:autoSpaceDE w:val="false"/>
        <w:ind w:left="7938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7938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«Приложение № 5</w:t>
      </w:r>
    </w:p>
    <w:p>
      <w:pPr>
        <w:pStyle w:val="Normal"/>
        <w:autoSpaceDE w:val="false"/>
        <w:ind w:left="7938" w:right="0" w:hanging="0"/>
        <w:rPr/>
      </w:pPr>
      <w:r>
        <w:rPr>
          <w:sz w:val="24"/>
          <w:szCs w:val="24"/>
        </w:rPr>
        <w:t>к муниципальной программе «Управление муниципальными финансами муниципального образования город Шарыпово</w:t>
      </w:r>
      <w:r>
        <w:rPr>
          <w:bCs/>
          <w:sz w:val="24"/>
          <w:szCs w:val="24"/>
        </w:rPr>
        <w:t>»»</w:t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Информация о ресурсном обеспечении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муниципального образования города Шарыпово Красноярского края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 счет средств бюджета города Шарыпово, в том числе средств, поступивших из бюджетов других уровней бюджетной системы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бюджетов государственных внебюджетных фондов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5522" w:type="dxa"/>
        <w:jc w:val="left"/>
        <w:tblInd w:w="-3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53"/>
        <w:gridCol w:w="2977"/>
        <w:gridCol w:w="3264"/>
        <w:gridCol w:w="692"/>
        <w:gridCol w:w="726"/>
        <w:gridCol w:w="636"/>
        <w:gridCol w:w="570"/>
        <w:gridCol w:w="960"/>
        <w:gridCol w:w="953"/>
        <w:gridCol w:w="987"/>
        <w:gridCol w:w="1488"/>
      </w:tblGrid>
      <w:tr>
        <w:trPr>
          <w:trHeight w:val="630" w:hRule="atLeast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bookmarkStart w:id="1" w:name="_Hlk39740292"/>
            <w:bookmarkEnd w:id="1"/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программы, подпрограммы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 очередной финансовый год и плановый период</w:t>
            </w:r>
          </w:p>
        </w:tc>
      </w:tr>
      <w:tr>
        <w:trPr>
          <w:trHeight w:val="645" w:hRule="atLeast"/>
        </w:trPr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РзПр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rPr>
          <w:trHeight w:val="457" w:hRule="atLeast"/>
        </w:trPr>
        <w:tc>
          <w:tcPr>
            <w:tcW w:w="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Управление муниципальными финансами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всего расходные обязательства по муниципальной программе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12533,2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12527,2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12527,2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37587,6</w:t>
            </w:r>
          </w:p>
        </w:tc>
      </w:tr>
      <w:tr>
        <w:trPr>
          <w:trHeight w:val="109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39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города Шарыпово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12533,2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12527,2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12527,2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37587,6</w:t>
            </w:r>
          </w:p>
        </w:tc>
      </w:tr>
      <w:tr>
        <w:trPr>
          <w:trHeight w:val="335" w:hRule="atLeast"/>
        </w:trPr>
        <w:tc>
          <w:tcPr>
            <w:tcW w:w="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бюджета города Шарыпово  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всего расходные обязательства по муниципальной программе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44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73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города Шарыпово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23" w:hRule="atLeast"/>
        </w:trPr>
        <w:tc>
          <w:tcPr>
            <w:tcW w:w="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Управление муниципальным долгом города Шарыпово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всего расходные обязательства по муниципальной программе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26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города Шарыпово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432" w:hRule="atLeast"/>
        </w:trPr>
        <w:tc>
          <w:tcPr>
            <w:tcW w:w="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муниципального финансового контроля в городе Шарыпово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всего расходные обязательства по муниципальной программе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18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города Шарыпово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7" w:hRule="atLeast"/>
        </w:trPr>
        <w:tc>
          <w:tcPr>
            <w:tcW w:w="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всего расходные обязательства по муниципальной программе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12533,2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12527,2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12527,2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37587,6</w:t>
            </w:r>
          </w:p>
        </w:tc>
      </w:tr>
      <w:tr>
        <w:trPr>
          <w:trHeight w:val="130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81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города Шарыпово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12533,2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12527,2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12527,2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37587,6</w:t>
            </w:r>
          </w:p>
        </w:tc>
      </w:tr>
    </w:tbl>
    <w:p>
      <w:pPr>
        <w:pStyle w:val="Normal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7938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 № 2</w:t>
      </w:r>
    </w:p>
    <w:p>
      <w:pPr>
        <w:pStyle w:val="ConsPlusNormal"/>
        <w:widowControl/>
        <w:numPr>
          <w:ilvl w:val="0"/>
          <w:numId w:val="0"/>
        </w:numPr>
        <w:bidi w:val="0"/>
        <w:ind w:left="7938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 постановлению Администрации города Шарыпово </w:t>
      </w:r>
    </w:p>
    <w:p>
      <w:pPr>
        <w:pStyle w:val="Normal"/>
        <w:autoSpaceDE w:val="false"/>
        <w:ind w:left="7938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от 01.04.2021 г.  №  74</w:t>
      </w:r>
    </w:p>
    <w:p>
      <w:pPr>
        <w:pStyle w:val="ConsPlusNormal"/>
        <w:widowControl/>
        <w:numPr>
          <w:ilvl w:val="0"/>
          <w:numId w:val="0"/>
        </w:numPr>
        <w:bidi w:val="0"/>
        <w:ind w:left="7938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widowControl/>
        <w:numPr>
          <w:ilvl w:val="0"/>
          <w:numId w:val="0"/>
        </w:numPr>
        <w:bidi w:val="0"/>
        <w:ind w:left="7938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«Приложение № 6</w:t>
      </w:r>
    </w:p>
    <w:p>
      <w:pPr>
        <w:pStyle w:val="Normal"/>
        <w:autoSpaceDE w:val="false"/>
        <w:ind w:left="7938" w:right="0" w:hanging="0"/>
        <w:rPr/>
      </w:pPr>
      <w:r>
        <w:rPr>
          <w:sz w:val="24"/>
          <w:szCs w:val="24"/>
        </w:rPr>
        <w:t>к муниципальной программе «Управление муниципальными финансами муниципального образования город Шарыпово</w:t>
      </w:r>
      <w:r>
        <w:rPr>
          <w:bCs/>
          <w:sz w:val="24"/>
          <w:szCs w:val="24"/>
        </w:rPr>
        <w:t>»»</w:t>
      </w:r>
    </w:p>
    <w:p>
      <w:pPr>
        <w:pStyle w:val="Normal"/>
        <w:ind w:left="7938" w:right="0" w:hang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Информация об источниках финансирования подпрограмм, отдельных мероприятий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046" w:type="dxa"/>
        <w:jc w:val="left"/>
        <w:tblInd w:w="-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34"/>
        <w:gridCol w:w="4362"/>
        <w:gridCol w:w="2835"/>
        <w:gridCol w:w="1134"/>
        <w:gridCol w:w="1134"/>
        <w:gridCol w:w="1134"/>
        <w:gridCol w:w="2004"/>
      </w:tblGrid>
      <w:tr>
        <w:trPr>
          <w:trHeight w:val="30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bookmarkStart w:id="2" w:name="_Hlk39740327"/>
            <w:bookmarkEnd w:id="2"/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4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бюджетной системы / 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2023 год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 очередной финансовый год и плановый период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43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Управление муниципальными финансами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12533,2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12527,2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12527,2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37587,6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бюджета города Шарыпово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12527,2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12527,2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12527,2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37581,6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краевой бюджет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6,0 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71" w:hRule="atLeast"/>
        </w:trPr>
        <w:tc>
          <w:tcPr>
            <w:tcW w:w="709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7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Подпрограмма 1</w:t>
            </w:r>
          </w:p>
        </w:tc>
        <w:tc>
          <w:tcPr>
            <w:tcW w:w="43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Создание условий для эффективного и ответственного управления муниципальными финансами, повышения устойчивости бюджета города Шарыпово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бюджета города Шарыпово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краевой бюджет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7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2</w:t>
            </w:r>
          </w:p>
        </w:tc>
        <w:tc>
          <w:tcPr>
            <w:tcW w:w="43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Управление муниципальным долгом города Шарыпово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бюджета города Шарыпово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краевой бюджет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67" w:hRule="atLeast"/>
        </w:trPr>
        <w:tc>
          <w:tcPr>
            <w:tcW w:w="709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17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43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муниципального финансового контроля в муниципальном образовании город Шарыпово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бюджета города Шарыпово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краевой бюджет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21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17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43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12533,2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12527,2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12527,2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37587,6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бюджета города Шарыпово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12527,2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12527,2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12527,2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37581,6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краевой бюджет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6,0 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93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pStyle w:val="ConsPlusNormal"/>
        <w:widowControl/>
        <w:numPr>
          <w:ilvl w:val="0"/>
          <w:numId w:val="0"/>
        </w:numPr>
        <w:bidi w:val="0"/>
        <w:ind w:left="7938" w:right="0" w:hanging="0"/>
        <w:jc w:val="left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orient="landscape" w:w="16838" w:h="11906"/>
      <w:pgMar w:left="1134" w:right="1134" w:gutter="0" w:header="720" w:top="1701" w:footer="72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  <w:p>
    <w:pPr>
      <w:pStyle w:val="Style26"/>
      <w:rPr/>
    </w:pPr>
    <w:r>
      <w:rPr/>
    </w:r>
  </w:p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cs="Arial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6">
    <w:name w:val="Схема документа Знак"/>
    <w:qFormat/>
    <w:rPr>
      <w:rFonts w:ascii="Tahoma" w:hAnsi="Tahoma" w:eastAsia="Calibri" w:cs="Tahoma"/>
      <w:sz w:val="16"/>
      <w:szCs w:val="16"/>
    </w:rPr>
  </w:style>
  <w:style w:type="character" w:styleId="Style17">
    <w:name w:val="Верхний колонтитул Знак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autoSpaceDE w:val="false"/>
      <w:bidi w:val="0"/>
      <w:ind w:left="0" w:right="19772" w:hanging="0"/>
    </w:pPr>
    <w:rPr>
      <w:rFonts w:ascii="Arial" w:hAnsi="Arial" w:eastAsia="Times New Roman" w:cs="Arial"/>
      <w:b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8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9">
    <w:name w:val="Схема документа"/>
    <w:basedOn w:val="Normal"/>
    <w:qFormat/>
    <w:pPr/>
    <w:rPr>
      <w:rFonts w:ascii="Tahoma" w:hAnsi="Tahoma" w:eastAsia="Calibri" w:cs="Tahoma"/>
      <w:sz w:val="16"/>
      <w:szCs w:val="16"/>
    </w:rPr>
  </w:style>
  <w:style w:type="paragraph" w:styleId="Style30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4234</TotalTime>
  <Application>LibreOffice/7.5.5.2$Windows_X86_64 LibreOffice_project/ca8fe7424262805f223b9a2334bc7181abbcbf5e</Application>
  <AppVersion>15.0000</AppVersion>
  <Pages>16</Pages>
  <Words>1470</Words>
  <Characters>9835</Characters>
  <CharactersWithSpaces>11632</CharactersWithSpaces>
  <Paragraphs>434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2011-06-06T11:20:00Z</dcterms:created>
  <dc:creator>ОАБП</dc:creator>
  <dc:description/>
  <dc:language>ru-RU</dc:language>
  <cp:lastModifiedBy/>
  <cp:lastPrinted>2019-10-24T09:07:00Z</cp:lastPrinted>
  <dcterms:modified xsi:type="dcterms:W3CDTF">2021-04-09T16:37:51Z</dcterms:modified>
  <cp:revision>329</cp:revision>
  <dc:subject/>
  <dc:title> </dc:title>
</cp:coreProperties>
</file>