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color w:val="2C2D2E"/>
                <w:sz w:val="26"/>
                <w:szCs w:val="26"/>
                <w:highlight w:val="white"/>
              </w:rPr>
            </w:pPr>
            <w:r>
              <w:rPr>
                <w:color w:val="2C2D2E"/>
                <w:sz w:val="26"/>
                <w:szCs w:val="26"/>
                <w:highlight w:val="white"/>
              </w:rPr>
              <w:t>20.03.2023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                                  № </w:t>
            </w:r>
            <w:r>
              <w:rPr>
                <w:sz w:val="26"/>
                <w:szCs w:val="26"/>
              </w:rPr>
              <w:t>71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24.01.2023 №31)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 (в редакции от 12.10.2022 №325; от 10.11.2022 №363, от 24.01.2023 №31) следующие изменения: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«1569149,34; 225173,74; 146062,11; 44787,31; 160644,45; 5371,36; 16000,00; 3730,68» заменить цифрами «1576911,13 225420,22; 149062,11; 49302,62; 168406,24; 5617,84; 19000,00; 8245,99» соответственно.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 В таблице приложения № 1 к паспорту Муниципальной программы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1.1.1.2.1. в строке 1.1 столбца 13 цифру «213,25» заменить на цифру «213,27»;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1.1.1.2.2. в строке 1.2 столбца 13 цифру «19,9» заменить на цифру «20»;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1.1.1.2.3. в строке 1.4 столбца 13 цифру «1,6» заменить на цифру «1,67»;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1.1.1.2.4. в строке 1.5 столбца 13 цифру «0,08» заменить на цифру «0,086».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bookmarkStart w:id="3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3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«337226,23; 239073,56; 88059,75; 652,13; 27577,29; 26107,36; 700,33; 69,60» заменить цифрами «342014,18; 239108,52; 88297,43; 5167,44; 32365,24; 26142,32; 938,01; 4584,91»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1 «Перечень и значение показателей результативности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1.1.2.2.1. в строке 2.1 столбца 5 цифру «11527» заменить на цифру «11469,2»;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1.1.2.2.2. в строке 2.2 столбца 5 цифру «3600,3» заменить на цифру «3691,9»;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1.1.2.2.3. в строке 3.2 столбца 5 цифру «374,4» заменить на цифру «372,5».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1.1.2.3.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1.1.2.3.1. </w:t>
      </w:r>
      <w:r>
        <w:rPr>
          <w:bCs/>
          <w:sz w:val="26"/>
          <w:szCs w:val="26"/>
        </w:rPr>
        <w:t xml:space="preserve">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«21189,04; 63567,90» заменить цифрами «21191,99; 63570,07» </w:t>
      </w:r>
      <w:r>
        <w:rPr>
          <w:sz w:val="26"/>
          <w:szCs w:val="26"/>
        </w:rPr>
        <w:t>соответственно;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1.1.2.3.2.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10,11</w:t>
      </w:r>
      <w:r>
        <w:rPr>
          <w:sz w:val="26"/>
          <w:szCs w:val="26"/>
          <w:lang w:bidi="ru-RU"/>
        </w:rPr>
        <w:t xml:space="preserve"> цифры «98,42; 296,62» заменить цифрами «99,20; 297,40» </w:t>
      </w:r>
      <w:r>
        <w:rPr>
          <w:sz w:val="26"/>
          <w:szCs w:val="26"/>
        </w:rPr>
        <w:t>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1.1.2.3.3. </w:t>
      </w:r>
      <w:r>
        <w:rPr>
          <w:bCs/>
          <w:sz w:val="26"/>
          <w:szCs w:val="26"/>
        </w:rPr>
        <w:t xml:space="preserve">в строке 1.7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«22322,47; 65980,35» заменить цифрами «22325,42; 65983,30»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1.1.2.3.4. </w:t>
      </w:r>
      <w:r>
        <w:rPr>
          <w:bCs/>
          <w:sz w:val="26"/>
          <w:szCs w:val="26"/>
        </w:rPr>
        <w:t xml:space="preserve">в строке 2.1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«4884,31; 14662,45» заменить цифрами «4916,32; 14694,46» соответственно</w:t>
      </w:r>
      <w:r>
        <w:rPr>
          <w:sz w:val="26"/>
          <w:szCs w:val="26"/>
        </w:rPr>
        <w:t xml:space="preserve">; 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1.1.2.3.5. </w:t>
      </w:r>
      <w:r>
        <w:rPr>
          <w:bCs/>
          <w:sz w:val="26"/>
          <w:szCs w:val="26"/>
        </w:rPr>
        <w:t xml:space="preserve">в строке 2.5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«4,76» заменить цифрой «4757,75»</w:t>
      </w:r>
      <w:r>
        <w:rPr>
          <w:sz w:val="26"/>
          <w:szCs w:val="26"/>
        </w:rPr>
        <w:t xml:space="preserve">;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1.2.2.3.6. </w:t>
      </w:r>
      <w:r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«5254,83; 15632,97» заменить цифрами «10039,82; 20417,96» соответственно;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1.1.2.3.7. в строке 2.7 «ВСЕГО» с учетом внесенных изменений столбцов 8,11 цифры «27577,30; 81613,32» заменить цифрами «32365,24; 86401,26»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«570924,21; 332162,23; 116946,59 55059,69; 39217,68; 12900,00» заменить цифрами «574157,83; 332395,85; 119946,59; 58293,31; 36451,30; 15900,00»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1.1.3.2. В таблице приложения № 1 «Перечень и значение показателей результативности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1.1.3.2.1. в строке 1.1 столбца 5 цифру «270,3» заменить на цифру «269,9»;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1.1.3.2.2. в строке 2.1 столбца 5 цифру «66085» заменить на цифру «66106»;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1.1.3.2.3. в строке 4.1 столбца 5 цифру «192,7» заменить на цифру «192,74».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1.1.3.3.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1.1.3.3.1. </w:t>
      </w:r>
      <w:r>
        <w:rPr>
          <w:b w:val="false"/>
          <w:bCs w:val="false"/>
          <w:sz w:val="26"/>
          <w:szCs w:val="26"/>
          <w:lang w:bidi="ru-RU"/>
        </w:rPr>
        <w:t>в строке 1.1 столбцов 8,11 цифры «13277,73; 39852,80» заменить цифрами «13408,97; 39984,04»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1.1.3.3.2. </w:t>
      </w:r>
      <w:r>
        <w:rPr>
          <w:b w:val="false"/>
          <w:bCs w:val="false"/>
          <w:sz w:val="26"/>
          <w:szCs w:val="26"/>
          <w:lang w:bidi="ru-RU"/>
        </w:rPr>
        <w:t>в строке 1.6 столбцов 8,11 цифры «3200,00; 9600,00» заменить цифрами «6200,00; 12600,00»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  <w:lang w:bidi="ru-RU"/>
        </w:rPr>
        <w:t>1.1.3.3.3. в строке 1.10 «Итого по задаче 1» с учетом внесенных изменений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«22903,90; 67863,17» заменить цифрами «26035,14; 70994,41»;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  <w:lang w:bidi="ru-RU"/>
        </w:rPr>
        <w:t>1.1.3.3.4. в строке 2.1 столбцов 8,11 цифры «18651,26; 55970,14» заменить цифрами «18665,64; 55984,52»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1.1.3.3.5. </w:t>
      </w:r>
      <w:r>
        <w:rPr>
          <w:b w:val="false"/>
          <w:bCs w:val="false"/>
          <w:sz w:val="26"/>
          <w:szCs w:val="26"/>
          <w:lang w:bidi="ru-RU"/>
        </w:rPr>
        <w:t>в строке 2.10 столбцов 8,11 цифры «202,08; 606,12» заменить цифрами «190,08; 594,12»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  <w:lang w:bidi="ru-RU"/>
        </w:rPr>
        <w:t xml:space="preserve">1.1.3.3.6. </w:t>
      </w:r>
      <w:r>
        <w:rPr>
          <w:sz w:val="26"/>
          <w:szCs w:val="26"/>
        </w:rPr>
        <w:t>дополнить строкой следующего содержания: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1759"/>
        <w:gridCol w:w="1077"/>
        <w:gridCol w:w="525"/>
        <w:gridCol w:w="680"/>
        <w:gridCol w:w="817"/>
        <w:gridCol w:w="697"/>
        <w:gridCol w:w="694"/>
        <w:gridCol w:w="645"/>
        <w:gridCol w:w="645"/>
        <w:gridCol w:w="694"/>
        <w:gridCol w:w="1010"/>
      </w:tblGrid>
      <w:tr>
        <w:trPr/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2.12.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0520090010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100,00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29"/>
        <w:bidi w:val="0"/>
        <w:ind w:left="0" w:right="0"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1.1.3.3.7.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строку 2.12 «Итого по задаче 2» считать строкой 2.13;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1.1.3.3.8. </w:t>
      </w:r>
      <w:r>
        <w:rPr>
          <w:b w:val="false"/>
          <w:bCs w:val="false"/>
          <w:sz w:val="26"/>
          <w:szCs w:val="26"/>
          <w:lang w:bidi="ru-RU"/>
        </w:rPr>
        <w:t>в строке 2.13 «</w:t>
      </w:r>
      <w:r>
        <w:rPr>
          <w:b w:val="false"/>
          <w:bCs w:val="false"/>
          <w:sz w:val="26"/>
          <w:szCs w:val="26"/>
        </w:rPr>
        <w:t>Итого по задаче 2»</w:t>
      </w:r>
      <w:r>
        <w:rPr>
          <w:b w:val="false"/>
          <w:bCs w:val="false"/>
          <w:sz w:val="26"/>
          <w:szCs w:val="26"/>
          <w:lang w:bidi="ru-RU"/>
        </w:rPr>
        <w:t xml:space="preserve"> с учетом внесенных изменений столбцов 8,11 цифры «29556,79; 87771,41» заменить цифрами «29659,17; 87873,79»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1.1.3.3.9.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«55059,69; 163431,58» заменить цифрами «58293,31; 166665,20» соответственно.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«656370,52; 581692,69; 77644,57; 73187,37» заменить цифрами «656101,94; 581424,11; 77375,99; 72918,79»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</w:rPr>
        <w:t>1.1.4.2. В таблице приложения № 1 «</w:t>
      </w:r>
      <w:r>
        <w:rPr>
          <w:sz w:val="26"/>
          <w:szCs w:val="26"/>
        </w:rPr>
        <w:t xml:space="preserve">Перечень и значение показателей результативности </w:t>
      </w:r>
      <w:r>
        <w:rPr>
          <w:color w:val="000000"/>
          <w:sz w:val="26"/>
          <w:szCs w:val="26"/>
        </w:rPr>
        <w:t xml:space="preserve">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1.1.4.2.1. </w:t>
      </w:r>
      <w:r>
        <w:rPr>
          <w:sz w:val="26"/>
          <w:szCs w:val="26"/>
        </w:rPr>
        <w:t>в строке 2.2 столбца 5 цифру «20» заменить на цифру «21».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  <w:lang w:bidi="ru-RU"/>
        </w:rPr>
        <w:t xml:space="preserve">1.1.4.3. </w:t>
      </w:r>
      <w:r>
        <w:rPr>
          <w:color w:val="000000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1.1.4.3.1. 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«15397,08; 46191,24» заменить цифрами «15255,44; 46049,60»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1.1.4.3.2.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«23801,50; 71404,50» заменить цифрами «23282,32; 70885,32»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1.1.4.3.3.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«30438,00; 91314,00» заменить цифрами «30830,24; 91706,24»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1.1.4.3.4. в строках 1.12 «Итого задача №1», 1.13 «ИТОГО» с учетом внесенных изменений столбцов 8,11 цифры «77644,57; 228819,31» заменить цифрами «77375,99; 228550,73»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1.1.5.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«4086,75; 4079,05; 307,44; 332,90» заменить цифрами «4106,71; 4099,01; 318,60; 341,70» соответственно.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1.1.5.2.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1.1.5.3. в строках 1.1, 1.2 «Итого по задаче №1», 2.3 «ИТОГО» столбцов 8,11 цифры «332,90; 998,70» заменить цифрами «341,70; 1007,50» соответственно.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1.1.6. В приложении № 5 «</w:t>
      </w:r>
      <w:r>
        <w:rPr>
          <w:sz w:val="26"/>
          <w:szCs w:val="26"/>
        </w:rPr>
        <w:t>Подпрограмма 5 «Гармонизация межнациональных отношений на территории муниципального образования город Шарыпово»: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1.1.6.1. в таблице приложения № 1 «</w:t>
      </w:r>
      <w:r>
        <w:rPr>
          <w:sz w:val="26"/>
          <w:szCs w:val="26"/>
        </w:rPr>
        <w:t>Перечень и назначения показателей результативности подпрограммы «Гармонизация межнациональных отношений на территории муниципального образования город Шарыпово»</w:t>
      </w:r>
      <w:r>
        <w:rPr>
          <w:sz w:val="26"/>
          <w:szCs w:val="26"/>
          <w:lang w:bidi="ru-RU"/>
        </w:rPr>
        <w:t>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1.1.6.1.1. </w:t>
      </w:r>
      <w:r>
        <w:rPr>
          <w:sz w:val="26"/>
          <w:szCs w:val="26"/>
        </w:rPr>
        <w:t>в строке 3.1 столбца 5 цифру «750» заменить на цифру «758».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1.1.7.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1.1.7.1.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«160644,45; 474952,90; 157712,55; 466157,20; 332,90; 998,70» заменить цифрами «168406,24; 482714,69; 165465,54; 473910,19; 341,70; 1007,50»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1.1.7.2.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«27577,29; 81613,31» заменить цифрами «32365,24; 86401,26»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1.1.7.3.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«55059,69; 163431,58; 52460,69; 155634,58» заменить цифрами «58293,31; 166665,20; 55694,31; 158868,20»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1.1.7.4.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«77644,57; 228819,31» заменить цифрами «77375,99; 228550,73»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1.1.7.5. в строке 5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«332,90; 998,70» заменить цифрами «341,70; 1007,50»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1.1.8.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  <w:lang w:bidi="ru-RU"/>
        </w:rPr>
        <w:t xml:space="preserve">1.1.8.1.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«160644,45; 474952,90; 3730,68; 10965,51; 5371,36; 9360,18; 16000,00; 48000,00» заменить цифрами «168406,24; 482714,69; 8245,99; 15480,82; 5617,84; 9606,66; 19000,00; 51000,00»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«27577,29; 81613,31; 69,60; 206,90; 700,33 984,33; 26107,36; 78322,08» заменить цифрами «32365,24; 86401,26; 4584,91; 4722,21; 938,01; 1222,01; 26142,32; 78357,04»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«2322,47; 65980,35; 21218,29; 63654,87» заменить цифрами «22325,42; 63657,82; 21221,24; 63657,82»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«5254,82; 15632,96; 0,00; 65,75; 4889,07; 14667,21» заменить цифрами «10039,82; 20417,96; 4515,31; 303,43; 4921,08; 14699,22»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1.1.8.5.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«55059,69; 163431,58; 12900,00; 38700,00; 36217,68; 108653,02» заменить цифрами «58293,31; 166665,20; 15900,00; 41700,00; 36451,30; 108886,64»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1.1.8.6.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«22903,90; 67863,15; 3200,00; 9600,00; 14211,36; 42634,06» заменить цифрами «26035,14; 70994,39; 6200,00; 12600,00; 14342,60; 42765,30»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1.1.8.7.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«29556,79; 87771,43; 19407,32; 58221,96» заменить цифрами «29659,17; 87873,81; 19509,70; 58324,34»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1.1.8.8.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«77644,57; 228819,31; 73187,37; 219819,31» заменить цифрами «77375,99; 228550,73; 72918,79; 219293,53»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1.1.8.9. в строках 14,15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«332,90; 998,70» заменить цифрами «341,70; 1007,50» соответственно.</w:t>
      </w:r>
    </w:p>
    <w:p>
      <w:pPr>
        <w:pStyle w:val="Normal"/>
        <w:ind w:left="0"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1.1.9. В приложении № 9 «Информация о сводных показателях муниципальных заданий»: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1.1.9.1. в строке 2 столбца 5 цифру «14961,36» заменить цифрой «14961,38»;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1.1.9.2. в строке 6 столбца 5 цифру «3356,08» заменить цифрой «3359,01»;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1.1.9.3. в строке 10 столбца 5 цифру «3317,68» заменить цифрой «3349,68»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1.1.9.4. в строке 12 столбца 5 цифру «4172,31» заменить цифрами «4216,02; 9513,99; 9387,85»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1.1.9.5. в строке 14 столбца 5 цифру «9802,19» заменить цифрой «9889,73»;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1.1.9.6. в строке 16 столбца 5 цифру «11734,43» заменить цифрой «11744,69»;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1.1.9.7. в строке 20 столбца 5 цифру «3943,62» заменить цифрой «4035,74»;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1.1.9.8. в строке 22 столбца 5 цифру «7361,58» заменить цифрой «7425,07»;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1.1.9.9. в строке 24 столбца 5 цифру «15010,91» заменить цифрой «15088,33»;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1.1.9.10. в строке 26 столбца 5 цифру «2987,05» заменить цифрой «3040,94»;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1.1.9.11. в строке 28 столбца 5 цифру «1126,62» заменить цифрой «1177,72»;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1.1.9.12. в строке 30 столбца 5 цифру «2532,49» заменить цифрой «2587,45»;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1.1.9.13. в строке 32 столбца 5 цифру «906,43» заменить цифрой «933,43»;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1.1.9.14. в строке 34 столбца 5 цифру «6882,28» заменить цифрой «6946,66».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bidi w:val="0"/>
        <w:ind w:left="0" w:right="0"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ind w:left="0" w:right="0" w:firstLine="709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13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LibreOffice/7.5.5.2$Windows_X86_64 LibreOffice_project/ca8fe7424262805f223b9a2334bc7181abbcbf5e</Application>
  <AppVersion>15.0000</AppVersion>
  <Pages>5</Pages>
  <Words>1574</Words>
  <Characters>11007</Characters>
  <CharactersWithSpaces>12605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2023-03-21T08:26:00Z</dcterms:created>
  <dc:creator>Admin</dc:creator>
  <dc:description/>
  <dc:language>ru-RU</dc:language>
  <cp:lastModifiedBy/>
  <cp:lastPrinted>2023-01-19T14:28:00Z</cp:lastPrinted>
  <dcterms:modified xsi:type="dcterms:W3CDTF">2023-03-21T15:34:11Z</dcterms:modified>
  <cp:revision>3</cp:revision>
  <dc:subject/>
  <dc:title>АДМИНИСТРАЦИЯ ГОРОДА ШАРЫПОВО</dc:title>
</cp:coreProperties>
</file>