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bookmarkStart w:id="0" w:name="_Hlk115176197"/>
      <w:bookmarkStart w:id="1" w:name="_Hlk115171399"/>
      <w:bookmarkEnd w:id="1"/>
      <w:r>
        <w:rPr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>
              <w:rPr>
                <w:sz w:val="28"/>
                <w:szCs w:val="28"/>
              </w:rPr>
              <w:t>38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(в ред. от 11.11.2022 № 373)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Style28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Шарыпово»» (в ред. от 11.10.2022 № 321; от 11.11.2022 №373)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«Управление муниципальным имуществом муниципального образования «город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«111946,42; 11371,25; 12029,60; 1347,77; 389,10; 0,00» заменить цифрами «111977,52; 11385,45; 12046,50; 1378,87; 403,30; 16,90» соответственно.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1.2.  В Приложении №1 «перечень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к Паспорту муниципальной программы «Управление муниципальным имуществом муниципального образования города Шарыпово», строки 1.1., 1.2., 1.3., изложить в следующей редакции:</w:t>
      </w:r>
    </w:p>
    <w:tbl>
      <w:tblPr>
        <w:tblW w:w="93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050"/>
        <w:gridCol w:w="61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0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89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</w:t>
            </w:r>
            <w:r>
              <w:rPr>
                <w:sz w:val="16"/>
                <w:szCs w:val="16"/>
              </w:rPr>
              <w:t xml:space="preserve">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9" w:righ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91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ind w:left="-117" w:right="-9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17" w:right="-9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17" w:right="-9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17" w:right="-9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97,5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ind w:left="-108" w:right="-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99" w:hanging="0"/>
              <w:jc w:val="center"/>
              <w:rPr/>
            </w:pPr>
            <w:r>
              <w:rPr>
                <w:sz w:val="16"/>
                <w:szCs w:val="16"/>
              </w:rPr>
              <w:t>не менее 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98,5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ind w:left="-108" w:right="-10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10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10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08" w:right="-10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99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9" w:righ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сформированных земельных участков, находящихся в муниципальной собственности от общего количества земельных участков, на которых расположены объекты муниципальной собственности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91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</w:t>
            </w:r>
          </w:p>
          <w:p>
            <w:pPr>
              <w:pStyle w:val="Normal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68</w:t>
            </w:r>
          </w:p>
          <w:p>
            <w:pPr>
              <w:pStyle w:val="Normal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17" w:right="-9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ind w:left="-117" w:right="-9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17" w:right="-9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69</w:t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17" w:right="-9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70</w:t>
            </w:r>
          </w:p>
          <w:p>
            <w:pPr>
              <w:pStyle w:val="Normal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99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71</w:t>
            </w:r>
          </w:p>
          <w:p>
            <w:pPr>
              <w:pStyle w:val="Normal"/>
              <w:ind w:left="-108" w:right="-99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99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72</w:t>
            </w:r>
          </w:p>
          <w:p>
            <w:pPr>
              <w:pStyle w:val="Normal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99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73</w:t>
            </w:r>
          </w:p>
          <w:p>
            <w:pPr>
              <w:pStyle w:val="Normal"/>
              <w:ind w:left="-108" w:right="-103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9" w:righ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паспортизированных объектов от общего числа имущества, находящегося в управлении муниципального образования города Шарыпово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91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>
            <w:pPr>
              <w:pStyle w:val="Normal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>
            <w:pPr>
              <w:pStyle w:val="Normal"/>
              <w:ind w:left="-108" w:right="-10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17" w:right="-9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ind w:left="-117" w:right="-9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82</w:t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ind w:left="-117" w:right="-98" w:hanging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9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8" w:right="-10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-108" w:right="-10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86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1.3.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«11773,34; 700» заменить цифрами «12063,01; 989,67» соответственно.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1.4. 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1.2., 1.3., 2.1., изложить в следующей редакции: 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76"/>
        <w:gridCol w:w="567"/>
        <w:gridCol w:w="2127"/>
        <w:gridCol w:w="708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6" w:right="-110" w:hanging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Топографическая съемка земельных участков, для благоустройства территорий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6" w:right="-11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Формирование земельных участков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ind w:left="-96" w:right="-11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68" w:hRule="atLeast"/>
          <w:cantSplit w:val="true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2: вовлечение объектов муниципальной собственности города Шарыпово в хозяйственный оборот</w:t>
            </w:r>
          </w:p>
        </w:tc>
      </w:tr>
      <w:tr>
        <w:trPr>
          <w:trHeight w:val="26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объектов недвижимости, находящихся в муниципальной собственности, в отношении которых проведена оценка рыночной стоимости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6" w:right="-11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1.5.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 в разделе 1 «Паспорт подпрограммы» в строке «Информация по ресурсному обеспечению муниципальной программы, в том числе по годам реализации подпрограммы» цифры «99740,25; 10671,25; 11217,10; 1347,77; 389,10; 0,00;98392,48; 10282,15» заменить цифрами «99481,68; 10395,78; 11234,00; 1378,87; 403,30; 16,90; 98102,81; 9992,48» соответственно.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1.6. В Приложении </w:t>
      </w:r>
      <w:r>
        <w:rPr/>
        <w:t xml:space="preserve">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изложить в следующей редакции:  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268"/>
        <w:gridCol w:w="850"/>
        <w:gridCol w:w="426"/>
        <w:gridCol w:w="567"/>
        <w:gridCol w:w="850"/>
        <w:gridCol w:w="425"/>
        <w:gridCol w:w="709"/>
        <w:gridCol w:w="709"/>
        <w:gridCol w:w="567"/>
        <w:gridCol w:w="709"/>
        <w:gridCol w:w="992"/>
      </w:tblGrid>
      <w:tr>
        <w:trPr>
          <w:trHeight w:val="408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Мероприятие.</w:t>
            </w:r>
          </w:p>
          <w:p>
            <w:pPr>
              <w:pStyle w:val="Normal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самоуправления, исполнение расходов</w:t>
            </w:r>
          </w:p>
          <w:p>
            <w:pPr>
              <w:pStyle w:val="Normal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на мероприятия по подпрограмме.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9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9 646,60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9 646,60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9 646,60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28 939,80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 ежегодного показателя 5 баллов по уровню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исполнение расходов Главного распорядителя</w:t>
            </w:r>
          </w:p>
        </w:tc>
      </w:tr>
      <w:tr>
        <w:trPr>
          <w:trHeight w:val="356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648,30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выплату премий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102008516П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2 568,30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самоуправления, исполнение расходов на мероприятия по подпрограмме.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1 319,10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11 234,00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33 668,20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1.7.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1.,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12"/>
        <w:gridCol w:w="1134"/>
        <w:gridCol w:w="1134"/>
        <w:gridCol w:w="567"/>
        <w:gridCol w:w="567"/>
        <w:gridCol w:w="992"/>
        <w:gridCol w:w="709"/>
        <w:gridCol w:w="709"/>
        <w:gridCol w:w="708"/>
        <w:gridCol w:w="709"/>
        <w:gridCol w:w="726"/>
      </w:tblGrid>
      <w:tr>
        <w:trPr>
          <w:trHeight w:val="62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Итого за 2023-2025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года</w:t>
            </w:r>
          </w:p>
        </w:tc>
      </w:tr>
      <w:tr>
        <w:trPr>
          <w:trHeight w:val="26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28" w:hanging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Управление муниципальным имуществом муниципального образования город Шарыпово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12 046,50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36 105,70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0113;0412;0501.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 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1030087930;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12 046,50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36 105,70</w:t>
            </w:r>
          </w:p>
        </w:tc>
      </w:tr>
      <w:tr>
        <w:trPr>
          <w:trHeight w:val="41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расходные обязательства по подпрограмме 2 муниципальной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11 234,00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/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33 668,20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0" w:hRule="atLeast"/>
        </w:trPr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 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11 234,00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9" w:right="-108" w:hanging="19"/>
              <w:jc w:val="center"/>
              <w:rPr/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9" w:right="-108" w:firstLine="141"/>
              <w:jc w:val="center"/>
              <w:rPr/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33 668,20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1.8.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Шарыпово», строки 1., 3.,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за 2023-2025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12 046,50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36 105,70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36 088,80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11 234,00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/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/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33 668,20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33 651,30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 официальном 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www.gorodsharypovo.ru.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1245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>
        <w:lang w:val="ru-RU"/>
      </w:rPr>
    </w:pPr>
    <w:r>
      <w:rPr>
        <w:lang w:val="ru-RU"/>
      </w:rPr>
    </w:r>
  </w:p>
  <w:p>
    <w:pPr>
      <w:pStyle w:val="Style27"/>
      <w:tabs>
        <w:tab w:val="clear" w:pos="4677"/>
        <w:tab w:val="left" w:pos="9355" w:leader="none"/>
      </w:tabs>
      <w:ind w:right="360" w:hanging="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lang w:val="ru-RU"/>
      </w:rPr>
    </w:pPr>
    <w:r>
      <w:rPr>
        <w:lang w:val="ru-RU"/>
      </w:rPr>
    </w:r>
  </w:p>
  <w:p>
    <w:pPr>
      <w:pStyle w:val="Style26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Style16">
    <w:name w:val="Page Number"/>
    <w:basedOn w:val="Style13"/>
    <w:rPr/>
  </w:style>
  <w:style w:type="character" w:styleId="1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7">
    <w:name w:val="Основной текст с отступом Знак"/>
    <w:basedOn w:val="Style13"/>
    <w:qFormat/>
    <w:rPr/>
  </w:style>
  <w:style w:type="character" w:styleId="Style18">
    <w:name w:val="Название Знак"/>
    <w:qFormat/>
    <w:rPr>
      <w:b/>
      <w:sz w:val="28"/>
    </w:rPr>
  </w:style>
  <w:style w:type="character" w:styleId="Style19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20">
    <w:name w:val="Заголовок"/>
    <w:basedOn w:val="Normal"/>
    <w:next w:val="Style21"/>
    <w:qFormat/>
    <w:pPr>
      <w:jc w:val="center"/>
    </w:pPr>
    <w:rPr>
      <w:b/>
      <w:sz w:val="28"/>
      <w:szCs w:val="20"/>
      <w:lang w:val="ru-RU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9">
    <w:name w:val="Body Text Indent"/>
    <w:basedOn w:val="Normal"/>
    <w:pPr>
      <w:spacing w:before="0" w:after="120"/>
      <w:ind w:left="283" w:hanging="0"/>
    </w:pPr>
    <w:rPr>
      <w:sz w:val="20"/>
      <w:szCs w:val="20"/>
    </w:rPr>
  </w:style>
  <w:style w:type="paragraph" w:styleId="Style30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3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>
      <w:sz w:val="20"/>
      <w:szCs w:val="20"/>
    </w:rPr>
  </w:style>
  <w:style w:type="paragraph" w:styleId="Style32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921</TotalTime>
  <Application>LibreOffice/7.5.5.2$Windows_X86_64 LibreOffice_project/ca8fe7424262805f223b9a2334bc7181abbcbf5e</Application>
  <AppVersion>15.0000</AppVersion>
  <Pages>3</Pages>
  <Words>1208</Words>
  <Characters>8114</Characters>
  <CharactersWithSpaces>9154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>Admin</cp:lastModifiedBy>
  <cp:lastPrinted>2023-01-20T08:49:00Z</cp:lastPrinted>
  <dcterms:modified xsi:type="dcterms:W3CDTF">2023-01-25T19:21:00Z</dcterms:modified>
  <cp:revision>45</cp:revision>
  <dc:subject/>
  <dc:title>Приложение 2</dc:title>
</cp:coreProperties>
</file>