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17.01.2022                                                                                                           №18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Шарыпово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22.02.2017 № 41 «Об утверждении бюджетного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прогноза муниципального образования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города Шарыпово на долгосрочный период»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170.1 Бюджетного Кодекса Российской Федерации, ст.34 Устава города Шарыпово, статьей 22 Решения Шарыповского городского Совета депутатов от 19.02.2019 № 48-156 «О бюджетном процессе в муниципальном образовании «город Шарыпово, Постановлением Администрации города Шарыпово от 30.09.2015 № 175 «Об утверждении Порядка разработки и утверждения, период действия, а также требований к составу и содержанию бюджетного прогноза муниципального образования города Шарыпово на долгосрочный период», ПОСТАНОВЛЯЮ: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72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Внести в постановление Администрации города Шарыпово от 22.02.2017 № 41 «Об утверждении бюджетного прогноза муниципального образования города Шарыпово на долгосрочный период» следующие изменения: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720"/>
        <w:jc w:val="both"/>
        <w:rPr/>
      </w:pPr>
      <w:r>
        <w:rPr>
          <w:sz w:val="28"/>
          <w:szCs w:val="28"/>
        </w:rPr>
        <w:t>Таблицу 3 изложить в следующей редакции:</w:t>
      </w:r>
    </w:p>
    <w:p>
      <w:pPr>
        <w:pStyle w:val="ConsPlusNormal"/>
        <w:bidi w:val="0"/>
        <w:ind w:left="0" w:right="0" w:firstLine="709"/>
        <w:jc w:val="right"/>
        <w:rPr/>
      </w:pPr>
      <w:r>
        <w:rPr>
          <w:rFonts w:cs="Times New Roman" w:ascii="Times New Roman" w:hAnsi="Times New Roman"/>
          <w:sz w:val="26"/>
          <w:szCs w:val="26"/>
        </w:rPr>
        <w:t>Таблица 3</w:t>
      </w:r>
    </w:p>
    <w:p>
      <w:pPr>
        <w:pStyle w:val="ConsPlusNormal"/>
        <w:bidi w:val="0"/>
        <w:ind w:left="0" w:right="0" w:firstLine="709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 xml:space="preserve">Прогноз основных характеристик бюджета </w:t>
      </w:r>
    </w:p>
    <w:p>
      <w:pPr>
        <w:pStyle w:val="ConsPlusNormal"/>
        <w:bidi w:val="0"/>
        <w:ind w:left="0" w:right="0" w:firstLine="709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городского округа города Шарыпово в 2020-2030 годах</w:t>
      </w:r>
    </w:p>
    <w:p>
      <w:pPr>
        <w:pStyle w:val="ConsPlusNormal"/>
        <w:bidi w:val="0"/>
        <w:ind w:left="0" w:right="0" w:firstLine="709"/>
        <w:jc w:val="right"/>
        <w:rPr/>
      </w:pPr>
      <w:r>
        <w:rPr/>
        <w:t>тыс. рублей</w:t>
      </w:r>
    </w:p>
    <w:tbl>
      <w:tblPr>
        <w:tblW w:w="100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047"/>
        <w:gridCol w:w="1276"/>
        <w:gridCol w:w="1302"/>
        <w:gridCol w:w="1417"/>
        <w:gridCol w:w="1438"/>
      </w:tblGrid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Доходы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1333226,4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1397735,1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1383001,8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1430671,9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firstLine="24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т.ч. 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220050,4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283636,8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297366,7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306287,7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1318424,2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1403735,1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1389001,8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1430671,9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firstLine="24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т.ч. за счет собственных расходов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587389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717672,2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715400,9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736862,9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1255221,9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1339762,4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1288662,3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1327322,2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Непрограммные расходы,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63202,3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63972,7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62781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64664,4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Дефицит/профицит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14802,2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-6000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Муниципальный долг (на конец года)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ind w:left="0" w:right="0" w:firstLine="720"/>
        <w:jc w:val="both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ind w:left="540" w:right="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 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ind w:left="0" w:right="0"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  <w:tab/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ind w:left="0" w:right="0" w:firstLine="540"/>
        <w:jc w:val="both"/>
        <w:rPr/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both"/>
        <w:rPr/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Глава города Шарыпово                                                             Н.А. Петровская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76" w:right="567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sz w:val="28"/>
      <w:szCs w:val="28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14">
    <w:name w:val="Основной шрифт абзаца"/>
    <w:qFormat/>
    <w:rPr/>
  </w:style>
  <w:style w:type="character" w:styleId="FontStyle23">
    <w:name w:val="Font Style23"/>
    <w:qFormat/>
    <w:rPr>
      <w:rFonts w:ascii="Times New Roman" w:hAnsi="Times New Roman" w:cs="Times New Roman"/>
      <w:color w:val="000000"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322"/>
      <w:jc w:val="center"/>
    </w:pPr>
    <w:rPr>
      <w:rFonts w:ascii="Tahoma" w:hAnsi="Tahoma" w:cs="Tahoma"/>
    </w:rPr>
  </w:style>
  <w:style w:type="paragraph" w:styleId="Style171">
    <w:name w:val="Style17"/>
    <w:basedOn w:val="Normal"/>
    <w:qFormat/>
    <w:pPr>
      <w:widowControl w:val="false"/>
      <w:autoSpaceDE w:val="false"/>
      <w:spacing w:lineRule="exact" w:line="322"/>
    </w:pPr>
    <w:rPr>
      <w:rFonts w:ascii="Tahoma" w:hAnsi="Tahoma" w:cs="Tahom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1189</TotalTime>
  <Application>LibreOffice/7.5.5.2$Windows_X86_64 LibreOffice_project/ca8fe7424262805f223b9a2334bc7181abbcbf5e</Application>
  <AppVersion>15.0000</AppVersion>
  <Pages>2</Pages>
  <Words>265</Words>
  <Characters>1816</Characters>
  <CharactersWithSpaces>2189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2017-07-05T11:58:00Z</dcterms:created>
  <dc:creator>kom110</dc:creator>
  <dc:description/>
  <dc:language>ru-RU</dc:language>
  <cp:lastModifiedBy/>
  <cp:lastPrinted>2022-01-13T09:19:00Z</cp:lastPrinted>
  <dcterms:modified xsi:type="dcterms:W3CDTF">2022-01-25T11:18:11Z</dcterms:modified>
  <cp:revision>138</cp:revision>
  <dc:subject/>
  <dc:title>СОВЕТ АДМИНИСТРАЦИИ КРАСНОЯРСКОГО КРАЯ</dc:title>
</cp:coreProperties>
</file>