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13.01.2023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12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 от 04.12.2017 №261 «О функционировании муниципального звена муниципального образования города Шарыпово Красноярского края территориальной подсистемы единой государственной системы предупреждения и ликвидации чрезвычайных ситуаций Красноярского  края»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b w:val="false"/>
          <w:sz w:val="28"/>
          <w:szCs w:val="28"/>
        </w:rPr>
        <w:t xml:space="preserve">В соответствии с Федеральным законом  от 21.12.1994 №68-ФЗ «О защите населения и территорий от чрезвычайных ситуаций природного и техногенного характера», </w:t>
      </w:r>
      <w:hyperlink r:id="rId2">
        <w:r>
          <w:rPr>
            <w:rStyle w:val="-"/>
            <w:b w:val="false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Cs w:val="28"/>
        </w:rPr>
        <w:t xml:space="preserve"> </w:t>
      </w:r>
      <w:r>
        <w:rPr>
          <w:b w:val="false"/>
          <w:sz w:val="28"/>
          <w:szCs w:val="28"/>
        </w:rPr>
        <w:t xml:space="preserve">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3">
        <w:r>
          <w:rPr>
            <w:rStyle w:val="-"/>
            <w:b w:val="false"/>
            <w:color w:val="auto"/>
            <w:sz w:val="28"/>
            <w:szCs w:val="28"/>
            <w:u w:val="none"/>
          </w:rPr>
          <w:t>Законом</w:t>
        </w:r>
      </w:hyperlink>
      <w:r>
        <w:rPr>
          <w:b w:val="false"/>
          <w:sz w:val="28"/>
          <w:szCs w:val="28"/>
        </w:rPr>
        <w:t xml:space="preserve">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hyperlink r:id="rId4">
        <w:r>
          <w:rPr>
            <w:rStyle w:val="-"/>
            <w:b w:val="false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b w:val="false"/>
          <w:sz w:val="28"/>
          <w:szCs w:val="28"/>
        </w:rPr>
        <w:t xml:space="preserve">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постановлением Правительства Красноярского края от 13.03.2014 № 78-п «О силах и средствах территориальной подсистемы единой государственной системы предупреждения и ликвидации чрезвычайных ситуаций Красноярского края»</w:t>
      </w:r>
      <w:r>
        <w:rPr>
          <w:szCs w:val="28"/>
        </w:rPr>
        <w:t xml:space="preserve">, руководствуясь </w:t>
      </w:r>
      <w:r>
        <w:rPr>
          <w:bCs/>
          <w:szCs w:val="28"/>
        </w:rPr>
        <w:t>ст. 34 Устава города Шарыпово: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/>
      </w:pPr>
      <w:r>
        <w:rPr>
          <w:bCs/>
          <w:szCs w:val="28"/>
        </w:rPr>
        <w:t xml:space="preserve">1. </w:t>
      </w:r>
      <w:r>
        <w:rPr>
          <w:bCs/>
          <w:sz w:val="28"/>
          <w:szCs w:val="28"/>
        </w:rPr>
        <w:t>Внести в постановление Администрации города Шарыпово от 04.12.2017 №261 «О функционировании муниципального звена муниципального образования города Шарыпово Красноярского края территориальной подсистемы единой государственной системы предупреждения и ликвидации чрезвычайных ситуаций Красноярского  края» следующие изменения:</w:t>
      </w:r>
    </w:p>
    <w:p>
      <w:pPr>
        <w:pStyle w:val="Normal"/>
        <w:ind w:left="0" w:right="0" w:firstLine="709"/>
        <w:jc w:val="both"/>
        <w:rPr/>
      </w:pPr>
      <w:r>
        <w:rPr>
          <w:bCs/>
          <w:sz w:val="28"/>
          <w:szCs w:val="28"/>
        </w:rPr>
        <w:t>1.1. П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>риложение</w:t>
      </w:r>
      <w:r>
        <w:rPr>
          <w:bCs/>
          <w:sz w:val="28"/>
          <w:szCs w:val="28"/>
        </w:rPr>
        <w:t xml:space="preserve"> №1 </w:t>
      </w:r>
      <w:r>
        <w:rPr>
          <w:b w:val="false"/>
          <w:bCs w:val="false"/>
          <w:sz w:val="28"/>
          <w:szCs w:val="28"/>
        </w:rPr>
        <w:t xml:space="preserve">«Перечень служб единой государственной системы предупреждения и ликвидации чрезвычайных ситуаций муниципального образования «город Шарыпово Красноярского края»»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изложить в новой редакции, согласно приложению к настоящему постановлению.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3.  </w:t>
      </w:r>
      <w:r>
        <w:rPr>
          <w:rFonts w:eastAsia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день</w:t>
      </w:r>
      <w:r>
        <w:rPr>
          <w:rFonts w:eastAsia="Times New Roman" w:cs="Times New Roman"/>
          <w:sz w:val="28"/>
          <w:szCs w:val="28"/>
          <w:lang w:eastAsia="ru-RU"/>
        </w:rPr>
        <w:t xml:space="preserve">, следующий за днем его  </w:t>
      </w:r>
      <w:r>
        <w:rPr>
          <w:rFonts w:cs="Times New Roman"/>
          <w:sz w:val="28"/>
          <w:szCs w:val="28"/>
        </w:rPr>
        <w:t>официального опубликования в периодическом печатном издании «Официальный вестник города Шарыпово»,</w:t>
      </w:r>
      <w:r>
        <w:rPr>
          <w:bCs/>
          <w:szCs w:val="28"/>
        </w:rPr>
        <w:t xml:space="preserve">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widowControl w:val="false"/>
        <w:suppressAutoHyphens w:val="true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kern w:val="0"/>
          <w:sz w:val="28"/>
          <w:szCs w:val="28"/>
          <w:lang w:val="ru-RU" w:bidi="ar-SA"/>
        </w:rPr>
        <w:t>Приложение</w:t>
      </w:r>
    </w:p>
    <w:p>
      <w:pPr>
        <w:pStyle w:val="Normal"/>
        <w:widowControl w:val="false"/>
        <w:suppressAutoHyphens w:val="true"/>
        <w:spacing w:before="0" w:after="0"/>
        <w:jc w:val="right"/>
        <w:rPr>
          <w:kern w:val="0"/>
          <w:lang w:val="ru-RU" w:bidi="ar-SA"/>
        </w:rPr>
      </w:pPr>
      <w:r>
        <w:rPr>
          <w:color w:val="000000"/>
          <w:kern w:val="0"/>
          <w:sz w:val="28"/>
          <w:szCs w:val="28"/>
          <w:lang w:val="ru-RU" w:bidi="ar-SA"/>
        </w:rPr>
        <w:t>к постановлению Администрации</w:t>
      </w:r>
    </w:p>
    <w:p>
      <w:pPr>
        <w:pStyle w:val="Normal"/>
        <w:widowControl w:val="false"/>
        <w:suppressAutoHyphens w:val="true"/>
        <w:spacing w:before="0" w:after="0"/>
        <w:jc w:val="right"/>
        <w:rPr>
          <w:kern w:val="0"/>
          <w:lang w:val="ru-RU" w:bidi="ar-SA"/>
        </w:rPr>
      </w:pPr>
      <w:r>
        <w:rPr>
          <w:color w:val="000000"/>
          <w:kern w:val="0"/>
          <w:sz w:val="28"/>
          <w:szCs w:val="28"/>
          <w:lang w:val="ru-RU" w:bidi="ar-SA"/>
        </w:rPr>
        <w:t>города Шарыпово</w:t>
      </w:r>
    </w:p>
    <w:p>
      <w:pPr>
        <w:pStyle w:val="Normal"/>
        <w:widowControl w:val="false"/>
        <w:suppressAutoHyphens w:val="true"/>
        <w:spacing w:before="0" w:after="0"/>
        <w:jc w:val="right"/>
        <w:rPr>
          <w:color w:val="auto"/>
        </w:rPr>
      </w:pPr>
      <w:r>
        <w:rPr>
          <w:color w:val="auto"/>
          <w:kern w:val="0"/>
          <w:sz w:val="28"/>
          <w:szCs w:val="28"/>
          <w:lang w:val="ru-RU" w:bidi="ar-SA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13.01.2023</w:t>
      </w:r>
      <w:r>
        <w:rPr>
          <w:color w:val="auto"/>
          <w:kern w:val="0"/>
          <w:sz w:val="28"/>
          <w:szCs w:val="28"/>
          <w:lang w:val="ru-RU" w:bidi="ar-SA"/>
        </w:rPr>
        <w:t xml:space="preserve">  №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12</w:t>
      </w:r>
    </w:p>
    <w:p>
      <w:pPr>
        <w:pStyle w:val="Normal"/>
        <w:widowControl w:val="false"/>
        <w:suppressAutoHyphens w:val="true"/>
        <w:spacing w:before="0" w:after="0"/>
        <w:jc w:val="right"/>
        <w:rPr>
          <w:kern w:val="0"/>
          <w:sz w:val="28"/>
          <w:szCs w:val="28"/>
          <w:lang w:val="ru-RU" w:bidi="ar-SA"/>
        </w:rPr>
      </w:pPr>
      <w:r>
        <w:rPr>
          <w:kern w:val="0"/>
          <w:sz w:val="28"/>
          <w:szCs w:val="28"/>
          <w:lang w:val="ru-RU" w:bidi="ar-SA"/>
        </w:rPr>
      </w:r>
    </w:p>
    <w:tbl>
      <w:tblPr>
        <w:tblStyle w:val="af5"/>
        <w:tblW w:w="4538" w:type="dxa"/>
        <w:jc w:val="left"/>
        <w:tblInd w:w="10456" w:type="dxa"/>
        <w:tblLayout w:type="fixed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</w:tblGrid>
      <w:tr>
        <w:trPr>
          <w:trHeight w:val="1833" w:hRule="atLeast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Приложение №1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auto"/>
              </w:rPr>
            </w:pPr>
            <w:r>
              <w:rPr>
                <w:color w:val="auto"/>
                <w:kern w:val="0"/>
                <w:sz w:val="28"/>
                <w:szCs w:val="28"/>
                <w:lang w:val="ru-RU" w:bidi="ar-SA"/>
              </w:rPr>
              <w:t>от 04.12.2017 г. № 261</w:t>
            </w:r>
            <w:bookmarkStart w:id="3" w:name="_GoBack"/>
            <w:bookmarkEnd w:id="3"/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служб единой государственной системы предупреждения и ликвидации чрезвычайных ситуаций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Шарыпово Красноярского края»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00" w:type="dxa"/>
        <w:jc w:val="left"/>
        <w:tblInd w:w="-34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95"/>
        <w:gridCol w:w="3525"/>
        <w:gridCol w:w="2624"/>
        <w:gridCol w:w="1980"/>
        <w:gridCol w:w="3121"/>
        <w:gridCol w:w="3254"/>
      </w:tblGrid>
      <w:tr>
        <w:trPr>
          <w:tblHeader w:val="true"/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Наименование риска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Привлекаемые органы управления, должностные лица (ФОИВ, ОИВ субъекта, организаций)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Силы и средства МО город Шарыпово Красноярского края привлекаемые для</w:t>
            </w:r>
          </w:p>
          <w:p>
            <w:pPr>
              <w:pStyle w:val="Normal"/>
              <w:widowControl w:val="false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Силы и средства Красноярского края дополнительно  привлекаемые для ликвидации риска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1. СЛУЖБА ЗАЩИТЫ И ЛИКВИДАЦИИ ЧС НА ТРАНСПОРТЕ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заместитель Главы города Шарыпово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Саюшев Дмитрий Викторович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00" w:themeColor="text1"/>
              </w:rPr>
              <w:t>8(39153)2-40-14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ЧС на объектах железнодорожного транспорта, связанный с крушением грузовых составов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Дежурный по станции т.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57392;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57369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color w:val="000000" w:themeColor="text1"/>
                <w:sz w:val="20"/>
                <w:szCs w:val="20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 8л/с.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2842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ЧС на объектах железнодорожного транспорта, связанный с крушением составов с опасным грузом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Дежурный по станции т.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57392;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57369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auto"/>
              </w:rPr>
              <w:t xml:space="preserve">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 xml:space="preserve">2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  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color w:val="000000" w:themeColor="text1"/>
                <w:sz w:val="20"/>
                <w:szCs w:val="20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4ед.т./8л/с.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339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ЧС на объектах железнодорожного транспорта, связанный с аварией на ЖД станции или ЖД переезде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Дежурный по станции т.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57392;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57369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color w:val="000000" w:themeColor="text1"/>
                <w:sz w:val="20"/>
                <w:szCs w:val="20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кораблекрушения маломерного судна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Шарыповский инспекторский участок  Центр ГИМС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 Шарыповского инспекторского участка ГИМС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Дежурный по инспекторскому участку (отделению) ГИМС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т. 8(39153) 2 30 43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Шарыповский инспекторский участок ГИМС -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ед.т. +1пл. ср.-2л/с;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1пл.ср.+3 ед.т.,4л/с;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МО МВД России -  «Шарыповский»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1 ед. тех.</w:t>
            </w:r>
            <w:r>
              <w:rPr>
                <w:color w:val="000000" w:themeColor="text1"/>
                <w:sz w:val="20"/>
                <w:szCs w:val="20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  <w:br/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КГКУ «Управление автомобильных дорог по Красноярскому краю»,т.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«Шарыповский»-т.102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auto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5ед.т./8л/с;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- ООО «АА-строй»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ЧС на автомобильных дорогах, связанный с нарушением транспортного сообщения между населенными пунктами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КГКУ «Управление автомобильных дорог по Красноярскому краю»,т.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«Шарыповский»-т.102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auto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- ООО «АА-строй»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 w:val="20"/>
                <w:szCs w:val="20"/>
              </w:rPr>
              <w:t>Риск возникновения ЧС на объектах автомобильного транспорта с участием пассажирского транспорта, транспорта, перевозящего опасные грузы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КГКУ «Управление автомобильных дорог по Красноярскому краю»,т.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«Шарыповский»-т.102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ед.тех.,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Формирования (бригады СМП) 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4ед.тех.,8л/с;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562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Дубининская дистанция пути - структурное подразделение Красноярской дирекции инфраструктуры Центральной дирекции инфраструктуры филиал ОАО «РЖД»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КГКУ «Управление автомобильных дорог по Красноярскому краю» т.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 т.102</w:t>
            </w:r>
          </w:p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Дубининская дистанция пути - структурное подразделение Красноярской дирекции инфраструктуры Центральной дирекции инфраструктуры филиал ОАО «РЖД» </w:t>
            </w: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т.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57392; 839153-</w:t>
            </w:r>
          </w:p>
          <w:p>
            <w:pPr>
              <w:pStyle w:val="Style19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57369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«Управление автомобильных дорог по Красноярскому краю»;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КГКУ «Управление автомобильных дорог по Красноярскому краю»т.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т.102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- ООО «АА-строй»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«Управление автомобильных дорог по Красноярскому краю»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КГКУ «Управление автомобильных дорог по Красноярскому краю»т.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«Шарыповский»-т.102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 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- ООО «АА-строй»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 ед.т./3л/с.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«Управление автомобильных дорог по Красноярскому краю»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</w:t>
            </w:r>
            <w:r>
              <w:rPr>
                <w:b/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вения сильной метели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 МВД России «Шарыповский»,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КГКУ «Управление автомобильных дорог по Красноярскому краю»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КГКУ «Управление автомобильных дорог по Красноярскому краю»т.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+73912650601;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«Шарыповский»-т.102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- ГИБДД МО МВД России «Шарыповский» 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3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 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- ООО «АА-строй»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2 ед.т., 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«Управление автомобильных дорог по Красноярскому краю»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СЛУЖБА ТУШЕНИЯ ПОЖАРОВ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b/>
                <w:bCs/>
                <w:i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 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ПСО</w:t>
            </w: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ФПС ГПС ГУ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Шмелев Владимир Юрьевич, т. р. 8 (39153)23-9-01, 23-5-39</w:t>
            </w:r>
          </w:p>
        </w:tc>
      </w:tr>
      <w:tr>
        <w:trPr>
          <w:trHeight w:val="2031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Пожары в зданиях, сооружениях, установках производственного назначения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color w:val="000000" w:themeColor="text1"/>
                <w:sz w:val="20"/>
                <w:szCs w:val="20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МППО п. Горячегорск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Пожары на объектах</w:t>
              <w:br/>
              <w:t>жилого назначения,</w:t>
              <w:br/>
              <w:t>сельскохозяйственного назначения,</w:t>
              <w:br/>
              <w:t>торговли и питания и других объектов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color w:val="000000" w:themeColor="text1"/>
                <w:sz w:val="20"/>
                <w:szCs w:val="20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МППО п. Горячегорск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color w:val="000000" w:themeColor="text1"/>
                <w:sz w:val="20"/>
                <w:szCs w:val="20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МППО п. Горячегорск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color w:val="000000" w:themeColor="text1"/>
                <w:sz w:val="20"/>
                <w:szCs w:val="20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 8л/с.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МППО п. Горячегорск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Пожары на ж/д транспорте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Дубининская дистанция пути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Красноярской железной дороги, филиал ОАО «РЖД»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Дубининская дистанция пути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Красноярской железной дороги, филиал ОАО «РЖД»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Дежурный по станции т.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57392, 839153-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57369;</w:t>
            </w:r>
          </w:p>
          <w:p>
            <w:pPr>
              <w:pStyle w:val="Normal"/>
              <w:widowControl w:val="false"/>
              <w:spacing w:before="0" w:after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ЦППС </w:t>
            </w:r>
            <w:r>
              <w:rPr>
                <w:rFonts w:eastAsia="Calibri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ФПС ГПС ГУ МЧС России по Красноярскому краю</w:t>
            </w: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b w:val="false"/>
                <w:bCs w:val="false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4ед.т./8л/с.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- Пожарный поезд Красноярской железной дороги, филиал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ОАО «РЖД»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палов сухой растительности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color w:val="000000" w:themeColor="text1"/>
                <w:sz w:val="20"/>
                <w:szCs w:val="20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Times New Roman"/>
                <w:i w:val="false"/>
                <w:i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/>
                <w:i w:val="false"/>
                <w:iCs w:val="false"/>
                <w:color w:val="000000"/>
                <w:sz w:val="20"/>
                <w:szCs w:val="20"/>
                <w:lang w:eastAsia="en-US"/>
              </w:rPr>
              <w:t>аневренные группы Администрации города Шарыпово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МППО п. Горячегорск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bCs/>
                <w:color w:val="000000" w:themeColor="text1"/>
              </w:rPr>
              <w:t>3. СЛУЖБА ЗАЩИТЫ И ЛИКВИДАЦИИ ЧС НА ОБЪЕКТАХ ЖИЛИЩНО-КОММУНАЛЬНОГО ХОЗЯЙСТВА И ЭНЕРГЕТИКИ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заместитель Главы города Шарыпово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Саюшев Дмитрий Викторович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00" w:themeColor="text1"/>
              </w:rPr>
              <w:t>8(39153)2-40-14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Autospacing="1"/>
              <w:ind w:left="0" w:hanging="0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МРСК Сибири Красноярскэнерго Производственное отделение Зэс Шарыповский РЭС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Шарыповский РЭС 8(39153)23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408;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8(39153)23049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Производственное отделение Зэс Шарыповский РЭС —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3ед.т.,10л/;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Формирования (бригады СМП) 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ед.т./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ПО Западные электросети;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электросетях:110 кВ, 0,4  кВ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Autospacing="1"/>
              <w:ind w:left="0" w:hanging="0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МРСК Сибири Красноярскэнерго Производственное отделение Зэс Шарыповский РЭС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Шарыповский РЭС 8(39153)23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408;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8(39153)23049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Производственное отделение Зэс Шарыповский РЭС —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3ед.т.,10л/с;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ед.т.,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варийные бригады ПО Западные электросети;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«Служба водоснабжения региона»;</w:t>
            </w:r>
          </w:p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«Акваресурс».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ООО «СВР» 8(39153)28-2-58;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«Акваресурс»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8-9504292830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  <w:br/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ООО «СВР»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2ед.т./5л/с;</w:t>
            </w:r>
          </w:p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rFonts w:eastAsia="Calibri"/>
                <w:i w:val="false"/>
                <w:iCs w:val="false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auto"/>
                <w:sz w:val="20"/>
                <w:szCs w:val="20"/>
                <w:lang w:eastAsia="en-US"/>
              </w:rPr>
              <w:t>- А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варийные бригады </w:t>
            </w:r>
            <w:r>
              <w:rPr>
                <w:rFonts w:eastAsia="Calibri"/>
                <w:i w:val="false"/>
                <w:iCs w:val="false"/>
                <w:color w:val="auto"/>
                <w:sz w:val="20"/>
                <w:szCs w:val="20"/>
                <w:lang w:eastAsia="en-US"/>
              </w:rPr>
              <w:t>ООО «Акваресурс»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2ед.т.,5л/с;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ед.т.,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взрыва бытового газа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 xml:space="preserve">Шарыповский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газовый участок </w:t>
            </w: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Назаровомежрайгаз АО «Красноярсккрайгаз»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Назаровомежрайгаз+7 (39155) 4-45-95, +7-962-069-99-01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ПСЧ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11 </w:t>
            </w:r>
            <w:r>
              <w:rPr>
                <w:rFonts w:eastAsia="Times New Roman" w:cs="Times New Roman"/>
                <w:b w:val="false"/>
                <w:bCs w:val="false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b w:val="false"/>
                <w:bCs w:val="false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color w:val="000000" w:themeColor="text1"/>
                <w:sz w:val="20"/>
                <w:szCs w:val="20"/>
              </w:rPr>
              <w:t>-т.101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 8л/с.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МППО п. Горячегорск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>Филиал «Березовская ГРЭС» ПАО «Юнипро»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ЖКХ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 xml:space="preserve">Филиал «Березовская ГРЭС»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ПАО «Юнипро»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т.+7 (39153) 7-18-02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 12л/с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Аварийные бригады </w:t>
            </w:r>
            <w:r>
              <w:rPr>
                <w:rStyle w:val="Style17"/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Филиал «Березовская ГРЭС»</w:t>
            </w: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 -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>5ед.т.,</w:t>
            </w:r>
            <w:r>
              <w:rPr>
                <w:rFonts w:eastAsia="Calibri" w:cs="Times New Roman"/>
                <w:b w:val="false"/>
                <w:bCs w:val="false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15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>л/с</w:t>
            </w:r>
            <w:r>
              <w:rPr>
                <w:rFonts w:eastAsia="Calibri"/>
                <w:b w:val="false"/>
                <w:bCs w:val="false"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ед.т.,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«Служба водоснабжения региона», ООО «Центр реализации коммунальных услуг»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ООО «СВР»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ООО «ЦРКУ»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8(39153)28-2-58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«Акваресурс»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8-9504292830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ООО «СВР»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Аварийные бригады ООО </w:t>
            </w:r>
            <w:r>
              <w:rPr>
                <w:color w:val="auto"/>
                <w:sz w:val="20"/>
                <w:szCs w:val="20"/>
              </w:rPr>
              <w:t>«Акваресурс»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2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5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b w:val="false"/>
                <w:bCs w:val="false"/>
                <w:color w:val="000000"/>
              </w:rPr>
            </w:pPr>
            <w:r>
              <w:rPr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b w:val="false"/>
                <w:bCs w:val="false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b w:val="false"/>
                <w:bCs w:val="false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b w:val="false"/>
                <w:bCs w:val="false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b w:val="false"/>
                <w:bCs w:val="false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b w:val="false"/>
                <w:bCs w:val="false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b w:val="false"/>
                <w:bCs w:val="false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b w:val="false"/>
                <w:bCs w:val="false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b w:val="false"/>
                <w:bCs w:val="false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>Филиал «Березовская ГРЭС» ПАО «Юнипро»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ЖКХ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 xml:space="preserve">Филиал «Березовская ГРЭС»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ПАО «Юнипро»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т.+7 (39153) 7-18-02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 12л/с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Аварийные бригады </w:t>
            </w:r>
            <w:r>
              <w:rPr>
                <w:rStyle w:val="Style17"/>
                <w:rFonts w:eastAsia="Calibri"/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Филиал «Березовская ГРЭС»</w:t>
            </w: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 -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>5ед.т.,</w:t>
            </w:r>
            <w:r>
              <w:rPr>
                <w:rFonts w:eastAsia="Calibri" w:cs="Times New Roman"/>
                <w:b w:val="false"/>
                <w:bCs w:val="false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15</w:t>
            </w:r>
            <w:r>
              <w:rPr>
                <w:rFonts w:eastAsia="Calibri"/>
                <w:b w:val="false"/>
                <w:bCs w:val="false"/>
                <w:i/>
                <w:color w:val="000000"/>
                <w:sz w:val="22"/>
                <w:szCs w:val="20"/>
                <w:lang w:eastAsia="en-US"/>
              </w:rPr>
              <w:t>л/с</w:t>
            </w:r>
            <w:r>
              <w:rPr>
                <w:rFonts w:eastAsia="Calibri"/>
                <w:b w:val="false"/>
                <w:bCs w:val="false"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сильного гололедно-изморозевого отложения на проводах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Autospacing="1"/>
              <w:ind w:left="0" w:hanging="0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МРСК Сибири Красноярскэнерго Производственное отделение Зэс Шарыповский РЭС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Шарыповский РЭС 8(39153)23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408;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8(39153)23049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Аварийные бригады </w:t>
            </w:r>
            <w:r>
              <w:rPr>
                <w:color w:val="000000" w:themeColor="text1"/>
                <w:sz w:val="20"/>
                <w:szCs w:val="20"/>
              </w:rPr>
              <w:t>Производственное отделение Зэс Шарыповский РЭС —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3ед.т.,10л/;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варийные бригады ПО Западные электросети;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очень сильного дождя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5ед.т.,12л/с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продолжительных сильных дождей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5ед.т.,12л/с</w:t>
            </w:r>
            <w:r>
              <w:rPr>
                <w:rFonts w:eastAsia="Calibri"/>
                <w:b w:val="false"/>
                <w:bCs w:val="false"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5ед.т.,12л/с</w:t>
            </w:r>
            <w:r>
              <w:rPr>
                <w:rFonts w:eastAsia="Calibri"/>
                <w:b w:val="false"/>
                <w:bCs w:val="false"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сильного ветра, в т.ч. шквала, смерча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-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5ед.т.,12л/с</w:t>
            </w:r>
            <w:r>
              <w:rPr>
                <w:rFonts w:eastAsia="Calibri"/>
                <w:b w:val="false"/>
                <w:bCs w:val="false"/>
                <w:i/>
                <w:color w:val="auto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ед.т.,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 w:val="20"/>
                <w:szCs w:val="20"/>
              </w:rPr>
              <w:t>Риск возникновения  высоких   уровней воды (половодье, зажор, затор, дождевой паводок)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4. СЛУЖБА </w:t>
            </w:r>
            <w:r>
              <w:rPr>
                <w:b/>
                <w:bCs/>
                <w:color w:val="000000" w:themeColor="text1"/>
                <w:spacing w:val="-12"/>
              </w:rPr>
              <w:t xml:space="preserve">ЗАЩИТЫ И </w:t>
            </w:r>
            <w:r>
              <w:rPr>
                <w:b/>
                <w:bCs/>
                <w:color w:val="000000" w:themeColor="text1"/>
              </w:rPr>
              <w:t>ЛИКВИДАЦИИ ЧС НА ОБЪЕКТАХ СТРОИТЕЛЬСТВА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заместитель Главы города Шарыпово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Саюшев Дмитрий Викторович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00" w:themeColor="text1"/>
              </w:rPr>
              <w:t>8(39153)2-40-14</w:t>
            </w:r>
          </w:p>
        </w:tc>
      </w:tr>
      <w:tr>
        <w:trPr>
          <w:trHeight w:val="1354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Ответственный по объекту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5ед.т.,12л/с;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Ответственный по объекту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 бригады ЖКХ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5ед.т./12л/с;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Формирования (бригады СМП)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0"/>
                <w:lang w:eastAsia="en-US"/>
              </w:rPr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color w:val="FF0000"/>
              </w:rPr>
            </w:pPr>
            <w:r>
              <w:rPr>
                <w:b/>
                <w:bCs/>
                <w:color w:val="000000"/>
              </w:rPr>
              <w:t>5. СЛУЖБА ЗАЩИТЫ ЛЕСОВ ОТ ПОЖАРОВ, ВРЕДИТЕЛЕЙ И БОЛЕЗНЕЙ ЛЕСА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>
                <w:b/>
                <w:bCs/>
                <w:i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 за формирование: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color w:val="000000"/>
              </w:rPr>
              <w:t>Начальник КГБУ «Шарыповское лесничество»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Скуратов Олег Васильевич</w:t>
            </w:r>
            <w:r>
              <w:rPr>
                <w:b/>
                <w:bCs/>
                <w:i/>
                <w:iCs/>
                <w:color w:val="000000"/>
              </w:rPr>
              <w:t>, т.р. 8(39153)23-1-49,</w:t>
            </w:r>
          </w:p>
        </w:tc>
      </w:tr>
      <w:tr>
        <w:trPr>
          <w:trHeight w:val="1037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КГБУ «Шарыповское лесничество»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Руководитель КГБУ «Шарыповское лесничество» т.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8(39153)23-1-49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 Маневренные группы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Администрации города Шарыпово -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ед. т,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чел;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МППО п. Горячегорск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Шарыповская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ЛПС</w:t>
            </w:r>
            <w:r>
              <w:rPr>
                <w:color w:val="000000" w:themeColor="text1"/>
                <w:sz w:val="20"/>
                <w:szCs w:val="20"/>
              </w:rPr>
              <w:t xml:space="preserve"> КГАУ «Лесопожарный центр»;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3ед.т.,5л/с.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КГАУ «Лесопожарный центр»;</w:t>
            </w:r>
          </w:p>
        </w:tc>
      </w:tr>
      <w:tr>
        <w:trPr>
          <w:trHeight w:val="130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перехода лесного пожара на населенный пункт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КГБУ «Шарыповское лесничество»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Руководитель КГБУ «Шарыповское лесничество» т.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8(39153)23-1-49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Маневренные группы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Администрации города Шарыпово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ед. т.,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чел;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 8л/с.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МППО п. Горячегорск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чел., 1 ед. тех.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Шарыповская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ЛПС</w:t>
            </w:r>
            <w:r>
              <w:rPr>
                <w:color w:val="000000" w:themeColor="text1"/>
                <w:sz w:val="20"/>
                <w:szCs w:val="20"/>
              </w:rPr>
              <w:t xml:space="preserve"> КГАУ «Лесопожарный центр»;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3ед.т.,5л/с.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>КГАУ «Лесопожарный центр»;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 СЛУЖБА МЕДИЦИНЫ КАТАСТРОФ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>
                <w:b/>
                <w:bCs/>
                <w:i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Главный врач КГБУЗ «Шарыповская городская больница»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>
                <w:i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Чеботарь Павел Фаддеевич</w:t>
            </w:r>
            <w:r>
              <w:rPr>
                <w:b/>
                <w:bCs/>
                <w:i/>
                <w:iCs/>
              </w:rPr>
              <w:t xml:space="preserve"> тел. 8(391-53</w:t>
            </w: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)61-1-09 (доб. 100)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«Шарыповская городская больница»;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Управления Роспотребнадзора по Красноярскому краю в г. Шарыпово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отделения СМП КГБУЗ «Шарыповская городская больница» - т.103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«Шарыповская городская больница»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 w:val="20"/>
                <w:szCs w:val="20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Марбург и Эбола)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Территориальный отдел Управления Роспотребнадзора по Красноярскому краю в г. Шарыпово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отделения СМП КГБУЗ «Шарыповская городская больница» - т.103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«Шарыповская городская больница»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Филиал ФБУЗ «Центр гигиены и эпидемиологии в Красноярском крае» в г.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«Красноярский территориальный центр медицины катастроф».</w:t>
            </w:r>
          </w:p>
        </w:tc>
      </w:tr>
      <w:tr>
        <w:trPr>
          <w:trHeight w:val="1329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Территориальный отдел Управления Роспотребнадзора по Красноярскому краю в г. Шарыпово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отделения СМП КГБУЗ «Шарыповская городская больница» - т.103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«Шарыповская городская больница»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Филиал ФБУЗ «Центр гигиены и эпидемиологии в Красноярском крае» в г.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«Красноярский территориальный центр медицины катастроф».</w:t>
            </w:r>
          </w:p>
        </w:tc>
      </w:tr>
      <w:tr>
        <w:trPr>
          <w:trHeight w:val="233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Территориальный отдел Управления Роспотребнадзора по Красноярскому краю в г. Шарыпово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отделения СМП КГБУЗ «Шарыповская городская больница» - т.103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«Шарыповская городская больница»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Филиал ФБУЗ «Центр гигиены и эпидемиологии в Красноярском крае» в г.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катастроф».</w:t>
            </w:r>
          </w:p>
        </w:tc>
      </w:tr>
      <w:tr>
        <w:trPr>
          <w:trHeight w:val="2264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Территориальный отдел Управления Роспотребнадзора по Красноярскому краю в г. Шарыпово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отделения СМП КГБУЗ «Шарыповская городская больница» - т.103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«Шарыповская городская больница»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Филиал ФБУЗ «Центр гигиены и эпидемиологии в Красноярском крае» в г.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«Красноярский территориальный центр медицины катастроф».</w:t>
            </w:r>
          </w:p>
        </w:tc>
      </w:tr>
      <w:tr>
        <w:trPr>
          <w:trHeight w:val="1534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КГБУЗ «Шарыповская городская больница»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Территориальный отдел Управления Роспотребнадзора по Красноярскому краю в г. Шарыпово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Диспетчер отделения СМП КГБУЗ «Шарыповская городская больница» - т.103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Формирования (бригады СМП) и подразделения КГБУЗ «Шарыповская городская больница»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Филиал ФБУЗ «Центр гигиены и эпидемиологии в Красноярском крае» в г. Шарыпово;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7. СЛУЖБА ПО ОХРАНЕ ОКРУЖАЮЩЕЙ СРЕДЫ, РАДИАЦИОННОЙ И ХИМИЧЕСКОЙ ЗАЩИТЫ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>
                <w:b/>
                <w:bCs/>
                <w:i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заместитель Главы города Шарыпово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Саюшев Дмитрий Викторович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00" w:themeColor="text1"/>
              </w:rPr>
              <w:t>8(39153)2-40-14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 на химически опасных объектах:</w:t>
              <w:br/>
              <w:t>без выхода АХОВ за пределы объекта;</w:t>
              <w:br/>
              <w:t>с выходом АХОВ за пределы объекта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>Филиал «Березовская ГРЭС» ПАО «Юнипро»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ДДС </w:t>
            </w:r>
            <w:r>
              <w:rPr>
                <w:rStyle w:val="Style17"/>
                <w:b w:val="false"/>
                <w:bCs w:val="false"/>
                <w:color w:val="000000" w:themeColor="text1"/>
                <w:sz w:val="20"/>
                <w:szCs w:val="20"/>
              </w:rPr>
              <w:t xml:space="preserve">Филиал «Березовская ГРЭС»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ПАО «Юнипро»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т.+7 (39153) 7-18-02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ЕДДС т.112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АСФ ПАО «Юнипро»,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3ед.т.,6л/с;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Формирования (бригады СМП) 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3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 w:val="20"/>
                <w:szCs w:val="20"/>
              </w:rPr>
              <w:t>Риск возникновения аварий,  связанный с разливом нефти и нефтепродуктов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auto"/>
              </w:rPr>
              <w:t>-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Формирования (бригады СМП) 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Спасательная служба открытого акционерного общества «Красноярскнефтепродукт».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Риск загрязнения воздуха,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Филиал ФБУЗ «Центр гигиены и эпидемиологии в Красноярском крае»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color w:val="auto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 Маневренные группы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Администрации города Шарыпово -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ед. т.,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15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чел;</w:t>
            </w:r>
            <w:r>
              <w:rPr>
                <w:color w:val="auto"/>
                <w:sz w:val="20"/>
                <w:szCs w:val="20"/>
              </w:rPr>
              <w:br/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24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- КГКУ «Спасатель»</w:t>
            </w:r>
            <w:r>
              <w:rPr>
                <w:b/>
                <w:color w:val="auto"/>
              </w:rPr>
              <w:t xml:space="preserve"> - 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>ед.т.,4л/с;</w:t>
            </w:r>
          </w:p>
          <w:p>
            <w:pPr>
              <w:pStyle w:val="Normal"/>
              <w:widowControl w:val="false"/>
              <w:rPr>
                <w:color w:val="auto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- МО МВД России «Шарыповский»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20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5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;</w:t>
              <w:br/>
              <w:t xml:space="preserve">- Формирования (бригады СМП) и подразделения КГБУЗ «Шарыповская городская больница» - 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>4ед.т.,8л/с.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color w:val="auto"/>
                <w:szCs w:val="20"/>
              </w:rPr>
            </w:pPr>
            <w:r>
              <w:rPr>
                <w:rFonts w:eastAsia="Calibri"/>
                <w:i w:val="false"/>
                <w:iCs w:val="false"/>
                <w:color w:val="auto"/>
                <w:sz w:val="20"/>
                <w:szCs w:val="20"/>
                <w:lang w:eastAsia="en-US"/>
              </w:rPr>
              <w:t xml:space="preserve">МППО п. Горячегорск </w:t>
            </w:r>
            <w:r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>1 чел., 1 ед. тех.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- Шарыповская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ЛПС</w:t>
            </w:r>
            <w:r>
              <w:rPr>
                <w:color w:val="auto"/>
                <w:sz w:val="20"/>
                <w:szCs w:val="20"/>
              </w:rPr>
              <w:t xml:space="preserve"> КГАУ «Лесопожарный центр»;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>3ед.т.,5л/с.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аномально высоких температур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Гидрографическая партия КАТЭК ЦГБУ  Среднесибирского УГМС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Дежурный метеоролог метеостанции Гидрографическая партия КАТЭК ЦГБУ  Среднесибирского УГМС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т. 8 (39153) 2-11-67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- Формирования (бригады СМП) и подразделения КГБУЗ «Шарыповская городская больница»,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4ед.т.,8л/с;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Гидрографическая партия КАТЭК ЦГБУ  Среднесибирского УГМС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Дежурный метеоролог метеостанции Гидрографическая партия КАТЭК ЦГБУ  Среднесибирского УГМС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т. 8 (39153) 2-11-67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- ООО «АА-строй» - 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 w:themeColor="text1"/>
                <w:sz w:val="20"/>
                <w:szCs w:val="20"/>
              </w:rPr>
              <w:t>Риск возникновения раннего ледообразования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Гидрографическая партия КАТЭК ЦГБУ  Среднесибирского УГМС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Дежурный метеоролог метеостанции Гидрографическая партия КАТЭК ЦГБУ  Среднесибирского УГМС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т. 8 (39153) 2-11-67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ед.тех., 4л/с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наводнения, формируемый интенсивными дождями  и таянием снега в горах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Гидрографическая партия КАТЭК ЦГБУ  Среднесибирского УГМС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Дежурный метеоролог метеостанции Гидрографическая партия КАТЭК ЦГБУ  Среднесибирского УГМС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т. 8 (39153) 2-11-67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ед.тех.,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- ООО «АА-строй» - 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затопления, формируемый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Гидрографическая партия КАТЭК ЦГБУ  Среднесибирского УГМС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Дежурный метеоролог метеостанции Гидрографическая партия КАТЭК ЦГБУ  Среднесибирского УГМС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т. 8 (39153) 2-11-67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 w:val="false"/>
                <w:iCs w:val="false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ед.тех.,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5ед.т.,8л/с.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- ООО «АА-строй» - 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загрязнения (заражения) водных ресурсов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Филиал ФБУЗ «Центр гигиены и эпидемиологии в Красноярском крае»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 4л/с;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организации привлекаемые на договорной основе.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краю.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Гидрографическая партия КАТЭК ЦГБУ  Среднесибирского УГМС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2"/>
              </w:numPr>
              <w:spacing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 w:themeColor="text1"/>
                <w:sz w:val="20"/>
                <w:szCs w:val="20"/>
              </w:rPr>
              <w:t>Дежурный метеоролог метеостанции Гидрографическая партия КАТЭК ЦГБУ  Среднесибирского УГМС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т. 8 (39153) 2-11-67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ед.тех.,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- ООО «АА-строй» - 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2 ед.т., 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возникновения землетрясений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 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КГКУ «Спасатель»</w:t>
            </w:r>
            <w:r>
              <w:rPr>
                <w:rFonts w:eastAsia="Calibri"/>
                <w:b/>
                <w:i/>
                <w:color w:val="auto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auto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auto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ед.тех., 4л/с;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 xml:space="preserve">- Формирования (бригады СМП) и подразделения КГБУЗ «Шарыповская городская больница»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4ед.тех., 8л/с;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</w:rPr>
              <w:t>-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 ООО «Сервис-Ком» - </w:t>
            </w:r>
            <w:r>
              <w:rPr>
                <w:rFonts w:eastAsia="Times New Roman" w:cs="Times New Roman"/>
                <w:i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5ед.т.,8л/с;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- ООО «АА-строй» - 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2 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КГБУЗ «Красноярский территориальный центр медицины катастроф»;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  <w:r>
              <w:rPr>
                <w:color w:val="FF0000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КГБУ «Центр реализации мероприятий по природопользованию и охране окружающей среды Красноярского края»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Риск гибели людей на водных объектах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Шарыповский инспекторский участок  Центр ГИМС МЧС России по Красноярскому краю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 Шарыповского инспекторского участка ГИМС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Дежурный по инспекторскому участку (отделению) ГИМС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т. 8(39153) 2 30 43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Шарыповский инспекторский участок ГИМС -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 ед.т. +1пл. ср.-2л/с;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4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rPr>
                <w:b/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- КГКУ «Спасатель»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1пл.ср.+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ед.т.,4л/с;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- МО МВД России -  «Шарыповский»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-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 5 чел., 1 ед. тех.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;</w:t>
              <w:br/>
            </w:r>
            <w:r>
              <w:rPr>
                <w:rFonts w:eastAsia="Calibri" w:cs="Times New Roman"/>
                <w:i w:val="false"/>
                <w:iCs w:val="false"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>- Формирования (бригады СМП) и подразделения КГБУЗ «Шарыповская городская больница»</w:t>
            </w:r>
            <w:r>
              <w:rPr>
                <w:rFonts w:eastAsia="Calibri" w:cs="Times New Roman"/>
                <w:i/>
                <w:color w:val="000000" w:themeColor="text1"/>
                <w:kern w:val="0"/>
                <w:sz w:val="20"/>
                <w:szCs w:val="20"/>
                <w:lang w:val="ru-RU" w:eastAsia="en-US" w:bidi="ar-SA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1ед.т.,3л/с.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МЧС России по Красноярскому краю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 СЛУЖБА ЭВАКУАЦИИ И ОБЕСПЕЧЕНИЯ ФУНКЦИОНИРОВАНИЯ ПВР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bCs/>
              </w:rPr>
              <w:t>Заместитель Главы города Шарыпово по социальным вопросам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b/>
                <w:bCs/>
                <w:i/>
                <w:iCs/>
              </w:rPr>
              <w:t>Рудь Юлия Владимировна, 8(39153)</w:t>
            </w:r>
            <w:r>
              <w:rPr>
                <w:b/>
              </w:rPr>
              <w:t>25-1-90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Шарыповское ПАТП АО «Краевое АТП»;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Администрации города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Управление образованием Администрации города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 культуры Администрации города Шарыпово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Ответственный по управлению, отделу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ЕДДС т.112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color w:themeColor="text1"/>
                <w:sz w:val="20"/>
                <w:szCs w:val="20"/>
              </w:rPr>
              <w:t>Шарыповское ПАТП АО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«Краевое АТП»,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10ед.т.,10л/с;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Управление образования Администрации города Шарыпово, 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ед.т.,3л/с;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Отдел спорта и молодежной политики Администрации города Шарыпово,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2ед.т.,2л/с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 xml:space="preserve">- Отдел культуры Администрации города Шарыпово,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ед.т.,2л/с.</w:t>
            </w:r>
          </w:p>
          <w:p>
            <w:pPr>
              <w:pStyle w:val="Normal"/>
              <w:widowControl w:val="false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bCs/>
              </w:rPr>
              <w:t>9. СЛУЖБА ИНФОРМИРОВАНИЯ И ОПОВЕЩЕНИЯ НАСЕЛЕНИЯ</w:t>
            </w:r>
          </w:p>
        </w:tc>
      </w:tr>
      <w:tr>
        <w:trPr>
          <w:trHeight w:val="73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b/>
                <w:bCs/>
                <w:i/>
                <w:iCs/>
              </w:rPr>
              <w:t>Ответственный за формирование службы:</w:t>
            </w:r>
          </w:p>
        </w:tc>
      </w:tr>
      <w:tr>
        <w:trPr>
          <w:trHeight w:val="73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bCs/>
              </w:rPr>
              <w:t xml:space="preserve">Начальник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ru-RU" w:eastAsia="ru-RU" w:bidi="ar-SA"/>
              </w:rPr>
              <w:t>МКУ «ЕДДС по г. Шарыпово и Шарыповскому муниципальному округу»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Чечков Петр Николаевич,</w:t>
            </w:r>
            <w:r>
              <w:rPr>
                <w:b/>
                <w:bCs/>
                <w:i/>
                <w:iCs/>
              </w:rPr>
              <w:t xml:space="preserve">  8-991-374-46-40</w:t>
            </w:r>
          </w:p>
        </w:tc>
      </w:tr>
      <w:tr>
        <w:trPr>
          <w:trHeight w:val="490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ru-RU" w:eastAsia="ru-RU" w:bidi="ar-SA"/>
              </w:rPr>
              <w:t>МКУ «ЕДДС по г. Шарыпово и Шарыповскому муниципальному округу»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Диспетчер </w:t>
            </w:r>
            <w:r>
              <w:rPr>
                <w:rFonts w:eastAsia="Times New Roman" w:cs="Times New Roman"/>
                <w:b w:val="false"/>
                <w:bCs w:val="false"/>
                <w:color w:val="00000A" w:themeColor="text1"/>
                <w:kern w:val="0"/>
                <w:sz w:val="20"/>
                <w:szCs w:val="20"/>
                <w:lang w:val="ru-RU" w:eastAsia="ru-RU" w:bidi="ar-SA"/>
              </w:rPr>
              <w:t>МКУ «ЕДДС по г. Шарыпово и Шарыповскому муниципальному округу»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Автомобили с СГУ: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- 11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ПСО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ФПС ГПС ГУ МЧС России по Красноярскому краю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ед.тех.;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0"/>
              <w:rPr>
                <w:rFonts w:eastAsia="Calibri"/>
                <w:i/>
                <w:i/>
                <w:color w:val="000000"/>
                <w:sz w:val="22"/>
                <w:szCs w:val="20"/>
                <w:lang w:eastAsia="en-US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;</w:t>
              <w:br/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Формирования (бригады СМП) и подразделения КГБУЗ «Шарыповская городская больница»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6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6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- КГКУ «Центр ГО и ЧС»</w:t>
            </w:r>
          </w:p>
        </w:tc>
      </w:tr>
      <w:tr>
        <w:trPr>
          <w:trHeight w:val="225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bCs/>
                <w:color w:val="000000" w:themeColor="text1"/>
              </w:rPr>
              <w:t>10. СЛУЖБА ПО ОЦЕНКЕ УЩЕРБА ОТ ЧС И ОКАЗАНИЮ СОЦИАЛЬНОЙ ПОМОЩИ НАСЕЛЕНИЮ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ерриториального отделения КГКУ «</w:t>
            </w:r>
            <w: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УСЗН»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по городу Шарыпово и Шарыповскому муниципальному округу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>
                <w:i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>Боровков Владимир Алексеевич</w:t>
            </w:r>
            <w:r>
              <w:rPr>
                <w:b/>
                <w:bCs/>
                <w:i/>
                <w:iCs/>
              </w:rPr>
              <w:t>, 8(39153)</w:t>
            </w:r>
            <w:r>
              <w:rPr>
                <w:rFonts w:eastAsia="Times New Roman" w:cs="Times New Roman"/>
                <w:b/>
                <w:i/>
                <w:iCs/>
                <w:color w:val="00000A"/>
                <w:kern w:val="0"/>
                <w:sz w:val="24"/>
                <w:szCs w:val="24"/>
                <w:lang w:val="ru-RU" w:eastAsia="ru-RU" w:bidi="ar-SA"/>
              </w:rPr>
              <w:t xml:space="preserve"> 2-14-26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Территориальное отделение КГКУ «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УСЗН»</w:t>
            </w:r>
            <w:r>
              <w:rPr>
                <w:color w:val="000000" w:themeColor="text1"/>
                <w:sz w:val="20"/>
                <w:szCs w:val="20"/>
              </w:rPr>
              <w:t xml:space="preserve"> по городу Шарыпово и Шарыповскому муниципальному округу;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>МКУ «СГХ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»;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города Шарыпово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МКУ «УКС»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Ответственные управлений и организаций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>- Территориальное отделение КГКУ «</w:t>
            </w:r>
            <w: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>УСЗН»</w:t>
            </w:r>
            <w:r>
              <w:rPr>
                <w:color w:val="000000" w:themeColor="text1"/>
                <w:sz w:val="20"/>
                <w:szCs w:val="20"/>
              </w:rPr>
              <w:t xml:space="preserve"> по городу Шарыпово и Шарыповскому муниципальному округу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1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- МКУ «СГХ</w:t>
            </w:r>
            <w:r>
              <w:rPr>
                <w:rFonts w:eastAsia="Calibri"/>
                <w:i w:val="false"/>
                <w:iCs w:val="false"/>
                <w:color w:val="000000"/>
                <w:sz w:val="22"/>
                <w:szCs w:val="20"/>
                <w:lang w:eastAsia="en-US"/>
              </w:rPr>
              <w:t>»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1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3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 xml:space="preserve">Администрация города Шарыпово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1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Комитет по управлению муниципальным имуществом и земельными отношениями Администрации города Шарыпово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1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2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eastAsia="Calibri"/>
                <w:i w:val="false"/>
                <w:iCs w:val="false"/>
                <w:color w:val="000000"/>
                <w:sz w:val="20"/>
                <w:szCs w:val="20"/>
                <w:lang w:eastAsia="en-US"/>
              </w:rPr>
              <w:t>- МКУ «УКС»</w:t>
            </w:r>
            <w: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 xml:space="preserve">1 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ед.т.,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>л/с.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11. СЛУЖБА ОХРАНЫ ОБЩЕСТВЕННОГО ПОРЯДКА И БЕЗОПАСНОСТИ ДОРОЖНОГО ДВИЖЕНИЯ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/>
            </w:pPr>
            <w:r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Начальник МО МВД России «Шарыповский»</w:t>
            </w:r>
          </w:p>
        </w:tc>
      </w:tr>
      <w:tr>
        <w:trPr>
          <w:trHeight w:val="146" w:hRule="atLeast"/>
        </w:trPr>
        <w:tc>
          <w:tcPr>
            <w:tcW w:w="152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73" w:leader="none"/>
              </w:tabs>
              <w:rPr>
                <w:i/>
                <w:i/>
                <w:iCs/>
              </w:rPr>
            </w:pPr>
            <w:r>
              <w:rPr>
                <w:rFonts w:eastAsia="Times New Roman" w:cs="Times New Roman"/>
                <w:b/>
                <w:i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Бойцов Дмитрий Сергеевич</w:t>
            </w:r>
            <w:r>
              <w:rPr>
                <w:b/>
                <w:i/>
                <w:iCs/>
                <w:color w:val="000000" w:themeColor="text1"/>
              </w:rPr>
              <w:t>, 8(39153)</w:t>
            </w:r>
            <w:r>
              <w:rPr>
                <w:b/>
                <w:i/>
                <w:iCs/>
              </w:rPr>
              <w:t xml:space="preserve"> 6-56-45</w:t>
            </w:r>
          </w:p>
        </w:tc>
      </w:tr>
      <w:tr>
        <w:trPr>
          <w:trHeight w:val="146" w:hRule="atLeast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Межмуниципальный отдел МВД России «Шарыповский»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ДДС МО МВД России «Шарыповский»- т.102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i w:val="false"/>
                <w:iCs w:val="false"/>
                <w:color w:val="000000" w:themeColor="text1"/>
                <w:sz w:val="20"/>
                <w:szCs w:val="20"/>
                <w:lang w:eastAsia="en-US"/>
              </w:rPr>
              <w:t>МО МВД России «Шарыповский»</w:t>
            </w:r>
            <w:r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50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чел., </w:t>
            </w:r>
            <w:r>
              <w:rPr>
                <w:rFonts w:eastAsia="Calibri" w:cs="Times New Roman"/>
                <w:i/>
                <w:color w:val="000000"/>
                <w:kern w:val="0"/>
                <w:sz w:val="22"/>
                <w:szCs w:val="20"/>
                <w:lang w:val="ru-RU" w:eastAsia="en-US" w:bidi="ar-SA"/>
              </w:rPr>
              <w:t>18</w:t>
            </w:r>
            <w:r>
              <w:rPr>
                <w:rFonts w:eastAsia="Calibri"/>
                <w:i/>
                <w:color w:val="000000"/>
                <w:sz w:val="22"/>
                <w:szCs w:val="20"/>
                <w:lang w:eastAsia="en-US"/>
              </w:rPr>
              <w:t xml:space="preserve"> ед. тех.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color w:val="000000" w:themeColor="text1"/>
                <w:sz w:val="20"/>
                <w:szCs w:val="20"/>
              </w:rPr>
              <w:t>- Главное управление МВД России по Красноярскому краю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Style18"/>
    <w:next w:val="Style19"/>
    <w:qFormat/>
    <w:pPr>
      <w:numPr>
        <w:ilvl w:val="0"/>
        <w:numId w:val="2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4C78F335CF26BC9F8A4A19F8F0FB8B42A67BFE7F4A9BF2479F4BF6C552D83FADAB56C294ADD3E27uFN8D" TargetMode="External"/><Relationship Id="rId3" Type="http://schemas.openxmlformats.org/officeDocument/2006/relationships/hyperlink" Target="consultantplus://offline/ref=B4C78F335CF26BC9F8A4BF929963E7BB2B6DE3EAF7AFB67223A6B93B0A7D85AF9AuFN5D" TargetMode="External"/><Relationship Id="rId4" Type="http://schemas.openxmlformats.org/officeDocument/2006/relationships/hyperlink" Target="consultantplus://offline/ref=B4C78F335CF26BC9F8A4BF929963E7BB2B6DE3EAF7ABBC7B2CA8B93B0A7D85AF9AF56A7C09993323F10592E3u9NCD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52</TotalTime>
  <Application>LibreOffice/7.5.5.2$Windows_X86_64 LibreOffice_project/ca8fe7424262805f223b9a2334bc7181abbcbf5e</Application>
  <AppVersion>15.0000</AppVersion>
  <Pages>28</Pages>
  <Words>5614</Words>
  <Characters>34406</Characters>
  <CharactersWithSpaces>39378</CharactersWithSpaces>
  <Paragraphs>733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2023-01-11T10:17:00Z</cp:lastPrinted>
  <dcterms:modified xsi:type="dcterms:W3CDTF">2023-08-22T10:26:22Z</dcterms:modified>
  <cp:revision>17</cp:revision>
  <dc:subject/>
  <dc:title>АДМИНИСТРАЦИЯ ГОРОДА ШАРЫПОВО</dc:title>
</cp:coreProperties>
</file>